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32B3" w14:textId="77777777" w:rsidR="00AA2ADD" w:rsidRPr="006E1DBF" w:rsidRDefault="00AA2ADD" w:rsidP="00AA2ADD">
      <w:pPr>
        <w:ind w:firstLine="0"/>
        <w:jc w:val="center"/>
        <w:rPr>
          <w:rFonts w:ascii="Arial" w:hAnsi="Arial" w:cs="Arial"/>
          <w:b/>
          <w:sz w:val="32"/>
          <w:szCs w:val="32"/>
        </w:rPr>
      </w:pPr>
      <w:r w:rsidRPr="006E1DBF">
        <w:rPr>
          <w:rFonts w:ascii="Arial" w:hAnsi="Arial" w:cs="Arial"/>
          <w:b/>
          <w:sz w:val="32"/>
          <w:szCs w:val="32"/>
        </w:rPr>
        <w:t>ULVERSTON TOWN COUNCIL</w:t>
      </w:r>
    </w:p>
    <w:p w14:paraId="105CE781" w14:textId="77777777" w:rsidR="00AA2ADD" w:rsidRPr="006E1DBF" w:rsidRDefault="00AA2ADD" w:rsidP="00AA2ADD">
      <w:pPr>
        <w:ind w:left="357" w:firstLine="0"/>
        <w:jc w:val="center"/>
        <w:rPr>
          <w:rFonts w:ascii="Arial" w:hAnsi="Arial" w:cs="Arial"/>
          <w:b/>
          <w:sz w:val="32"/>
          <w:szCs w:val="32"/>
          <w:u w:val="single"/>
        </w:rPr>
      </w:pPr>
      <w:r w:rsidRPr="006E1DBF">
        <w:rPr>
          <w:rFonts w:ascii="Arial" w:hAnsi="Arial" w:cs="Arial"/>
          <w:b/>
          <w:noProof/>
          <w:sz w:val="32"/>
          <w:szCs w:val="32"/>
        </w:rPr>
        <w:drawing>
          <wp:inline distT="0" distB="0" distL="0" distR="0" wp14:anchorId="7B48D4D6" wp14:editId="341A2010">
            <wp:extent cx="1000125" cy="1286510"/>
            <wp:effectExtent l="0" t="0" r="9525" b="8890"/>
            <wp:docPr id="7291330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3062"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86510"/>
                    </a:xfrm>
                    <a:prstGeom prst="rect">
                      <a:avLst/>
                    </a:prstGeom>
                    <a:noFill/>
                  </pic:spPr>
                </pic:pic>
              </a:graphicData>
            </a:graphic>
          </wp:inline>
        </w:drawing>
      </w:r>
    </w:p>
    <w:p w14:paraId="5729F7AF" w14:textId="5AA04DA6" w:rsidR="00AA2ADD" w:rsidRPr="006E1DBF" w:rsidRDefault="00AA2ADD" w:rsidP="00AA2ADD">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Minutes of the Ulverston Town Council Meeting held on </w:t>
      </w:r>
      <w:r>
        <w:rPr>
          <w:rFonts w:ascii="Arial" w:hAnsi="Arial" w:cs="Arial"/>
          <w:b/>
          <w:bCs/>
          <w:sz w:val="32"/>
          <w:szCs w:val="32"/>
        </w:rPr>
        <w:t>Monday</w:t>
      </w:r>
      <w:r w:rsidRPr="006E1DBF">
        <w:rPr>
          <w:rFonts w:ascii="Arial" w:hAnsi="Arial" w:cs="Arial"/>
          <w:b/>
          <w:bCs/>
          <w:sz w:val="32"/>
          <w:szCs w:val="32"/>
        </w:rPr>
        <w:t xml:space="preserve"> </w:t>
      </w:r>
      <w:r>
        <w:rPr>
          <w:rFonts w:ascii="Arial" w:hAnsi="Arial" w:cs="Arial"/>
          <w:b/>
          <w:bCs/>
          <w:sz w:val="32"/>
          <w:szCs w:val="32"/>
        </w:rPr>
        <w:t>15</w:t>
      </w:r>
      <w:r w:rsidRPr="00B75E0B">
        <w:rPr>
          <w:rFonts w:ascii="Arial" w:hAnsi="Arial" w:cs="Arial"/>
          <w:b/>
          <w:bCs/>
          <w:sz w:val="32"/>
          <w:szCs w:val="32"/>
          <w:vertAlign w:val="superscript"/>
        </w:rPr>
        <w:t>th</w:t>
      </w:r>
      <w:r>
        <w:rPr>
          <w:rFonts w:ascii="Arial" w:hAnsi="Arial" w:cs="Arial"/>
          <w:b/>
          <w:bCs/>
          <w:sz w:val="32"/>
          <w:szCs w:val="32"/>
        </w:rPr>
        <w:t xml:space="preserve"> December </w:t>
      </w:r>
      <w:r w:rsidRPr="006E1DBF">
        <w:rPr>
          <w:rFonts w:ascii="Arial" w:hAnsi="Arial" w:cs="Arial"/>
          <w:b/>
          <w:bCs/>
          <w:sz w:val="32"/>
          <w:szCs w:val="32"/>
        </w:rPr>
        <w:t>202</w:t>
      </w:r>
      <w:r>
        <w:rPr>
          <w:rFonts w:ascii="Arial" w:hAnsi="Arial" w:cs="Arial"/>
          <w:b/>
          <w:bCs/>
          <w:sz w:val="32"/>
          <w:szCs w:val="32"/>
        </w:rPr>
        <w:t>5</w:t>
      </w:r>
      <w:r w:rsidRPr="006E1DBF">
        <w:rPr>
          <w:rFonts w:ascii="Arial" w:hAnsi="Arial" w:cs="Arial"/>
          <w:b/>
          <w:bCs/>
          <w:sz w:val="32"/>
          <w:szCs w:val="32"/>
        </w:rPr>
        <w:t xml:space="preserve"> 7pm</w:t>
      </w:r>
    </w:p>
    <w:p w14:paraId="000FDAC8" w14:textId="77777777" w:rsidR="00AA2ADD" w:rsidRDefault="00AA2ADD" w:rsidP="00AA2ADD">
      <w:pPr>
        <w:ind w:left="1077" w:hanging="1077"/>
        <w:jc w:val="center"/>
        <w:rPr>
          <w:rFonts w:ascii="Arial" w:hAnsi="Arial" w:cs="Arial"/>
          <w:b/>
          <w:bCs/>
          <w:sz w:val="32"/>
          <w:szCs w:val="32"/>
        </w:rPr>
      </w:pPr>
      <w:r w:rsidRPr="006E1DBF">
        <w:rPr>
          <w:rFonts w:ascii="Arial" w:hAnsi="Arial" w:cs="Arial"/>
          <w:b/>
          <w:bCs/>
          <w:sz w:val="32"/>
          <w:szCs w:val="32"/>
        </w:rPr>
        <w:t>at Croftlands Community Centre, Ulverston</w:t>
      </w:r>
    </w:p>
    <w:p w14:paraId="17338DCA" w14:textId="77777777" w:rsidR="00AA2ADD" w:rsidRPr="00AA2ADD" w:rsidRDefault="00AA2ADD" w:rsidP="00B364A6">
      <w:pPr>
        <w:ind w:left="357" w:firstLine="0"/>
        <w:jc w:val="center"/>
        <w:rPr>
          <w:rFonts w:cs="Calibri"/>
          <w:bCs/>
          <w:sz w:val="24"/>
          <w:szCs w:val="24"/>
        </w:rPr>
      </w:pPr>
    </w:p>
    <w:p w14:paraId="6FE91C41" w14:textId="51CBF5EA" w:rsidR="000E6792" w:rsidRDefault="00DE5B7F" w:rsidP="00B364A6">
      <w:pPr>
        <w:ind w:left="357" w:firstLine="0"/>
        <w:jc w:val="center"/>
        <w:rPr>
          <w:rFonts w:cs="Calibri"/>
          <w:bCs/>
          <w:i/>
          <w:iCs/>
          <w:sz w:val="24"/>
          <w:szCs w:val="24"/>
        </w:rPr>
      </w:pPr>
      <w:r w:rsidRPr="00B364A6">
        <w:rPr>
          <w:rFonts w:cs="Calibri"/>
          <w:bCs/>
          <w:i/>
          <w:iCs/>
          <w:sz w:val="24"/>
          <w:szCs w:val="24"/>
        </w:rPr>
        <w:t>Be</w:t>
      </w:r>
      <w:r w:rsidR="007902DC" w:rsidRPr="00B364A6">
        <w:rPr>
          <w:rFonts w:cs="Calibri"/>
          <w:bCs/>
          <w:i/>
          <w:iCs/>
          <w:sz w:val="24"/>
          <w:szCs w:val="24"/>
        </w:rPr>
        <w:t>f</w:t>
      </w:r>
      <w:r w:rsidRPr="00B364A6">
        <w:rPr>
          <w:rFonts w:cs="Calibri"/>
          <w:bCs/>
          <w:i/>
          <w:iCs/>
          <w:sz w:val="24"/>
          <w:szCs w:val="24"/>
        </w:rPr>
        <w:t xml:space="preserve">ore the Town Council meeting at </w:t>
      </w:r>
      <w:r w:rsidR="007902DC" w:rsidRPr="00B364A6">
        <w:rPr>
          <w:rFonts w:cs="Calibri"/>
          <w:bCs/>
          <w:i/>
          <w:iCs/>
          <w:sz w:val="24"/>
          <w:szCs w:val="24"/>
        </w:rPr>
        <w:t>6.</w:t>
      </w:r>
      <w:r w:rsidR="00A74152">
        <w:rPr>
          <w:rFonts w:cs="Calibri"/>
          <w:bCs/>
          <w:i/>
          <w:iCs/>
          <w:sz w:val="24"/>
          <w:szCs w:val="24"/>
        </w:rPr>
        <w:t>50</w:t>
      </w:r>
      <w:r w:rsidR="007902DC" w:rsidRPr="00B364A6">
        <w:rPr>
          <w:rFonts w:cs="Calibri"/>
          <w:bCs/>
          <w:i/>
          <w:iCs/>
          <w:sz w:val="24"/>
          <w:szCs w:val="24"/>
        </w:rPr>
        <w:t>pm, the Mayor present</w:t>
      </w:r>
      <w:r w:rsidR="007F13E4">
        <w:rPr>
          <w:rFonts w:cs="Calibri"/>
          <w:bCs/>
          <w:i/>
          <w:iCs/>
          <w:sz w:val="24"/>
          <w:szCs w:val="24"/>
        </w:rPr>
        <w:t>ed</w:t>
      </w:r>
      <w:r w:rsidR="007902DC" w:rsidRPr="00B364A6">
        <w:rPr>
          <w:rFonts w:cs="Calibri"/>
          <w:bCs/>
          <w:i/>
          <w:iCs/>
          <w:sz w:val="24"/>
          <w:szCs w:val="24"/>
        </w:rPr>
        <w:t xml:space="preserve"> </w:t>
      </w:r>
      <w:r w:rsidR="00A74152">
        <w:rPr>
          <w:rFonts w:cs="Calibri"/>
          <w:bCs/>
          <w:i/>
          <w:iCs/>
          <w:sz w:val="24"/>
          <w:szCs w:val="24"/>
        </w:rPr>
        <w:t xml:space="preserve">St Mary’s Hospice with their cheque for £10,000 CIL funding from the Town Council. </w:t>
      </w:r>
    </w:p>
    <w:p w14:paraId="2098E114" w14:textId="77777777" w:rsidR="00DA5912" w:rsidRDefault="00DA5912" w:rsidP="00B364A6">
      <w:pPr>
        <w:ind w:left="357" w:firstLine="0"/>
        <w:jc w:val="center"/>
        <w:rPr>
          <w:rFonts w:cs="Calibri"/>
          <w:bCs/>
          <w:i/>
          <w:iCs/>
          <w:sz w:val="24"/>
          <w:szCs w:val="24"/>
        </w:rPr>
      </w:pPr>
    </w:p>
    <w:p w14:paraId="5C63FC6E" w14:textId="77777777" w:rsidR="00DA5912" w:rsidRPr="00DA5912" w:rsidRDefault="00DA5912" w:rsidP="00DA5912">
      <w:pPr>
        <w:ind w:left="357" w:firstLine="0"/>
        <w:jc w:val="center"/>
        <w:rPr>
          <w:rFonts w:cs="Calibri"/>
          <w:bCs/>
          <w:sz w:val="24"/>
          <w:szCs w:val="24"/>
        </w:rPr>
      </w:pPr>
      <w:r w:rsidRPr="00DA5912">
        <w:rPr>
          <w:rFonts w:cs="Calibri"/>
          <w:b/>
          <w:sz w:val="24"/>
          <w:szCs w:val="24"/>
        </w:rPr>
        <w:t>Present:</w:t>
      </w:r>
      <w:r w:rsidRPr="00DA5912">
        <w:rPr>
          <w:rFonts w:cs="Calibri"/>
          <w:bCs/>
          <w:sz w:val="24"/>
          <w:szCs w:val="24"/>
        </w:rPr>
        <w:t xml:space="preserve"> Cllrs: S.A Wilson (Chair), J. Clark, J. Drake, J. Filmore, M. Hornby, C. Howard, E. Hunt,</w:t>
      </w:r>
    </w:p>
    <w:p w14:paraId="7BB5D0A7" w14:textId="77257B3C" w:rsidR="00DA5912" w:rsidRDefault="00DA5912" w:rsidP="00DA5912">
      <w:pPr>
        <w:ind w:left="357" w:firstLine="0"/>
        <w:jc w:val="center"/>
        <w:rPr>
          <w:rFonts w:cs="Calibri"/>
          <w:bCs/>
          <w:sz w:val="24"/>
          <w:szCs w:val="24"/>
        </w:rPr>
      </w:pPr>
      <w:r w:rsidRPr="00DA5912">
        <w:rPr>
          <w:rFonts w:cs="Calibri"/>
          <w:bCs/>
          <w:sz w:val="24"/>
          <w:szCs w:val="24"/>
        </w:rPr>
        <w:t>H. Irving, R. O’Hara, H. Pierce, S. Ronson, G. Scrogham, L. Scrogham, P. Smith,</w:t>
      </w:r>
      <w:r>
        <w:rPr>
          <w:rFonts w:cs="Calibri"/>
          <w:bCs/>
          <w:sz w:val="24"/>
          <w:szCs w:val="24"/>
        </w:rPr>
        <w:t xml:space="preserve"> </w:t>
      </w:r>
    </w:p>
    <w:p w14:paraId="1C2EDE03" w14:textId="3615A346" w:rsidR="00DA5912" w:rsidRPr="00DA5912" w:rsidRDefault="00DA5912" w:rsidP="00DA5912">
      <w:pPr>
        <w:ind w:left="357" w:firstLine="0"/>
        <w:jc w:val="center"/>
        <w:rPr>
          <w:rFonts w:cs="Calibri"/>
          <w:bCs/>
          <w:sz w:val="24"/>
          <w:szCs w:val="24"/>
        </w:rPr>
      </w:pPr>
      <w:r w:rsidRPr="00DA5912">
        <w:rPr>
          <w:rFonts w:cs="Calibri"/>
          <w:bCs/>
          <w:sz w:val="24"/>
          <w:szCs w:val="24"/>
        </w:rPr>
        <w:t xml:space="preserve">M. Wilson. Clerk. Project and Admin Officer. </w:t>
      </w:r>
      <w:r w:rsidR="00DF00A0">
        <w:rPr>
          <w:rFonts w:cs="Calibri"/>
          <w:bCs/>
          <w:sz w:val="24"/>
          <w:szCs w:val="24"/>
        </w:rPr>
        <w:t>3</w:t>
      </w:r>
      <w:r w:rsidRPr="00DA5912">
        <w:rPr>
          <w:rFonts w:cs="Calibri"/>
          <w:bCs/>
          <w:sz w:val="24"/>
          <w:szCs w:val="24"/>
        </w:rPr>
        <w:t xml:space="preserve"> members of the public.</w:t>
      </w:r>
    </w:p>
    <w:p w14:paraId="7C9CB564" w14:textId="77777777" w:rsidR="00A062CA" w:rsidRDefault="00A062CA" w:rsidP="00B364A6">
      <w:pPr>
        <w:ind w:firstLine="0"/>
        <w:rPr>
          <w:rFonts w:cs="Calibri"/>
          <w:b/>
          <w:sz w:val="36"/>
          <w:szCs w:val="36"/>
          <w:u w:val="single"/>
        </w:rPr>
      </w:pPr>
    </w:p>
    <w:p w14:paraId="670D0114" w14:textId="4F594796" w:rsidR="00B75D30" w:rsidRPr="00BC5964" w:rsidRDefault="00AD320D" w:rsidP="002268EB">
      <w:pPr>
        <w:tabs>
          <w:tab w:val="left" w:pos="426"/>
        </w:tabs>
        <w:ind w:firstLine="0"/>
        <w:jc w:val="both"/>
        <w:rPr>
          <w:rFonts w:cs="Calibri"/>
          <w:b/>
          <w:bCs/>
          <w:color w:val="000000"/>
          <w:sz w:val="26"/>
          <w:szCs w:val="26"/>
        </w:rPr>
      </w:pPr>
      <w:r>
        <w:rPr>
          <w:rFonts w:cs="Calibri"/>
          <w:b/>
          <w:bCs/>
          <w:color w:val="000000"/>
          <w:sz w:val="26"/>
          <w:szCs w:val="26"/>
        </w:rPr>
        <w:t xml:space="preserve">C110. </w:t>
      </w:r>
      <w:r w:rsidR="00B75D30" w:rsidRPr="00BC5964">
        <w:rPr>
          <w:rFonts w:cs="Calibri"/>
          <w:b/>
          <w:bCs/>
          <w:color w:val="000000"/>
          <w:sz w:val="26"/>
          <w:szCs w:val="26"/>
        </w:rPr>
        <w:t>Notification of Absence.</w:t>
      </w:r>
      <w:r w:rsidR="00DA5912">
        <w:rPr>
          <w:rFonts w:cs="Calibri"/>
          <w:b/>
          <w:bCs/>
          <w:color w:val="000000"/>
          <w:sz w:val="26"/>
          <w:szCs w:val="26"/>
        </w:rPr>
        <w:t xml:space="preserve"> </w:t>
      </w:r>
      <w:r w:rsidR="00DA5912" w:rsidRPr="00A82CEB">
        <w:rPr>
          <w:rFonts w:cs="Calibri"/>
          <w:sz w:val="26"/>
          <w:szCs w:val="26"/>
        </w:rPr>
        <w:t>Cllr</w:t>
      </w:r>
      <w:r w:rsidR="00A82CEB" w:rsidRPr="00A82CEB">
        <w:rPr>
          <w:rFonts w:cs="Calibri"/>
          <w:sz w:val="26"/>
          <w:szCs w:val="26"/>
        </w:rPr>
        <w:t>s</w:t>
      </w:r>
      <w:r w:rsidR="0094259B" w:rsidRPr="00A82CEB">
        <w:rPr>
          <w:rFonts w:cs="Calibri"/>
          <w:sz w:val="26"/>
          <w:szCs w:val="26"/>
        </w:rPr>
        <w:t xml:space="preserve"> </w:t>
      </w:r>
      <w:r w:rsidR="00DA5912" w:rsidRPr="00A82CEB">
        <w:rPr>
          <w:rFonts w:cs="Calibri"/>
          <w:sz w:val="26"/>
          <w:szCs w:val="26"/>
        </w:rPr>
        <w:t>M</w:t>
      </w:r>
      <w:r w:rsidR="00A82CEB" w:rsidRPr="00A82CEB">
        <w:rPr>
          <w:rFonts w:cs="Calibri"/>
          <w:sz w:val="26"/>
          <w:szCs w:val="26"/>
        </w:rPr>
        <w:t>.</w:t>
      </w:r>
      <w:r w:rsidR="00DA5912" w:rsidRPr="00A82CEB">
        <w:rPr>
          <w:rFonts w:cs="Calibri"/>
          <w:sz w:val="26"/>
          <w:szCs w:val="26"/>
        </w:rPr>
        <w:t xml:space="preserve"> Scrogham</w:t>
      </w:r>
      <w:r w:rsidR="00A82CEB" w:rsidRPr="00A82CEB">
        <w:rPr>
          <w:rFonts w:cs="Calibri"/>
          <w:sz w:val="26"/>
          <w:szCs w:val="26"/>
        </w:rPr>
        <w:t>, M. Stanton, J.</w:t>
      </w:r>
      <w:r w:rsidR="00DD4AD0" w:rsidRPr="00A82CEB">
        <w:rPr>
          <w:rFonts w:cs="Calibri"/>
          <w:sz w:val="26"/>
          <w:szCs w:val="26"/>
        </w:rPr>
        <w:t xml:space="preserve"> Pickthall</w:t>
      </w:r>
    </w:p>
    <w:p w14:paraId="78EF5AF7" w14:textId="77777777" w:rsidR="00B75D30" w:rsidRPr="00BC5964" w:rsidRDefault="00B75D30" w:rsidP="00B75D30">
      <w:pPr>
        <w:tabs>
          <w:tab w:val="left" w:pos="395"/>
        </w:tabs>
        <w:ind w:left="1211" w:firstLine="0"/>
        <w:jc w:val="both"/>
        <w:rPr>
          <w:rFonts w:cs="Calibri"/>
          <w:b/>
          <w:bCs/>
          <w:color w:val="000000"/>
          <w:sz w:val="26"/>
          <w:szCs w:val="26"/>
        </w:rPr>
      </w:pPr>
    </w:p>
    <w:p w14:paraId="480F45A1" w14:textId="7A859101" w:rsidR="00B5061A" w:rsidRPr="00BC5964" w:rsidRDefault="00DA5912" w:rsidP="002268EB">
      <w:pPr>
        <w:tabs>
          <w:tab w:val="left" w:pos="395"/>
        </w:tabs>
        <w:ind w:firstLine="0"/>
        <w:jc w:val="both"/>
        <w:rPr>
          <w:rFonts w:cs="Calibri"/>
          <w:color w:val="000000"/>
          <w:sz w:val="26"/>
          <w:szCs w:val="26"/>
        </w:rPr>
      </w:pPr>
      <w:r>
        <w:rPr>
          <w:rFonts w:cs="Calibri"/>
          <w:b/>
          <w:color w:val="000000"/>
          <w:sz w:val="26"/>
          <w:szCs w:val="26"/>
        </w:rPr>
        <w:t xml:space="preserve">C111. </w:t>
      </w:r>
      <w:r w:rsidR="00B5061A" w:rsidRPr="00BC5964">
        <w:rPr>
          <w:rFonts w:cs="Calibri"/>
          <w:b/>
          <w:color w:val="000000"/>
          <w:sz w:val="26"/>
          <w:szCs w:val="26"/>
        </w:rPr>
        <w:t>Requests for dispensations</w:t>
      </w:r>
      <w:r w:rsidR="00B5061A" w:rsidRPr="00BC5964">
        <w:rPr>
          <w:rFonts w:cs="Calibri"/>
          <w:color w:val="000000"/>
          <w:sz w:val="26"/>
          <w:szCs w:val="26"/>
        </w:rPr>
        <w:t xml:space="preserve">: </w:t>
      </w:r>
      <w:r w:rsidRPr="00A82CEB">
        <w:rPr>
          <w:rFonts w:cs="Calibri"/>
          <w:sz w:val="26"/>
          <w:szCs w:val="26"/>
        </w:rPr>
        <w:t>None received</w:t>
      </w:r>
    </w:p>
    <w:p w14:paraId="0CEF1512" w14:textId="77777777" w:rsidR="009601D4" w:rsidRPr="00BC5964" w:rsidRDefault="009601D4" w:rsidP="00B5061A">
      <w:pPr>
        <w:tabs>
          <w:tab w:val="left" w:pos="395"/>
        </w:tabs>
        <w:ind w:left="427" w:firstLine="0"/>
        <w:jc w:val="both"/>
        <w:rPr>
          <w:rFonts w:cs="Calibri"/>
          <w:color w:val="000000"/>
          <w:sz w:val="26"/>
          <w:szCs w:val="26"/>
        </w:rPr>
      </w:pPr>
    </w:p>
    <w:p w14:paraId="104F3B9E" w14:textId="486BE56A" w:rsidR="00E62F94" w:rsidRPr="003A4178" w:rsidRDefault="002268EB" w:rsidP="003A4178">
      <w:pPr>
        <w:tabs>
          <w:tab w:val="left" w:pos="427"/>
        </w:tabs>
        <w:ind w:left="709" w:hanging="709"/>
        <w:jc w:val="both"/>
        <w:rPr>
          <w:rFonts w:cs="Calibri"/>
          <w:sz w:val="26"/>
          <w:szCs w:val="26"/>
        </w:rPr>
      </w:pPr>
      <w:r w:rsidRPr="00545404">
        <w:rPr>
          <w:rFonts w:cs="Calibri"/>
          <w:b/>
          <w:bCs/>
          <w:color w:val="000000"/>
          <w:sz w:val="26"/>
          <w:szCs w:val="26"/>
        </w:rPr>
        <w:t>C112.</w:t>
      </w:r>
      <w:r>
        <w:rPr>
          <w:rFonts w:cs="Calibri"/>
          <w:color w:val="000000"/>
          <w:sz w:val="26"/>
          <w:szCs w:val="26"/>
        </w:rPr>
        <w:t xml:space="preserve"> </w:t>
      </w:r>
      <w:r w:rsidR="00B5061A" w:rsidRPr="00BC5964">
        <w:rPr>
          <w:rFonts w:cs="Calibri"/>
          <w:b/>
          <w:bCs/>
          <w:color w:val="000000"/>
          <w:sz w:val="26"/>
          <w:szCs w:val="26"/>
        </w:rPr>
        <w:t>Declarations of interest</w:t>
      </w:r>
      <w:r w:rsidR="00B5061A" w:rsidRPr="00BC5964">
        <w:rPr>
          <w:rFonts w:cs="Calibri"/>
          <w:color w:val="000000"/>
          <w:sz w:val="26"/>
          <w:szCs w:val="26"/>
        </w:rPr>
        <w:t xml:space="preserve">: </w:t>
      </w:r>
      <w:r w:rsidR="003A4178">
        <w:rPr>
          <w:rFonts w:cs="Calibri"/>
          <w:color w:val="000000"/>
          <w:sz w:val="26"/>
          <w:szCs w:val="26"/>
        </w:rPr>
        <w:t xml:space="preserve">Planning: Cllrs J. Filmore and H. Irving who are members of Westmorland and Furness Planning Committee. </w:t>
      </w:r>
    </w:p>
    <w:p w14:paraId="2BDF5AA9" w14:textId="2F2CB4D3" w:rsidR="0073147B" w:rsidRPr="003A4178" w:rsidRDefault="00214B73" w:rsidP="00FD2667">
      <w:pPr>
        <w:ind w:left="709" w:hanging="282"/>
        <w:jc w:val="both"/>
        <w:rPr>
          <w:rFonts w:cs="Calibri"/>
          <w:sz w:val="26"/>
          <w:szCs w:val="26"/>
        </w:rPr>
      </w:pPr>
      <w:r>
        <w:rPr>
          <w:rFonts w:cs="Calibri"/>
          <w:sz w:val="26"/>
          <w:szCs w:val="26"/>
        </w:rPr>
        <w:tab/>
      </w:r>
      <w:r w:rsidR="0094259B" w:rsidRPr="003A4178">
        <w:rPr>
          <w:rFonts w:cs="Calibri"/>
          <w:sz w:val="26"/>
          <w:szCs w:val="26"/>
        </w:rPr>
        <w:t xml:space="preserve">Regarding item 20, </w:t>
      </w:r>
      <w:r>
        <w:rPr>
          <w:rFonts w:cs="Calibri"/>
          <w:sz w:val="26"/>
          <w:szCs w:val="26"/>
        </w:rPr>
        <w:t xml:space="preserve">Part II </w:t>
      </w:r>
      <w:r w:rsidR="00A46257">
        <w:rPr>
          <w:rFonts w:cs="Calibri"/>
          <w:sz w:val="26"/>
          <w:szCs w:val="26"/>
        </w:rPr>
        <w:t xml:space="preserve">(Legal) </w:t>
      </w:r>
      <w:r w:rsidR="0094259B" w:rsidRPr="003A4178">
        <w:rPr>
          <w:rFonts w:cs="Calibri"/>
          <w:sz w:val="26"/>
          <w:szCs w:val="26"/>
        </w:rPr>
        <w:t xml:space="preserve">Cllrs </w:t>
      </w:r>
      <w:r w:rsidR="005242DC">
        <w:rPr>
          <w:rFonts w:cs="Calibri"/>
          <w:sz w:val="26"/>
          <w:szCs w:val="26"/>
        </w:rPr>
        <w:t xml:space="preserve">H. </w:t>
      </w:r>
      <w:r w:rsidR="0094259B" w:rsidRPr="003A4178">
        <w:rPr>
          <w:rFonts w:cs="Calibri"/>
          <w:sz w:val="26"/>
          <w:szCs w:val="26"/>
        </w:rPr>
        <w:t>Irving</w:t>
      </w:r>
      <w:r w:rsidR="00FD2667">
        <w:rPr>
          <w:rFonts w:cs="Calibri"/>
          <w:sz w:val="26"/>
          <w:szCs w:val="26"/>
        </w:rPr>
        <w:t xml:space="preserve">, S. Ronson and </w:t>
      </w:r>
      <w:r w:rsidR="005242DC">
        <w:rPr>
          <w:rFonts w:cs="Calibri"/>
          <w:sz w:val="26"/>
          <w:szCs w:val="26"/>
        </w:rPr>
        <w:t xml:space="preserve">L. </w:t>
      </w:r>
      <w:r w:rsidR="0094259B" w:rsidRPr="003A4178">
        <w:rPr>
          <w:rFonts w:cs="Calibri"/>
          <w:sz w:val="26"/>
          <w:szCs w:val="26"/>
        </w:rPr>
        <w:t xml:space="preserve">Scrogham </w:t>
      </w:r>
      <w:r w:rsidR="00FD2667">
        <w:rPr>
          <w:rFonts w:cs="Calibri"/>
          <w:sz w:val="26"/>
          <w:szCs w:val="26"/>
        </w:rPr>
        <w:t xml:space="preserve">declared an interest. </w:t>
      </w:r>
    </w:p>
    <w:p w14:paraId="18C4CE4F" w14:textId="77777777" w:rsidR="00722813" w:rsidRDefault="00722813" w:rsidP="00A424F6">
      <w:pPr>
        <w:tabs>
          <w:tab w:val="left" w:pos="395"/>
        </w:tabs>
        <w:ind w:left="427" w:firstLine="0"/>
        <w:jc w:val="both"/>
        <w:rPr>
          <w:rFonts w:cs="Calibri"/>
          <w:color w:val="000000"/>
          <w:sz w:val="26"/>
          <w:szCs w:val="26"/>
        </w:rPr>
      </w:pPr>
    </w:p>
    <w:p w14:paraId="417E63FF" w14:textId="64A967AF" w:rsidR="00722813" w:rsidRPr="002268EB" w:rsidRDefault="002268EB" w:rsidP="002268EB">
      <w:pPr>
        <w:tabs>
          <w:tab w:val="left" w:pos="395"/>
        </w:tabs>
        <w:ind w:firstLine="0"/>
        <w:jc w:val="both"/>
        <w:rPr>
          <w:rFonts w:cs="Calibri"/>
          <w:b/>
          <w:bCs/>
          <w:sz w:val="26"/>
          <w:szCs w:val="26"/>
        </w:rPr>
      </w:pPr>
      <w:r>
        <w:rPr>
          <w:rFonts w:cs="Calibri"/>
          <w:b/>
          <w:bCs/>
          <w:sz w:val="26"/>
          <w:szCs w:val="26"/>
        </w:rPr>
        <w:t xml:space="preserve">C113. </w:t>
      </w:r>
      <w:r w:rsidR="00722813" w:rsidRPr="002268EB">
        <w:rPr>
          <w:rFonts w:cs="Calibri"/>
          <w:b/>
          <w:bCs/>
          <w:sz w:val="26"/>
          <w:szCs w:val="26"/>
        </w:rPr>
        <w:t xml:space="preserve">Part II Item. </w:t>
      </w:r>
    </w:p>
    <w:p w14:paraId="01C6BC24" w14:textId="77777777" w:rsidR="00660191" w:rsidRDefault="00722813" w:rsidP="00A2132A">
      <w:pPr>
        <w:pStyle w:val="ListParagraph"/>
        <w:tabs>
          <w:tab w:val="left" w:pos="395"/>
        </w:tabs>
        <w:ind w:left="709" w:firstLine="0"/>
        <w:jc w:val="both"/>
        <w:rPr>
          <w:rFonts w:cs="Calibri"/>
          <w:sz w:val="26"/>
          <w:szCs w:val="26"/>
        </w:rPr>
      </w:pPr>
      <w:r w:rsidRPr="005D6242">
        <w:rPr>
          <w:rFonts w:cs="Calibri"/>
          <w:sz w:val="26"/>
          <w:szCs w:val="26"/>
        </w:rPr>
        <w:t xml:space="preserve">Public Bodies (Admission to Meetings Act 1960) excluded item: </w:t>
      </w:r>
      <w:r w:rsidR="00FD2667" w:rsidRPr="00A2132A">
        <w:rPr>
          <w:rFonts w:cs="Calibri"/>
          <w:sz w:val="26"/>
          <w:szCs w:val="26"/>
        </w:rPr>
        <w:t xml:space="preserve">Council </w:t>
      </w:r>
      <w:r w:rsidR="00FD2667" w:rsidRPr="00A2132A">
        <w:rPr>
          <w:rFonts w:cs="Calibri"/>
          <w:b/>
          <w:bCs/>
          <w:sz w:val="26"/>
          <w:szCs w:val="26"/>
        </w:rPr>
        <w:t>resolved to approve</w:t>
      </w:r>
      <w:r w:rsidR="00A2132A">
        <w:rPr>
          <w:rFonts w:cs="Calibri"/>
          <w:sz w:val="26"/>
          <w:szCs w:val="26"/>
        </w:rPr>
        <w:t xml:space="preserve"> </w:t>
      </w:r>
      <w:r w:rsidRPr="00A2132A">
        <w:rPr>
          <w:rFonts w:cs="Calibri"/>
          <w:sz w:val="26"/>
          <w:szCs w:val="26"/>
        </w:rPr>
        <w:t xml:space="preserve">item </w:t>
      </w:r>
      <w:r w:rsidR="00A10A0A" w:rsidRPr="00A2132A">
        <w:rPr>
          <w:rFonts w:cs="Calibri"/>
          <w:sz w:val="26"/>
          <w:szCs w:val="26"/>
        </w:rPr>
        <w:t>2</w:t>
      </w:r>
      <w:r w:rsidR="002801EC" w:rsidRPr="00A2132A">
        <w:rPr>
          <w:rFonts w:cs="Calibri"/>
          <w:sz w:val="26"/>
          <w:szCs w:val="26"/>
        </w:rPr>
        <w:t>0</w:t>
      </w:r>
      <w:r w:rsidR="00DE3FFA" w:rsidRPr="00A2132A">
        <w:rPr>
          <w:rFonts w:cs="Calibri"/>
          <w:sz w:val="26"/>
          <w:szCs w:val="26"/>
        </w:rPr>
        <w:t xml:space="preserve"> </w:t>
      </w:r>
      <w:r w:rsidRPr="00A2132A">
        <w:rPr>
          <w:rFonts w:cs="Calibri"/>
          <w:sz w:val="26"/>
          <w:szCs w:val="26"/>
        </w:rPr>
        <w:t>being of a confidential nature (</w:t>
      </w:r>
      <w:r w:rsidR="00CC5FD0" w:rsidRPr="00A2132A">
        <w:rPr>
          <w:rFonts w:cs="Calibri"/>
          <w:sz w:val="26"/>
          <w:szCs w:val="26"/>
        </w:rPr>
        <w:t>L</w:t>
      </w:r>
      <w:r w:rsidRPr="00A2132A">
        <w:rPr>
          <w:rFonts w:cs="Calibri"/>
          <w:sz w:val="26"/>
          <w:szCs w:val="26"/>
        </w:rPr>
        <w:t>egal</w:t>
      </w:r>
      <w:r w:rsidR="00CC5FD0" w:rsidRPr="00A2132A">
        <w:rPr>
          <w:rFonts w:cs="Calibri"/>
          <w:sz w:val="26"/>
          <w:szCs w:val="26"/>
        </w:rPr>
        <w:t xml:space="preserve"> and Freedom of the Town nomination</w:t>
      </w:r>
      <w:r w:rsidRPr="00A2132A">
        <w:rPr>
          <w:rFonts w:cs="Calibri"/>
          <w:sz w:val="26"/>
          <w:szCs w:val="26"/>
        </w:rPr>
        <w:t>) should be considered without the presence of the press and the public pursuant to the Public Bodies (Admission to Meetings) Act 1960 Section II.</w:t>
      </w:r>
      <w:r w:rsidR="00FD17CB" w:rsidRPr="00A2132A">
        <w:rPr>
          <w:rFonts w:cs="Calibri"/>
          <w:sz w:val="26"/>
          <w:szCs w:val="26"/>
        </w:rPr>
        <w:t xml:space="preserve"> </w:t>
      </w:r>
    </w:p>
    <w:p w14:paraId="0B87E852" w14:textId="3A34BC9F" w:rsidR="00722813" w:rsidRPr="00A2132A" w:rsidRDefault="00660191" w:rsidP="00A2132A">
      <w:pPr>
        <w:pStyle w:val="ListParagraph"/>
        <w:tabs>
          <w:tab w:val="left" w:pos="395"/>
        </w:tabs>
        <w:ind w:left="709" w:firstLine="0"/>
        <w:jc w:val="both"/>
        <w:rPr>
          <w:rFonts w:cs="Calibri"/>
          <w:sz w:val="26"/>
          <w:szCs w:val="26"/>
        </w:rPr>
      </w:pPr>
      <w:r w:rsidRPr="00660191">
        <w:rPr>
          <w:rFonts w:cs="Calibri"/>
          <w:b/>
          <w:bCs/>
          <w:sz w:val="26"/>
          <w:szCs w:val="26"/>
        </w:rPr>
        <w:t>Proposed:</w:t>
      </w:r>
      <w:r>
        <w:rPr>
          <w:rFonts w:cs="Calibri"/>
          <w:sz w:val="26"/>
          <w:szCs w:val="26"/>
        </w:rPr>
        <w:t xml:space="preserve"> Cllr M. </w:t>
      </w:r>
      <w:r w:rsidR="00FD17CB" w:rsidRPr="00A2132A">
        <w:rPr>
          <w:rFonts w:cs="Calibri"/>
          <w:sz w:val="26"/>
          <w:szCs w:val="26"/>
        </w:rPr>
        <w:t>Wilson</w:t>
      </w:r>
      <w:r>
        <w:rPr>
          <w:rFonts w:cs="Calibri"/>
          <w:sz w:val="26"/>
          <w:szCs w:val="26"/>
        </w:rPr>
        <w:t xml:space="preserve">. </w:t>
      </w:r>
      <w:r w:rsidRPr="00660191">
        <w:rPr>
          <w:rFonts w:cs="Calibri"/>
          <w:b/>
          <w:bCs/>
          <w:sz w:val="26"/>
          <w:szCs w:val="26"/>
        </w:rPr>
        <w:t>Seconded:</w:t>
      </w:r>
      <w:r>
        <w:rPr>
          <w:rFonts w:cs="Calibri"/>
          <w:sz w:val="26"/>
          <w:szCs w:val="26"/>
        </w:rPr>
        <w:t xml:space="preserve"> Cllr P. </w:t>
      </w:r>
      <w:r w:rsidR="00FD17CB" w:rsidRPr="00A2132A">
        <w:rPr>
          <w:rFonts w:cs="Calibri"/>
          <w:sz w:val="26"/>
          <w:szCs w:val="26"/>
        </w:rPr>
        <w:t>Smith</w:t>
      </w:r>
    </w:p>
    <w:p w14:paraId="2F38B83F" w14:textId="77777777" w:rsidR="00533EBF" w:rsidRPr="00BC5964" w:rsidRDefault="00533EBF" w:rsidP="00361C65">
      <w:pPr>
        <w:tabs>
          <w:tab w:val="left" w:pos="426"/>
        </w:tabs>
        <w:ind w:firstLine="0"/>
        <w:jc w:val="both"/>
        <w:rPr>
          <w:rFonts w:cs="Calibri"/>
          <w:color w:val="000000"/>
          <w:sz w:val="26"/>
          <w:szCs w:val="26"/>
        </w:rPr>
      </w:pPr>
    </w:p>
    <w:p w14:paraId="2E011B9C" w14:textId="7218D207" w:rsidR="00420FE3" w:rsidRDefault="002268EB" w:rsidP="002268EB">
      <w:pPr>
        <w:tabs>
          <w:tab w:val="left" w:pos="426"/>
        </w:tabs>
        <w:ind w:firstLine="0"/>
        <w:jc w:val="both"/>
        <w:rPr>
          <w:rFonts w:cs="Calibri"/>
          <w:color w:val="000000"/>
          <w:sz w:val="26"/>
          <w:szCs w:val="26"/>
        </w:rPr>
      </w:pPr>
      <w:r>
        <w:rPr>
          <w:rFonts w:cs="Calibri"/>
          <w:b/>
          <w:bCs/>
          <w:color w:val="000000"/>
          <w:sz w:val="26"/>
          <w:szCs w:val="26"/>
        </w:rPr>
        <w:t xml:space="preserve">C114.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24F959E0" w14:textId="42E7FB1A" w:rsidR="006633FC" w:rsidRPr="00F454F1" w:rsidRDefault="00F454F1" w:rsidP="00F454F1">
      <w:pPr>
        <w:pStyle w:val="ListParagraph"/>
        <w:numPr>
          <w:ilvl w:val="0"/>
          <w:numId w:val="37"/>
        </w:numPr>
        <w:tabs>
          <w:tab w:val="left" w:pos="426"/>
        </w:tabs>
        <w:jc w:val="both"/>
        <w:rPr>
          <w:rFonts w:cs="Calibri"/>
          <w:color w:val="000000"/>
          <w:sz w:val="26"/>
          <w:szCs w:val="26"/>
        </w:rPr>
      </w:pPr>
      <w:r w:rsidRPr="00F454F1">
        <w:rPr>
          <w:rFonts w:cs="Calibri"/>
          <w:color w:val="000000"/>
          <w:sz w:val="26"/>
          <w:szCs w:val="26"/>
        </w:rPr>
        <w:t>19</w:t>
      </w:r>
      <w:r w:rsidRPr="00F454F1">
        <w:rPr>
          <w:rFonts w:cs="Calibri"/>
          <w:color w:val="000000"/>
          <w:sz w:val="26"/>
          <w:szCs w:val="26"/>
          <w:vertAlign w:val="superscript"/>
        </w:rPr>
        <w:t>th</w:t>
      </w:r>
      <w:r w:rsidRPr="00F454F1">
        <w:rPr>
          <w:rFonts w:cs="Calibri"/>
          <w:color w:val="000000"/>
          <w:sz w:val="26"/>
          <w:szCs w:val="26"/>
        </w:rPr>
        <w:t xml:space="preserve"> Nov</w:t>
      </w:r>
      <w:r w:rsidR="00FD17CB" w:rsidRPr="00F454F1">
        <w:rPr>
          <w:rFonts w:cs="Calibri"/>
          <w:color w:val="000000"/>
          <w:sz w:val="26"/>
          <w:szCs w:val="26"/>
        </w:rPr>
        <w:t xml:space="preserve"> </w:t>
      </w:r>
      <w:r w:rsidR="00DE1F26" w:rsidRPr="00F454F1">
        <w:rPr>
          <w:rFonts w:cs="Calibri"/>
          <w:color w:val="000000"/>
          <w:sz w:val="26"/>
          <w:szCs w:val="26"/>
        </w:rPr>
        <w:t xml:space="preserve">attended a </w:t>
      </w:r>
      <w:r w:rsidR="00FD17CB" w:rsidRPr="00F454F1">
        <w:rPr>
          <w:rFonts w:cs="Calibri"/>
          <w:color w:val="000000"/>
          <w:sz w:val="26"/>
          <w:szCs w:val="26"/>
        </w:rPr>
        <w:t>meeting with BID and C</w:t>
      </w:r>
      <w:r w:rsidR="00DE1F26" w:rsidRPr="00F454F1">
        <w:rPr>
          <w:rFonts w:cs="Calibri"/>
          <w:color w:val="000000"/>
          <w:sz w:val="26"/>
          <w:szCs w:val="26"/>
        </w:rPr>
        <w:t xml:space="preserve">ouncillors. </w:t>
      </w:r>
    </w:p>
    <w:p w14:paraId="42F6325E" w14:textId="2B956BE0" w:rsidR="006E3DA7" w:rsidRDefault="00FD17CB" w:rsidP="00BE389D">
      <w:pPr>
        <w:pStyle w:val="ListParagraph"/>
        <w:tabs>
          <w:tab w:val="left" w:pos="426"/>
        </w:tabs>
        <w:ind w:firstLine="0"/>
        <w:jc w:val="both"/>
        <w:rPr>
          <w:rFonts w:cs="Calibri"/>
          <w:color w:val="000000"/>
          <w:sz w:val="26"/>
          <w:szCs w:val="26"/>
        </w:rPr>
      </w:pPr>
      <w:r w:rsidRPr="00F454F1">
        <w:rPr>
          <w:rFonts w:cs="Calibri"/>
          <w:color w:val="000000"/>
          <w:sz w:val="26"/>
          <w:szCs w:val="26"/>
        </w:rPr>
        <w:t xml:space="preserve">Later that day </w:t>
      </w:r>
      <w:r w:rsidR="0084522F" w:rsidRPr="00F454F1">
        <w:rPr>
          <w:rFonts w:cs="Calibri"/>
          <w:color w:val="000000"/>
          <w:sz w:val="26"/>
          <w:szCs w:val="26"/>
        </w:rPr>
        <w:t xml:space="preserve">met </w:t>
      </w:r>
      <w:r w:rsidR="00A21525">
        <w:rPr>
          <w:rFonts w:cs="Calibri"/>
          <w:color w:val="000000"/>
          <w:sz w:val="26"/>
          <w:szCs w:val="26"/>
        </w:rPr>
        <w:t>the H</w:t>
      </w:r>
      <w:r w:rsidRPr="00F454F1">
        <w:rPr>
          <w:rFonts w:cs="Calibri"/>
          <w:color w:val="000000"/>
          <w:sz w:val="26"/>
          <w:szCs w:val="26"/>
        </w:rPr>
        <w:t xml:space="preserve">igh </w:t>
      </w:r>
      <w:r w:rsidR="00A21525">
        <w:rPr>
          <w:rFonts w:cs="Calibri"/>
          <w:color w:val="000000"/>
          <w:sz w:val="26"/>
          <w:szCs w:val="26"/>
        </w:rPr>
        <w:t>S</w:t>
      </w:r>
      <w:r w:rsidRPr="00F454F1">
        <w:rPr>
          <w:rFonts w:cs="Calibri"/>
          <w:color w:val="000000"/>
          <w:sz w:val="26"/>
          <w:szCs w:val="26"/>
        </w:rPr>
        <w:t xml:space="preserve">heriff </w:t>
      </w:r>
      <w:r w:rsidR="00301A2E">
        <w:rPr>
          <w:rFonts w:cs="Calibri"/>
          <w:color w:val="000000"/>
          <w:sz w:val="26"/>
          <w:szCs w:val="26"/>
        </w:rPr>
        <w:t>of Cumbria</w:t>
      </w:r>
      <w:r w:rsidRPr="00F454F1">
        <w:rPr>
          <w:rFonts w:cs="Calibri"/>
          <w:color w:val="000000"/>
          <w:sz w:val="26"/>
          <w:szCs w:val="26"/>
        </w:rPr>
        <w:t xml:space="preserve"> </w:t>
      </w:r>
      <w:r w:rsidR="00301A2E" w:rsidRPr="00F454F1">
        <w:rPr>
          <w:rFonts w:cs="Calibri"/>
          <w:color w:val="000000"/>
          <w:sz w:val="26"/>
          <w:szCs w:val="26"/>
        </w:rPr>
        <w:t>re</w:t>
      </w:r>
      <w:r w:rsidR="00301A2E">
        <w:rPr>
          <w:rFonts w:cs="Calibri"/>
          <w:color w:val="000000"/>
          <w:sz w:val="26"/>
          <w:szCs w:val="26"/>
        </w:rPr>
        <w:t>garding</w:t>
      </w:r>
      <w:r w:rsidRPr="00F454F1">
        <w:rPr>
          <w:rFonts w:cs="Calibri"/>
          <w:color w:val="000000"/>
          <w:sz w:val="26"/>
          <w:szCs w:val="26"/>
        </w:rPr>
        <w:t xml:space="preserve"> domestic abuse</w:t>
      </w:r>
      <w:r w:rsidR="0084522F" w:rsidRPr="00F454F1">
        <w:rPr>
          <w:rFonts w:cs="Calibri"/>
          <w:color w:val="000000"/>
          <w:sz w:val="26"/>
          <w:szCs w:val="26"/>
        </w:rPr>
        <w:t xml:space="preserve"> </w:t>
      </w:r>
      <w:r w:rsidR="00301A2E">
        <w:rPr>
          <w:rFonts w:cs="Calibri"/>
          <w:color w:val="000000"/>
          <w:sz w:val="26"/>
          <w:szCs w:val="26"/>
        </w:rPr>
        <w:t xml:space="preserve">which is </w:t>
      </w:r>
      <w:r w:rsidR="0096565A">
        <w:rPr>
          <w:rFonts w:cs="Calibri"/>
          <w:color w:val="000000"/>
          <w:sz w:val="26"/>
          <w:szCs w:val="26"/>
        </w:rPr>
        <w:t xml:space="preserve">the </w:t>
      </w:r>
      <w:r w:rsidR="0084522F" w:rsidRPr="00F454F1">
        <w:rPr>
          <w:rFonts w:cs="Calibri"/>
          <w:color w:val="000000"/>
          <w:sz w:val="26"/>
          <w:szCs w:val="26"/>
        </w:rPr>
        <w:t>theme</w:t>
      </w:r>
      <w:r w:rsidR="00BE389D">
        <w:rPr>
          <w:rFonts w:cs="Calibri"/>
          <w:color w:val="000000"/>
          <w:sz w:val="26"/>
          <w:szCs w:val="26"/>
        </w:rPr>
        <w:t xml:space="preserve"> for her </w:t>
      </w:r>
      <w:r w:rsidR="0096565A">
        <w:rPr>
          <w:rFonts w:cs="Calibri"/>
          <w:color w:val="000000"/>
          <w:sz w:val="26"/>
          <w:szCs w:val="26"/>
        </w:rPr>
        <w:t>12-month</w:t>
      </w:r>
      <w:r w:rsidR="00BE389D">
        <w:rPr>
          <w:rFonts w:cs="Calibri"/>
          <w:color w:val="000000"/>
          <w:sz w:val="26"/>
          <w:szCs w:val="26"/>
        </w:rPr>
        <w:t xml:space="preserve"> term and discussed how we can work collaborat</w:t>
      </w:r>
      <w:r w:rsidR="006E3DA7">
        <w:rPr>
          <w:rFonts w:cs="Calibri"/>
          <w:color w:val="000000"/>
          <w:sz w:val="26"/>
          <w:szCs w:val="26"/>
        </w:rPr>
        <w:t>ively</w:t>
      </w:r>
      <w:r w:rsidR="0084522F" w:rsidRPr="00F454F1">
        <w:rPr>
          <w:rFonts w:cs="Calibri"/>
          <w:color w:val="000000"/>
          <w:sz w:val="26"/>
          <w:szCs w:val="26"/>
        </w:rPr>
        <w:t xml:space="preserve">. </w:t>
      </w:r>
    </w:p>
    <w:p w14:paraId="113DDA95" w14:textId="21615858" w:rsidR="0084522F" w:rsidRPr="006E3DA7" w:rsidRDefault="0084522F" w:rsidP="006E3DA7">
      <w:pPr>
        <w:pStyle w:val="ListParagraph"/>
        <w:numPr>
          <w:ilvl w:val="0"/>
          <w:numId w:val="37"/>
        </w:numPr>
        <w:tabs>
          <w:tab w:val="left" w:pos="426"/>
        </w:tabs>
        <w:jc w:val="both"/>
        <w:rPr>
          <w:rFonts w:cs="Calibri"/>
          <w:color w:val="000000"/>
          <w:sz w:val="26"/>
          <w:szCs w:val="26"/>
        </w:rPr>
      </w:pPr>
      <w:r w:rsidRPr="006E3DA7">
        <w:rPr>
          <w:rFonts w:cs="Calibri"/>
          <w:color w:val="000000"/>
          <w:sz w:val="26"/>
          <w:szCs w:val="26"/>
        </w:rPr>
        <w:t>2</w:t>
      </w:r>
      <w:r w:rsidR="006E3DA7">
        <w:rPr>
          <w:rFonts w:cs="Calibri"/>
          <w:color w:val="000000"/>
          <w:sz w:val="26"/>
          <w:szCs w:val="26"/>
        </w:rPr>
        <w:t>0</w:t>
      </w:r>
      <w:r w:rsidR="006E3DA7" w:rsidRPr="006E3DA7">
        <w:rPr>
          <w:rFonts w:cs="Calibri"/>
          <w:color w:val="000000"/>
          <w:sz w:val="26"/>
          <w:szCs w:val="26"/>
          <w:vertAlign w:val="superscript"/>
        </w:rPr>
        <w:t>th</w:t>
      </w:r>
      <w:r w:rsidR="006E3DA7">
        <w:rPr>
          <w:rFonts w:cs="Calibri"/>
          <w:color w:val="000000"/>
          <w:sz w:val="26"/>
          <w:szCs w:val="26"/>
        </w:rPr>
        <w:t xml:space="preserve"> Nov spoke to Ulverston</w:t>
      </w:r>
      <w:r w:rsidRPr="006E3DA7">
        <w:rPr>
          <w:rFonts w:cs="Calibri"/>
          <w:color w:val="000000"/>
          <w:sz w:val="26"/>
          <w:szCs w:val="26"/>
        </w:rPr>
        <w:t xml:space="preserve"> Civic Society re</w:t>
      </w:r>
      <w:r w:rsidR="006E3DA7">
        <w:rPr>
          <w:rFonts w:cs="Calibri"/>
          <w:color w:val="000000"/>
          <w:sz w:val="26"/>
          <w:szCs w:val="26"/>
        </w:rPr>
        <w:t>garding</w:t>
      </w:r>
      <w:r w:rsidRPr="006E3DA7">
        <w:rPr>
          <w:rFonts w:cs="Calibri"/>
          <w:color w:val="000000"/>
          <w:sz w:val="26"/>
          <w:szCs w:val="26"/>
        </w:rPr>
        <w:t xml:space="preserve"> Cohens </w:t>
      </w:r>
      <w:r w:rsidR="005E2263">
        <w:rPr>
          <w:rFonts w:cs="Calibri"/>
          <w:color w:val="000000"/>
          <w:sz w:val="26"/>
          <w:szCs w:val="26"/>
        </w:rPr>
        <w:t>old c</w:t>
      </w:r>
      <w:r w:rsidRPr="006E3DA7">
        <w:rPr>
          <w:rFonts w:cs="Calibri"/>
          <w:color w:val="000000"/>
          <w:sz w:val="26"/>
          <w:szCs w:val="26"/>
        </w:rPr>
        <w:t xml:space="preserve">hemist </w:t>
      </w:r>
      <w:r w:rsidR="005E2263">
        <w:rPr>
          <w:rFonts w:cs="Calibri"/>
          <w:color w:val="000000"/>
          <w:sz w:val="26"/>
          <w:szCs w:val="26"/>
        </w:rPr>
        <w:t>premises on Market Place</w:t>
      </w:r>
      <w:r w:rsidRPr="006E3DA7">
        <w:rPr>
          <w:rFonts w:cs="Calibri"/>
          <w:color w:val="000000"/>
          <w:sz w:val="26"/>
          <w:szCs w:val="26"/>
        </w:rPr>
        <w:t xml:space="preserve">. </w:t>
      </w:r>
      <w:r w:rsidR="005E2263">
        <w:rPr>
          <w:rFonts w:cs="Calibri"/>
          <w:color w:val="000000"/>
          <w:sz w:val="26"/>
          <w:szCs w:val="26"/>
        </w:rPr>
        <w:t>They are h</w:t>
      </w:r>
      <w:r w:rsidRPr="006E3DA7">
        <w:rPr>
          <w:rFonts w:cs="Calibri"/>
          <w:color w:val="000000"/>
          <w:sz w:val="26"/>
          <w:szCs w:val="26"/>
        </w:rPr>
        <w:t xml:space="preserve">oping to set up a </w:t>
      </w:r>
      <w:r w:rsidR="00475B38">
        <w:rPr>
          <w:rFonts w:cs="Calibri"/>
          <w:color w:val="000000"/>
          <w:sz w:val="26"/>
          <w:szCs w:val="26"/>
        </w:rPr>
        <w:t>B</w:t>
      </w:r>
      <w:r w:rsidRPr="006E3DA7">
        <w:rPr>
          <w:rFonts w:cs="Calibri"/>
          <w:color w:val="000000"/>
          <w:sz w:val="26"/>
          <w:szCs w:val="26"/>
        </w:rPr>
        <w:t xml:space="preserve">uilding </w:t>
      </w:r>
      <w:r w:rsidR="00475B38">
        <w:rPr>
          <w:rFonts w:cs="Calibri"/>
          <w:color w:val="000000"/>
          <w:sz w:val="26"/>
          <w:szCs w:val="26"/>
        </w:rPr>
        <w:t>P</w:t>
      </w:r>
      <w:r w:rsidRPr="006E3DA7">
        <w:rPr>
          <w:rFonts w:cs="Calibri"/>
          <w:color w:val="000000"/>
          <w:sz w:val="26"/>
          <w:szCs w:val="26"/>
        </w:rPr>
        <w:t xml:space="preserve">reservation </w:t>
      </w:r>
      <w:r w:rsidR="00475B38">
        <w:rPr>
          <w:rFonts w:cs="Calibri"/>
          <w:color w:val="000000"/>
          <w:sz w:val="26"/>
          <w:szCs w:val="26"/>
        </w:rPr>
        <w:t>T</w:t>
      </w:r>
      <w:r w:rsidRPr="006E3DA7">
        <w:rPr>
          <w:rFonts w:cs="Calibri"/>
          <w:color w:val="000000"/>
          <w:sz w:val="26"/>
          <w:szCs w:val="26"/>
        </w:rPr>
        <w:t>rust</w:t>
      </w:r>
      <w:r w:rsidR="00E0602D">
        <w:rPr>
          <w:rFonts w:cs="Calibri"/>
          <w:color w:val="000000"/>
          <w:sz w:val="26"/>
          <w:szCs w:val="26"/>
        </w:rPr>
        <w:t xml:space="preserve"> and have had a meeting with Heritage Trust </w:t>
      </w:r>
      <w:proofErr w:type="gramStart"/>
      <w:r w:rsidR="00E0602D">
        <w:rPr>
          <w:rFonts w:cs="Calibri"/>
          <w:color w:val="000000"/>
          <w:sz w:val="26"/>
          <w:szCs w:val="26"/>
        </w:rPr>
        <w:t>North West</w:t>
      </w:r>
      <w:proofErr w:type="gramEnd"/>
      <w:r w:rsidR="00E0602D">
        <w:rPr>
          <w:rFonts w:cs="Calibri"/>
          <w:color w:val="000000"/>
          <w:sz w:val="26"/>
          <w:szCs w:val="26"/>
        </w:rPr>
        <w:t xml:space="preserve"> who are considering a joint bid with the Civic Society to purchase the bu</w:t>
      </w:r>
      <w:r w:rsidR="00314404">
        <w:rPr>
          <w:rFonts w:cs="Calibri"/>
          <w:color w:val="000000"/>
          <w:sz w:val="26"/>
          <w:szCs w:val="26"/>
        </w:rPr>
        <w:t>i</w:t>
      </w:r>
      <w:r w:rsidR="00E0602D">
        <w:rPr>
          <w:rFonts w:cs="Calibri"/>
          <w:color w:val="000000"/>
          <w:sz w:val="26"/>
          <w:szCs w:val="26"/>
        </w:rPr>
        <w:t xml:space="preserve">lding. </w:t>
      </w:r>
      <w:r w:rsidR="00314404">
        <w:rPr>
          <w:rFonts w:cs="Calibri"/>
          <w:color w:val="000000"/>
          <w:sz w:val="26"/>
          <w:szCs w:val="26"/>
        </w:rPr>
        <w:t>The building is the oldest</w:t>
      </w:r>
      <w:r w:rsidRPr="006E3DA7">
        <w:rPr>
          <w:rFonts w:cs="Calibri"/>
          <w:color w:val="000000"/>
          <w:sz w:val="26"/>
          <w:szCs w:val="26"/>
        </w:rPr>
        <w:t xml:space="preserve"> shop in Ulverston</w:t>
      </w:r>
      <w:r w:rsidR="00314404">
        <w:rPr>
          <w:rFonts w:cs="Calibri"/>
          <w:color w:val="000000"/>
          <w:sz w:val="26"/>
          <w:szCs w:val="26"/>
        </w:rPr>
        <w:t>, circa</w:t>
      </w:r>
      <w:r w:rsidRPr="006E3DA7">
        <w:rPr>
          <w:rFonts w:cs="Calibri"/>
          <w:color w:val="000000"/>
          <w:sz w:val="26"/>
          <w:szCs w:val="26"/>
        </w:rPr>
        <w:t xml:space="preserve"> 1830s. </w:t>
      </w:r>
      <w:r w:rsidR="00B222A8">
        <w:rPr>
          <w:rFonts w:cs="Calibri"/>
          <w:color w:val="000000"/>
          <w:sz w:val="26"/>
          <w:szCs w:val="26"/>
        </w:rPr>
        <w:t xml:space="preserve">The Civic Society would like the Town Council </w:t>
      </w:r>
      <w:r w:rsidRPr="006E3DA7">
        <w:rPr>
          <w:rFonts w:cs="Calibri"/>
          <w:color w:val="000000"/>
          <w:sz w:val="26"/>
          <w:szCs w:val="26"/>
        </w:rPr>
        <w:t xml:space="preserve">to be aware of </w:t>
      </w:r>
      <w:r w:rsidR="00B222A8">
        <w:rPr>
          <w:rFonts w:cs="Calibri"/>
          <w:color w:val="000000"/>
          <w:sz w:val="26"/>
          <w:szCs w:val="26"/>
        </w:rPr>
        <w:t xml:space="preserve">the </w:t>
      </w:r>
      <w:r w:rsidRPr="006E3DA7">
        <w:rPr>
          <w:rFonts w:cs="Calibri"/>
          <w:color w:val="000000"/>
          <w:sz w:val="26"/>
          <w:szCs w:val="26"/>
        </w:rPr>
        <w:t>project and support</w:t>
      </w:r>
      <w:r w:rsidR="000832B0">
        <w:rPr>
          <w:rFonts w:cs="Calibri"/>
          <w:color w:val="000000"/>
          <w:sz w:val="26"/>
          <w:szCs w:val="26"/>
        </w:rPr>
        <w:t>ive</w:t>
      </w:r>
      <w:r w:rsidRPr="006E3DA7">
        <w:rPr>
          <w:rFonts w:cs="Calibri"/>
          <w:color w:val="000000"/>
          <w:sz w:val="26"/>
          <w:szCs w:val="26"/>
        </w:rPr>
        <w:t xml:space="preserve"> of efforts to save </w:t>
      </w:r>
      <w:r w:rsidR="000832B0">
        <w:rPr>
          <w:rFonts w:cs="Calibri"/>
          <w:color w:val="000000"/>
          <w:sz w:val="26"/>
          <w:szCs w:val="26"/>
        </w:rPr>
        <w:t xml:space="preserve">the </w:t>
      </w:r>
      <w:r w:rsidRPr="006E3DA7">
        <w:rPr>
          <w:rFonts w:cs="Calibri"/>
          <w:color w:val="000000"/>
          <w:sz w:val="26"/>
          <w:szCs w:val="26"/>
        </w:rPr>
        <w:t>building</w:t>
      </w:r>
      <w:r w:rsidR="00A253FB">
        <w:rPr>
          <w:rFonts w:cs="Calibri"/>
          <w:color w:val="000000"/>
          <w:sz w:val="26"/>
          <w:szCs w:val="26"/>
        </w:rPr>
        <w:t xml:space="preserve">. The next step is for the Civic Society to write a Business Plan. If successful, the building would be used to </w:t>
      </w:r>
      <w:r w:rsidRPr="006E3DA7">
        <w:rPr>
          <w:rFonts w:cs="Calibri"/>
          <w:color w:val="000000"/>
          <w:sz w:val="26"/>
          <w:szCs w:val="26"/>
        </w:rPr>
        <w:t xml:space="preserve">house </w:t>
      </w:r>
      <w:r w:rsidR="00A253FB">
        <w:rPr>
          <w:rFonts w:cs="Calibri"/>
          <w:color w:val="000000"/>
          <w:sz w:val="26"/>
          <w:szCs w:val="26"/>
        </w:rPr>
        <w:t xml:space="preserve">the </w:t>
      </w:r>
      <w:r w:rsidRPr="006E3DA7">
        <w:rPr>
          <w:rFonts w:cs="Calibri"/>
          <w:color w:val="000000"/>
          <w:sz w:val="26"/>
          <w:szCs w:val="26"/>
        </w:rPr>
        <w:t>Ulverston town collection</w:t>
      </w:r>
      <w:r w:rsidR="00A253FB">
        <w:rPr>
          <w:rFonts w:cs="Calibri"/>
          <w:color w:val="000000"/>
          <w:sz w:val="26"/>
          <w:szCs w:val="26"/>
        </w:rPr>
        <w:t xml:space="preserve"> of memorabilia</w:t>
      </w:r>
      <w:r w:rsidRPr="006E3DA7">
        <w:rPr>
          <w:rFonts w:cs="Calibri"/>
          <w:color w:val="000000"/>
          <w:sz w:val="26"/>
          <w:szCs w:val="26"/>
        </w:rPr>
        <w:t xml:space="preserve">. </w:t>
      </w:r>
    </w:p>
    <w:p w14:paraId="3CBEE72C" w14:textId="4625A94F" w:rsidR="0084522F" w:rsidRPr="00F454F1" w:rsidRDefault="00A253FB" w:rsidP="006E3DA7">
      <w:pPr>
        <w:pStyle w:val="ListParagraph"/>
        <w:tabs>
          <w:tab w:val="left" w:pos="426"/>
        </w:tabs>
        <w:ind w:firstLine="0"/>
        <w:jc w:val="both"/>
        <w:rPr>
          <w:rFonts w:cs="Calibri"/>
          <w:color w:val="000000"/>
          <w:sz w:val="26"/>
          <w:szCs w:val="26"/>
        </w:rPr>
      </w:pPr>
      <w:r>
        <w:rPr>
          <w:rFonts w:cs="Calibri"/>
          <w:color w:val="000000"/>
          <w:sz w:val="26"/>
          <w:szCs w:val="26"/>
        </w:rPr>
        <w:lastRenderedPageBreak/>
        <w:t xml:space="preserve">Later that day </w:t>
      </w:r>
      <w:r w:rsidR="00966724">
        <w:rPr>
          <w:rFonts w:cs="Calibri"/>
          <w:color w:val="000000"/>
          <w:sz w:val="26"/>
          <w:szCs w:val="26"/>
        </w:rPr>
        <w:t>attended the</w:t>
      </w:r>
      <w:r w:rsidR="0084522F" w:rsidRPr="00F454F1">
        <w:rPr>
          <w:rFonts w:cs="Calibri"/>
          <w:color w:val="000000"/>
          <w:sz w:val="26"/>
          <w:szCs w:val="26"/>
        </w:rPr>
        <w:t xml:space="preserve"> Community Solutions </w:t>
      </w:r>
      <w:r w:rsidR="00F96848">
        <w:rPr>
          <w:rFonts w:cs="Calibri"/>
          <w:color w:val="000000"/>
          <w:sz w:val="26"/>
          <w:szCs w:val="26"/>
        </w:rPr>
        <w:t xml:space="preserve">bike </w:t>
      </w:r>
      <w:r w:rsidR="00897B94">
        <w:rPr>
          <w:rFonts w:cs="Calibri"/>
          <w:color w:val="000000"/>
          <w:sz w:val="26"/>
          <w:szCs w:val="26"/>
        </w:rPr>
        <w:t xml:space="preserve">giveaway. A </w:t>
      </w:r>
      <w:r w:rsidR="0079118A">
        <w:rPr>
          <w:rFonts w:cs="Calibri"/>
          <w:color w:val="000000"/>
          <w:sz w:val="26"/>
          <w:szCs w:val="26"/>
        </w:rPr>
        <w:t>4-year-old</w:t>
      </w:r>
      <w:r w:rsidR="00897B94">
        <w:rPr>
          <w:rFonts w:cs="Calibri"/>
          <w:color w:val="000000"/>
          <w:sz w:val="26"/>
          <w:szCs w:val="26"/>
        </w:rPr>
        <w:t xml:space="preserve"> </w:t>
      </w:r>
      <w:r w:rsidR="00E61228">
        <w:rPr>
          <w:rFonts w:cs="Calibri"/>
          <w:color w:val="000000"/>
          <w:sz w:val="26"/>
          <w:szCs w:val="26"/>
        </w:rPr>
        <w:t xml:space="preserve">child won the bike which was found in a pond in Dalton and fully renovated by Community Solutions Bike Project. </w:t>
      </w:r>
      <w:r w:rsidR="006F3B68">
        <w:rPr>
          <w:rFonts w:cs="Calibri"/>
          <w:color w:val="000000"/>
          <w:sz w:val="26"/>
          <w:szCs w:val="26"/>
        </w:rPr>
        <w:t>It was filmed for</w:t>
      </w:r>
      <w:r w:rsidR="0084522F" w:rsidRPr="00F454F1">
        <w:rPr>
          <w:rFonts w:cs="Calibri"/>
          <w:color w:val="000000"/>
          <w:sz w:val="26"/>
          <w:szCs w:val="26"/>
        </w:rPr>
        <w:t xml:space="preserve"> Lakes Lost and Found</w:t>
      </w:r>
      <w:r w:rsidR="006F3B68">
        <w:rPr>
          <w:rFonts w:cs="Calibri"/>
          <w:color w:val="000000"/>
          <w:sz w:val="26"/>
          <w:szCs w:val="26"/>
        </w:rPr>
        <w:t xml:space="preserve"> which will be aired</w:t>
      </w:r>
      <w:r w:rsidR="008967DE">
        <w:rPr>
          <w:rFonts w:cs="Calibri"/>
          <w:color w:val="000000"/>
          <w:sz w:val="26"/>
          <w:szCs w:val="26"/>
        </w:rPr>
        <w:t xml:space="preserve"> on BBC One</w:t>
      </w:r>
      <w:r w:rsidR="0084522F" w:rsidRPr="00F454F1">
        <w:rPr>
          <w:rFonts w:cs="Calibri"/>
          <w:color w:val="000000"/>
          <w:sz w:val="26"/>
          <w:szCs w:val="26"/>
        </w:rPr>
        <w:t xml:space="preserve"> in the new year. </w:t>
      </w:r>
    </w:p>
    <w:p w14:paraId="439392BB" w14:textId="4D5EB051" w:rsidR="00B442A5" w:rsidRPr="00F454F1" w:rsidRDefault="00B442A5" w:rsidP="00F454F1">
      <w:pPr>
        <w:pStyle w:val="ListParagraph"/>
        <w:numPr>
          <w:ilvl w:val="0"/>
          <w:numId w:val="37"/>
        </w:numPr>
        <w:tabs>
          <w:tab w:val="left" w:pos="426"/>
        </w:tabs>
        <w:jc w:val="both"/>
        <w:rPr>
          <w:rFonts w:cs="Calibri"/>
          <w:color w:val="000000"/>
          <w:sz w:val="26"/>
          <w:szCs w:val="26"/>
        </w:rPr>
      </w:pPr>
      <w:r w:rsidRPr="00F454F1">
        <w:rPr>
          <w:rFonts w:cs="Calibri"/>
          <w:color w:val="000000"/>
          <w:sz w:val="26"/>
          <w:szCs w:val="26"/>
        </w:rPr>
        <w:t>24</w:t>
      </w:r>
      <w:r w:rsidR="003662C1" w:rsidRPr="003662C1">
        <w:rPr>
          <w:rFonts w:cs="Calibri"/>
          <w:color w:val="000000"/>
          <w:sz w:val="26"/>
          <w:szCs w:val="26"/>
          <w:vertAlign w:val="superscript"/>
        </w:rPr>
        <w:t>th</w:t>
      </w:r>
      <w:r w:rsidR="003662C1">
        <w:rPr>
          <w:rFonts w:cs="Calibri"/>
          <w:color w:val="000000"/>
          <w:sz w:val="26"/>
          <w:szCs w:val="26"/>
        </w:rPr>
        <w:t xml:space="preserve"> Nov had a</w:t>
      </w:r>
      <w:r w:rsidRPr="00F454F1">
        <w:rPr>
          <w:rFonts w:cs="Calibri"/>
          <w:color w:val="000000"/>
          <w:sz w:val="26"/>
          <w:szCs w:val="26"/>
        </w:rPr>
        <w:t xml:space="preserve"> photo shoot for </w:t>
      </w:r>
      <w:r w:rsidR="003662C1">
        <w:rPr>
          <w:rFonts w:cs="Calibri"/>
          <w:color w:val="000000"/>
          <w:sz w:val="26"/>
          <w:szCs w:val="26"/>
        </w:rPr>
        <w:t>the Heart of Ulverston Awards with Cllr C. Howard who is also on the judging panel</w:t>
      </w:r>
    </w:p>
    <w:p w14:paraId="434411D6" w14:textId="6D252D7D" w:rsidR="00B442A5" w:rsidRDefault="00B442A5" w:rsidP="00F454F1">
      <w:pPr>
        <w:pStyle w:val="ListParagraph"/>
        <w:numPr>
          <w:ilvl w:val="0"/>
          <w:numId w:val="37"/>
        </w:numPr>
        <w:tabs>
          <w:tab w:val="left" w:pos="426"/>
        </w:tabs>
        <w:jc w:val="both"/>
        <w:rPr>
          <w:rFonts w:cs="Calibri"/>
          <w:color w:val="000000"/>
          <w:sz w:val="26"/>
          <w:szCs w:val="26"/>
        </w:rPr>
      </w:pPr>
      <w:r>
        <w:rPr>
          <w:rFonts w:cs="Calibri"/>
          <w:color w:val="000000"/>
          <w:sz w:val="26"/>
          <w:szCs w:val="26"/>
        </w:rPr>
        <w:t>28</w:t>
      </w:r>
      <w:r w:rsidR="003662C1" w:rsidRPr="003662C1">
        <w:rPr>
          <w:rFonts w:cs="Calibri"/>
          <w:color w:val="000000"/>
          <w:sz w:val="26"/>
          <w:szCs w:val="26"/>
          <w:vertAlign w:val="superscript"/>
        </w:rPr>
        <w:t>th</w:t>
      </w:r>
      <w:r w:rsidR="003662C1">
        <w:rPr>
          <w:rFonts w:cs="Calibri"/>
          <w:color w:val="000000"/>
          <w:sz w:val="26"/>
          <w:szCs w:val="26"/>
        </w:rPr>
        <w:t xml:space="preserve"> Nov</w:t>
      </w:r>
      <w:r>
        <w:rPr>
          <w:rFonts w:cs="Calibri"/>
          <w:color w:val="000000"/>
          <w:sz w:val="26"/>
          <w:szCs w:val="26"/>
        </w:rPr>
        <w:t xml:space="preserve"> judged </w:t>
      </w:r>
      <w:r w:rsidR="00656A60">
        <w:rPr>
          <w:rFonts w:cs="Calibri"/>
          <w:color w:val="000000"/>
          <w:sz w:val="26"/>
          <w:szCs w:val="26"/>
        </w:rPr>
        <w:t xml:space="preserve">and presented certificates for </w:t>
      </w:r>
      <w:r w:rsidR="00B97A06">
        <w:rPr>
          <w:rFonts w:cs="Calibri"/>
          <w:color w:val="000000"/>
          <w:sz w:val="26"/>
          <w:szCs w:val="26"/>
        </w:rPr>
        <w:t xml:space="preserve">the Dickensian Christmas window display </w:t>
      </w:r>
      <w:r w:rsidR="00A76042">
        <w:rPr>
          <w:rFonts w:cs="Calibri"/>
          <w:color w:val="000000"/>
          <w:sz w:val="26"/>
          <w:szCs w:val="26"/>
        </w:rPr>
        <w:t xml:space="preserve">competition for the </w:t>
      </w:r>
      <w:r w:rsidR="00656A60">
        <w:rPr>
          <w:rFonts w:cs="Calibri"/>
          <w:color w:val="000000"/>
          <w:sz w:val="26"/>
          <w:szCs w:val="26"/>
        </w:rPr>
        <w:t xml:space="preserve">business with the best window display. </w:t>
      </w:r>
      <w:r w:rsidR="003778FE">
        <w:rPr>
          <w:rFonts w:cs="Calibri"/>
          <w:color w:val="000000"/>
          <w:sz w:val="26"/>
          <w:szCs w:val="26"/>
        </w:rPr>
        <w:t xml:space="preserve">The winner was King Street </w:t>
      </w:r>
      <w:proofErr w:type="gramStart"/>
      <w:r w:rsidR="003778FE">
        <w:rPr>
          <w:rFonts w:cs="Calibri"/>
          <w:color w:val="000000"/>
          <w:sz w:val="26"/>
          <w:szCs w:val="26"/>
        </w:rPr>
        <w:t>Vintage</w:t>
      </w:r>
      <w:proofErr w:type="gramEnd"/>
      <w:r w:rsidR="003778FE">
        <w:rPr>
          <w:rFonts w:cs="Calibri"/>
          <w:color w:val="000000"/>
          <w:sz w:val="26"/>
          <w:szCs w:val="26"/>
        </w:rPr>
        <w:t xml:space="preserve"> and runners-up were Cancer Research and Paper Bunny</w:t>
      </w:r>
    </w:p>
    <w:p w14:paraId="6F812CCE" w14:textId="4513B68D" w:rsidR="00B442A5" w:rsidRDefault="00B442A5" w:rsidP="00F454F1">
      <w:pPr>
        <w:pStyle w:val="ListParagraph"/>
        <w:numPr>
          <w:ilvl w:val="0"/>
          <w:numId w:val="37"/>
        </w:numPr>
        <w:tabs>
          <w:tab w:val="left" w:pos="426"/>
        </w:tabs>
        <w:jc w:val="both"/>
        <w:rPr>
          <w:rFonts w:cs="Calibri"/>
          <w:color w:val="000000"/>
          <w:sz w:val="26"/>
          <w:szCs w:val="26"/>
        </w:rPr>
      </w:pPr>
      <w:r>
        <w:rPr>
          <w:rFonts w:cs="Calibri"/>
          <w:color w:val="000000"/>
          <w:sz w:val="26"/>
          <w:szCs w:val="26"/>
        </w:rPr>
        <w:t>29/3</w:t>
      </w:r>
      <w:r w:rsidR="003778FE">
        <w:rPr>
          <w:rFonts w:cs="Calibri"/>
          <w:color w:val="000000"/>
          <w:sz w:val="26"/>
          <w:szCs w:val="26"/>
        </w:rPr>
        <w:t>0</w:t>
      </w:r>
      <w:r w:rsidR="003778FE" w:rsidRPr="003778FE">
        <w:rPr>
          <w:rFonts w:cs="Calibri"/>
          <w:color w:val="000000"/>
          <w:sz w:val="26"/>
          <w:szCs w:val="26"/>
          <w:vertAlign w:val="superscript"/>
        </w:rPr>
        <w:t>th</w:t>
      </w:r>
      <w:r w:rsidR="003778FE">
        <w:rPr>
          <w:rFonts w:cs="Calibri"/>
          <w:color w:val="000000"/>
          <w:sz w:val="26"/>
          <w:szCs w:val="26"/>
        </w:rPr>
        <w:t xml:space="preserve"> Nov attended the</w:t>
      </w:r>
      <w:r>
        <w:rPr>
          <w:rFonts w:cs="Calibri"/>
          <w:color w:val="000000"/>
          <w:sz w:val="26"/>
          <w:szCs w:val="26"/>
        </w:rPr>
        <w:t xml:space="preserve"> Dickensian </w:t>
      </w:r>
      <w:r w:rsidR="003778FE">
        <w:rPr>
          <w:rFonts w:cs="Calibri"/>
          <w:color w:val="000000"/>
          <w:sz w:val="26"/>
          <w:szCs w:val="26"/>
        </w:rPr>
        <w:t>Festival</w:t>
      </w:r>
      <w:r w:rsidR="00C44C19">
        <w:rPr>
          <w:rFonts w:cs="Calibri"/>
          <w:color w:val="000000"/>
          <w:sz w:val="26"/>
          <w:szCs w:val="26"/>
        </w:rPr>
        <w:t xml:space="preserve">. A </w:t>
      </w:r>
      <w:r>
        <w:rPr>
          <w:rFonts w:cs="Calibri"/>
          <w:color w:val="000000"/>
          <w:sz w:val="26"/>
          <w:szCs w:val="26"/>
        </w:rPr>
        <w:t xml:space="preserve">wonderful </w:t>
      </w:r>
      <w:r w:rsidR="00C44C19">
        <w:rPr>
          <w:rFonts w:cs="Calibri"/>
          <w:color w:val="000000"/>
          <w:sz w:val="26"/>
          <w:szCs w:val="26"/>
        </w:rPr>
        <w:t>weekend</w:t>
      </w:r>
      <w:r>
        <w:rPr>
          <w:rFonts w:cs="Calibri"/>
          <w:color w:val="000000"/>
          <w:sz w:val="26"/>
          <w:szCs w:val="26"/>
        </w:rPr>
        <w:t xml:space="preserve"> </w:t>
      </w:r>
      <w:r w:rsidR="00C44C19">
        <w:rPr>
          <w:rFonts w:cs="Calibri"/>
          <w:color w:val="000000"/>
          <w:sz w:val="26"/>
          <w:szCs w:val="26"/>
        </w:rPr>
        <w:t xml:space="preserve">and great to see the town so busy with </w:t>
      </w:r>
      <w:r w:rsidR="00B92E82">
        <w:rPr>
          <w:rFonts w:cs="Calibri"/>
          <w:color w:val="000000"/>
          <w:sz w:val="26"/>
          <w:szCs w:val="26"/>
        </w:rPr>
        <w:t xml:space="preserve">stalls, music and entertainment. The Mayor thanked the committee who </w:t>
      </w:r>
      <w:r w:rsidR="00BC4A03">
        <w:rPr>
          <w:rFonts w:cs="Calibri"/>
          <w:color w:val="000000"/>
          <w:sz w:val="26"/>
          <w:szCs w:val="26"/>
        </w:rPr>
        <w:t xml:space="preserve">put so much hard work into </w:t>
      </w:r>
      <w:r w:rsidR="00B92E82">
        <w:rPr>
          <w:rFonts w:cs="Calibri"/>
          <w:color w:val="000000"/>
          <w:sz w:val="26"/>
          <w:szCs w:val="26"/>
        </w:rPr>
        <w:t>organis</w:t>
      </w:r>
      <w:r w:rsidR="00BC4A03">
        <w:rPr>
          <w:rFonts w:cs="Calibri"/>
          <w:color w:val="000000"/>
          <w:sz w:val="26"/>
          <w:szCs w:val="26"/>
        </w:rPr>
        <w:t>ing</w:t>
      </w:r>
      <w:r w:rsidR="00B92E82">
        <w:rPr>
          <w:rFonts w:cs="Calibri"/>
          <w:color w:val="000000"/>
          <w:sz w:val="26"/>
          <w:szCs w:val="26"/>
        </w:rPr>
        <w:t xml:space="preserve"> the </w:t>
      </w:r>
      <w:r w:rsidR="00BC4A03">
        <w:rPr>
          <w:rFonts w:cs="Calibri"/>
          <w:color w:val="000000"/>
          <w:sz w:val="26"/>
          <w:szCs w:val="26"/>
        </w:rPr>
        <w:t>festival</w:t>
      </w:r>
    </w:p>
    <w:p w14:paraId="6A8F903A" w14:textId="392033C1" w:rsidR="000422D8" w:rsidRPr="002147D0" w:rsidRDefault="000422D8" w:rsidP="002147D0">
      <w:pPr>
        <w:pStyle w:val="ListParagraph"/>
        <w:numPr>
          <w:ilvl w:val="0"/>
          <w:numId w:val="37"/>
        </w:numPr>
        <w:tabs>
          <w:tab w:val="left" w:pos="426"/>
        </w:tabs>
        <w:jc w:val="both"/>
        <w:rPr>
          <w:rFonts w:cs="Calibri"/>
          <w:color w:val="000000"/>
          <w:sz w:val="26"/>
          <w:szCs w:val="26"/>
        </w:rPr>
      </w:pPr>
      <w:r>
        <w:rPr>
          <w:rFonts w:cs="Calibri"/>
          <w:color w:val="000000"/>
          <w:sz w:val="26"/>
          <w:szCs w:val="26"/>
        </w:rPr>
        <w:t>1</w:t>
      </w:r>
      <w:r w:rsidR="00BC4A03" w:rsidRPr="00BC4A03">
        <w:rPr>
          <w:rFonts w:cs="Calibri"/>
          <w:color w:val="000000"/>
          <w:sz w:val="26"/>
          <w:szCs w:val="26"/>
          <w:vertAlign w:val="superscript"/>
        </w:rPr>
        <w:t>st</w:t>
      </w:r>
      <w:r w:rsidR="00BC4A03">
        <w:rPr>
          <w:rFonts w:cs="Calibri"/>
          <w:color w:val="000000"/>
          <w:sz w:val="26"/>
          <w:szCs w:val="26"/>
        </w:rPr>
        <w:t xml:space="preserve"> Dec</w:t>
      </w:r>
      <w:r>
        <w:rPr>
          <w:rFonts w:cs="Calibri"/>
          <w:color w:val="000000"/>
          <w:sz w:val="26"/>
          <w:szCs w:val="26"/>
        </w:rPr>
        <w:t xml:space="preserve"> opened Ma Sharps </w:t>
      </w:r>
      <w:r w:rsidR="00EE151D">
        <w:rPr>
          <w:rFonts w:cs="Calibri"/>
          <w:color w:val="000000"/>
          <w:sz w:val="26"/>
          <w:szCs w:val="26"/>
        </w:rPr>
        <w:t xml:space="preserve">at the indoor market </w:t>
      </w:r>
      <w:r w:rsidR="002147D0">
        <w:rPr>
          <w:rFonts w:cs="Calibri"/>
          <w:color w:val="000000"/>
          <w:sz w:val="26"/>
          <w:szCs w:val="26"/>
        </w:rPr>
        <w:t xml:space="preserve">who serve hot and cold food and drinks. In the evening attended </w:t>
      </w:r>
      <w:r w:rsidR="008E2812">
        <w:rPr>
          <w:rFonts w:cs="Calibri"/>
          <w:color w:val="000000"/>
          <w:sz w:val="26"/>
          <w:szCs w:val="26"/>
        </w:rPr>
        <w:t xml:space="preserve">Ulverston and District Flower Club </w:t>
      </w:r>
      <w:r w:rsidR="00053654">
        <w:rPr>
          <w:rFonts w:cs="Calibri"/>
          <w:color w:val="000000"/>
          <w:sz w:val="26"/>
          <w:szCs w:val="26"/>
        </w:rPr>
        <w:t>Christmas gala</w:t>
      </w:r>
      <w:r w:rsidRPr="002147D0">
        <w:rPr>
          <w:rFonts w:cs="Calibri"/>
          <w:color w:val="000000"/>
          <w:sz w:val="26"/>
          <w:szCs w:val="26"/>
        </w:rPr>
        <w:t xml:space="preserve"> at </w:t>
      </w:r>
      <w:r w:rsidR="00C75073">
        <w:rPr>
          <w:rFonts w:cs="Calibri"/>
          <w:color w:val="000000"/>
          <w:sz w:val="26"/>
          <w:szCs w:val="26"/>
        </w:rPr>
        <w:t xml:space="preserve">The </w:t>
      </w:r>
      <w:r w:rsidRPr="002147D0">
        <w:rPr>
          <w:rFonts w:cs="Calibri"/>
          <w:color w:val="000000"/>
          <w:sz w:val="26"/>
          <w:szCs w:val="26"/>
        </w:rPr>
        <w:t>Coro</w:t>
      </w:r>
      <w:r w:rsidR="00C75073">
        <w:rPr>
          <w:rFonts w:cs="Calibri"/>
          <w:color w:val="000000"/>
          <w:sz w:val="26"/>
          <w:szCs w:val="26"/>
        </w:rPr>
        <w:t xml:space="preserve"> which was a v</w:t>
      </w:r>
      <w:r w:rsidRPr="002147D0">
        <w:rPr>
          <w:rFonts w:cs="Calibri"/>
          <w:color w:val="000000"/>
          <w:sz w:val="26"/>
          <w:szCs w:val="26"/>
        </w:rPr>
        <w:t xml:space="preserve">ery </w:t>
      </w:r>
      <w:r w:rsidR="00C75073">
        <w:rPr>
          <w:rFonts w:cs="Calibri"/>
          <w:color w:val="000000"/>
          <w:sz w:val="26"/>
          <w:szCs w:val="26"/>
        </w:rPr>
        <w:t>enjoyable evening</w:t>
      </w:r>
    </w:p>
    <w:p w14:paraId="0D1E8945" w14:textId="11D47901" w:rsidR="000422D8" w:rsidRDefault="000422D8" w:rsidP="00F454F1">
      <w:pPr>
        <w:pStyle w:val="ListParagraph"/>
        <w:numPr>
          <w:ilvl w:val="0"/>
          <w:numId w:val="37"/>
        </w:numPr>
        <w:tabs>
          <w:tab w:val="left" w:pos="426"/>
        </w:tabs>
        <w:jc w:val="both"/>
        <w:rPr>
          <w:rFonts w:cs="Calibri"/>
          <w:color w:val="000000"/>
          <w:sz w:val="26"/>
          <w:szCs w:val="26"/>
        </w:rPr>
      </w:pPr>
      <w:r>
        <w:rPr>
          <w:rFonts w:cs="Calibri"/>
          <w:color w:val="000000"/>
          <w:sz w:val="26"/>
          <w:szCs w:val="26"/>
        </w:rPr>
        <w:t>9</w:t>
      </w:r>
      <w:r w:rsidR="00625FB6" w:rsidRPr="00625FB6">
        <w:rPr>
          <w:rFonts w:cs="Calibri"/>
          <w:color w:val="000000"/>
          <w:sz w:val="26"/>
          <w:szCs w:val="26"/>
          <w:vertAlign w:val="superscript"/>
        </w:rPr>
        <w:t>th</w:t>
      </w:r>
      <w:r w:rsidR="00625FB6">
        <w:rPr>
          <w:rFonts w:cs="Calibri"/>
          <w:color w:val="000000"/>
          <w:sz w:val="26"/>
          <w:szCs w:val="26"/>
        </w:rPr>
        <w:t xml:space="preserve"> Dec </w:t>
      </w:r>
      <w:r w:rsidR="009806C6">
        <w:rPr>
          <w:rFonts w:cs="Calibri"/>
          <w:color w:val="000000"/>
          <w:sz w:val="26"/>
          <w:szCs w:val="26"/>
        </w:rPr>
        <w:t>visited S</w:t>
      </w:r>
      <w:r>
        <w:rPr>
          <w:rFonts w:cs="Calibri"/>
          <w:color w:val="000000"/>
          <w:sz w:val="26"/>
          <w:szCs w:val="26"/>
        </w:rPr>
        <w:t xml:space="preserve">andside Lodge </w:t>
      </w:r>
      <w:r w:rsidR="009806C6">
        <w:rPr>
          <w:rFonts w:cs="Calibri"/>
          <w:color w:val="000000"/>
          <w:sz w:val="26"/>
          <w:szCs w:val="26"/>
        </w:rPr>
        <w:t>School</w:t>
      </w:r>
      <w:r w:rsidR="00B12355">
        <w:rPr>
          <w:rFonts w:cs="Calibri"/>
          <w:color w:val="000000"/>
          <w:sz w:val="26"/>
          <w:szCs w:val="26"/>
        </w:rPr>
        <w:t xml:space="preserve">. </w:t>
      </w:r>
      <w:r>
        <w:rPr>
          <w:rFonts w:cs="Calibri"/>
          <w:color w:val="000000"/>
          <w:sz w:val="26"/>
          <w:szCs w:val="26"/>
        </w:rPr>
        <w:t>Met lots of staff and learners who asked lots of questions</w:t>
      </w:r>
      <w:r w:rsidR="00AA1727">
        <w:rPr>
          <w:rFonts w:cs="Calibri"/>
          <w:color w:val="000000"/>
          <w:sz w:val="26"/>
          <w:szCs w:val="26"/>
        </w:rPr>
        <w:t xml:space="preserve"> </w:t>
      </w:r>
      <w:r w:rsidR="00B12355" w:rsidRPr="00B12355">
        <w:rPr>
          <w:rFonts w:cs="Calibri"/>
          <w:color w:val="000000"/>
          <w:sz w:val="26"/>
          <w:szCs w:val="26"/>
        </w:rPr>
        <w:t>which was heartwarming and informative</w:t>
      </w:r>
    </w:p>
    <w:p w14:paraId="038B842E" w14:textId="431EFAAB" w:rsidR="00CE79C7" w:rsidRDefault="00CE79C7" w:rsidP="00F454F1">
      <w:pPr>
        <w:pStyle w:val="ListParagraph"/>
        <w:numPr>
          <w:ilvl w:val="0"/>
          <w:numId w:val="37"/>
        </w:numPr>
        <w:tabs>
          <w:tab w:val="left" w:pos="426"/>
        </w:tabs>
        <w:jc w:val="both"/>
        <w:rPr>
          <w:rFonts w:cs="Calibri"/>
          <w:color w:val="000000"/>
          <w:sz w:val="26"/>
          <w:szCs w:val="26"/>
        </w:rPr>
      </w:pPr>
      <w:r>
        <w:rPr>
          <w:rFonts w:cs="Calibri"/>
          <w:color w:val="000000"/>
          <w:sz w:val="26"/>
          <w:szCs w:val="26"/>
        </w:rPr>
        <w:t>10</w:t>
      </w:r>
      <w:r w:rsidR="00B12355" w:rsidRPr="00B12355">
        <w:rPr>
          <w:rFonts w:cs="Calibri"/>
          <w:color w:val="000000"/>
          <w:sz w:val="26"/>
          <w:szCs w:val="26"/>
          <w:vertAlign w:val="superscript"/>
        </w:rPr>
        <w:t>th</w:t>
      </w:r>
      <w:r w:rsidR="00B12355">
        <w:rPr>
          <w:rFonts w:cs="Calibri"/>
          <w:color w:val="000000"/>
          <w:sz w:val="26"/>
          <w:szCs w:val="26"/>
        </w:rPr>
        <w:t xml:space="preserve"> </w:t>
      </w:r>
      <w:r w:rsidR="005D1596">
        <w:rPr>
          <w:rFonts w:cs="Calibri"/>
          <w:color w:val="000000"/>
          <w:sz w:val="26"/>
          <w:szCs w:val="26"/>
        </w:rPr>
        <w:t xml:space="preserve">Dec visited </w:t>
      </w:r>
      <w:r>
        <w:rPr>
          <w:rFonts w:cs="Calibri"/>
          <w:color w:val="000000"/>
          <w:sz w:val="26"/>
          <w:szCs w:val="26"/>
        </w:rPr>
        <w:t xml:space="preserve">Swarthmoor reading room warm spot. Pennington </w:t>
      </w:r>
      <w:r w:rsidR="00532B9F">
        <w:rPr>
          <w:rFonts w:cs="Calibri"/>
          <w:color w:val="000000"/>
          <w:sz w:val="26"/>
          <w:szCs w:val="26"/>
        </w:rPr>
        <w:t>s</w:t>
      </w:r>
      <w:r>
        <w:rPr>
          <w:rFonts w:cs="Calibri"/>
          <w:color w:val="000000"/>
          <w:sz w:val="26"/>
          <w:szCs w:val="26"/>
        </w:rPr>
        <w:t xml:space="preserve">chool choir </w:t>
      </w:r>
      <w:r w:rsidR="000B678B">
        <w:rPr>
          <w:rFonts w:cs="Calibri"/>
          <w:color w:val="000000"/>
          <w:sz w:val="26"/>
          <w:szCs w:val="26"/>
        </w:rPr>
        <w:t>performed</w:t>
      </w:r>
      <w:r>
        <w:rPr>
          <w:rFonts w:cs="Calibri"/>
          <w:color w:val="000000"/>
          <w:sz w:val="26"/>
          <w:szCs w:val="26"/>
        </w:rPr>
        <w:t xml:space="preserve"> </w:t>
      </w:r>
    </w:p>
    <w:p w14:paraId="536FE20D" w14:textId="239D0C84" w:rsidR="00CE79C7" w:rsidRDefault="00CE79C7" w:rsidP="00F454F1">
      <w:pPr>
        <w:pStyle w:val="ListParagraph"/>
        <w:numPr>
          <w:ilvl w:val="0"/>
          <w:numId w:val="37"/>
        </w:numPr>
        <w:tabs>
          <w:tab w:val="left" w:pos="426"/>
        </w:tabs>
        <w:jc w:val="both"/>
        <w:rPr>
          <w:rFonts w:cs="Calibri"/>
          <w:color w:val="000000"/>
          <w:sz w:val="26"/>
          <w:szCs w:val="26"/>
        </w:rPr>
      </w:pPr>
      <w:r>
        <w:rPr>
          <w:rFonts w:cs="Calibri"/>
          <w:color w:val="000000"/>
          <w:sz w:val="26"/>
          <w:szCs w:val="26"/>
        </w:rPr>
        <w:t>1</w:t>
      </w:r>
      <w:r w:rsidR="002D39B3">
        <w:rPr>
          <w:rFonts w:cs="Calibri"/>
          <w:color w:val="000000"/>
          <w:sz w:val="26"/>
          <w:szCs w:val="26"/>
        </w:rPr>
        <w:t>1</w:t>
      </w:r>
      <w:r w:rsidR="002D39B3" w:rsidRPr="002D39B3">
        <w:rPr>
          <w:rFonts w:cs="Calibri"/>
          <w:color w:val="000000"/>
          <w:sz w:val="26"/>
          <w:szCs w:val="26"/>
          <w:vertAlign w:val="superscript"/>
        </w:rPr>
        <w:t>th</w:t>
      </w:r>
      <w:r w:rsidR="002D39B3">
        <w:rPr>
          <w:rFonts w:cs="Calibri"/>
          <w:color w:val="000000"/>
          <w:sz w:val="26"/>
          <w:szCs w:val="26"/>
        </w:rPr>
        <w:t xml:space="preserve"> Dec</w:t>
      </w:r>
      <w:r>
        <w:rPr>
          <w:rFonts w:cs="Calibri"/>
          <w:color w:val="000000"/>
          <w:sz w:val="26"/>
          <w:szCs w:val="26"/>
        </w:rPr>
        <w:t xml:space="preserve"> </w:t>
      </w:r>
      <w:r w:rsidR="00C65F39">
        <w:rPr>
          <w:rFonts w:cs="Calibri"/>
          <w:color w:val="000000"/>
          <w:sz w:val="26"/>
          <w:szCs w:val="26"/>
        </w:rPr>
        <w:t xml:space="preserve">visited </w:t>
      </w:r>
      <w:r>
        <w:rPr>
          <w:rFonts w:cs="Calibri"/>
          <w:color w:val="000000"/>
          <w:sz w:val="26"/>
          <w:szCs w:val="26"/>
        </w:rPr>
        <w:t>Ulv</w:t>
      </w:r>
      <w:r w:rsidR="00C65F39">
        <w:rPr>
          <w:rFonts w:cs="Calibri"/>
          <w:color w:val="000000"/>
          <w:sz w:val="26"/>
          <w:szCs w:val="26"/>
        </w:rPr>
        <w:t>erston</w:t>
      </w:r>
      <w:r>
        <w:rPr>
          <w:rFonts w:cs="Calibri"/>
          <w:color w:val="000000"/>
          <w:sz w:val="26"/>
          <w:szCs w:val="26"/>
        </w:rPr>
        <w:t xml:space="preserve"> market pop up stall for </w:t>
      </w:r>
      <w:r w:rsidR="00C65F39">
        <w:rPr>
          <w:rFonts w:cs="Calibri"/>
          <w:color w:val="000000"/>
          <w:sz w:val="26"/>
          <w:szCs w:val="26"/>
        </w:rPr>
        <w:t>X</w:t>
      </w:r>
      <w:r>
        <w:rPr>
          <w:rFonts w:cs="Calibri"/>
          <w:color w:val="000000"/>
          <w:sz w:val="26"/>
          <w:szCs w:val="26"/>
        </w:rPr>
        <w:t>112 bus</w:t>
      </w:r>
      <w:r w:rsidR="00C65F39">
        <w:rPr>
          <w:rFonts w:cs="Calibri"/>
          <w:color w:val="000000"/>
          <w:sz w:val="26"/>
          <w:szCs w:val="26"/>
        </w:rPr>
        <w:t xml:space="preserve"> service</w:t>
      </w:r>
      <w:r>
        <w:rPr>
          <w:rFonts w:cs="Calibri"/>
          <w:color w:val="000000"/>
          <w:sz w:val="26"/>
          <w:szCs w:val="26"/>
        </w:rPr>
        <w:t xml:space="preserve"> </w:t>
      </w:r>
    </w:p>
    <w:p w14:paraId="36D6427C" w14:textId="1A708DA6" w:rsidR="00CE79C7" w:rsidRDefault="00C65F39" w:rsidP="00C65F39">
      <w:pPr>
        <w:pStyle w:val="ListParagraph"/>
        <w:tabs>
          <w:tab w:val="left" w:pos="426"/>
        </w:tabs>
        <w:ind w:firstLine="0"/>
        <w:jc w:val="both"/>
        <w:rPr>
          <w:rFonts w:cs="Calibri"/>
          <w:color w:val="000000"/>
          <w:sz w:val="26"/>
          <w:szCs w:val="26"/>
        </w:rPr>
      </w:pPr>
      <w:r>
        <w:rPr>
          <w:rFonts w:cs="Calibri"/>
          <w:color w:val="000000"/>
          <w:sz w:val="26"/>
          <w:szCs w:val="26"/>
        </w:rPr>
        <w:t>In the a</w:t>
      </w:r>
      <w:r w:rsidR="00CE79C7">
        <w:rPr>
          <w:rFonts w:cs="Calibri"/>
          <w:color w:val="000000"/>
          <w:sz w:val="26"/>
          <w:szCs w:val="26"/>
        </w:rPr>
        <w:t xml:space="preserve">fternoon </w:t>
      </w:r>
      <w:r>
        <w:rPr>
          <w:rFonts w:cs="Calibri"/>
          <w:color w:val="000000"/>
          <w:sz w:val="26"/>
          <w:szCs w:val="26"/>
        </w:rPr>
        <w:t>visited</w:t>
      </w:r>
      <w:r w:rsidR="00CE79C7">
        <w:rPr>
          <w:rFonts w:cs="Calibri"/>
          <w:color w:val="000000"/>
          <w:sz w:val="26"/>
          <w:szCs w:val="26"/>
        </w:rPr>
        <w:t xml:space="preserve"> Pennington </w:t>
      </w:r>
      <w:r w:rsidR="00532B9F">
        <w:rPr>
          <w:rFonts w:cs="Calibri"/>
          <w:color w:val="000000"/>
          <w:sz w:val="26"/>
          <w:szCs w:val="26"/>
        </w:rPr>
        <w:t>s</w:t>
      </w:r>
      <w:r w:rsidR="00CE79C7">
        <w:rPr>
          <w:rFonts w:cs="Calibri"/>
          <w:color w:val="000000"/>
          <w:sz w:val="26"/>
          <w:szCs w:val="26"/>
        </w:rPr>
        <w:t>chool</w:t>
      </w:r>
      <w:r w:rsidR="006667A4">
        <w:rPr>
          <w:rFonts w:cs="Calibri"/>
          <w:color w:val="000000"/>
          <w:sz w:val="26"/>
          <w:szCs w:val="26"/>
        </w:rPr>
        <w:t xml:space="preserve"> </w:t>
      </w:r>
      <w:r w:rsidR="00CE79C7">
        <w:rPr>
          <w:rFonts w:cs="Calibri"/>
          <w:color w:val="000000"/>
          <w:sz w:val="26"/>
          <w:szCs w:val="26"/>
        </w:rPr>
        <w:t>challenge action group</w:t>
      </w:r>
      <w:r w:rsidR="006667A4">
        <w:rPr>
          <w:rFonts w:cs="Calibri"/>
          <w:color w:val="000000"/>
          <w:sz w:val="26"/>
          <w:szCs w:val="26"/>
        </w:rPr>
        <w:t xml:space="preserve">. </w:t>
      </w:r>
      <w:r w:rsidR="00C17132">
        <w:rPr>
          <w:rFonts w:cs="Calibri"/>
          <w:color w:val="000000"/>
          <w:sz w:val="26"/>
          <w:szCs w:val="26"/>
        </w:rPr>
        <w:t>The group discusses issues they feel are</w:t>
      </w:r>
      <w:r w:rsidR="00CE79C7">
        <w:rPr>
          <w:rFonts w:cs="Calibri"/>
          <w:color w:val="000000"/>
          <w:sz w:val="26"/>
          <w:szCs w:val="26"/>
        </w:rPr>
        <w:t xml:space="preserve"> a problem in community and try </w:t>
      </w:r>
      <w:r w:rsidR="00532B9F">
        <w:rPr>
          <w:rFonts w:cs="Calibri"/>
          <w:color w:val="000000"/>
          <w:sz w:val="26"/>
          <w:szCs w:val="26"/>
        </w:rPr>
        <w:t>to solve them</w:t>
      </w:r>
    </w:p>
    <w:p w14:paraId="4A7B3D27" w14:textId="55D6198B" w:rsidR="00CE79C7" w:rsidRDefault="00CE79C7" w:rsidP="00F454F1">
      <w:pPr>
        <w:pStyle w:val="ListParagraph"/>
        <w:numPr>
          <w:ilvl w:val="0"/>
          <w:numId w:val="37"/>
        </w:numPr>
        <w:tabs>
          <w:tab w:val="left" w:pos="426"/>
        </w:tabs>
        <w:jc w:val="both"/>
        <w:rPr>
          <w:rFonts w:cs="Calibri"/>
          <w:color w:val="000000"/>
          <w:sz w:val="26"/>
          <w:szCs w:val="26"/>
        </w:rPr>
      </w:pPr>
      <w:r>
        <w:rPr>
          <w:rFonts w:cs="Calibri"/>
          <w:color w:val="000000"/>
          <w:sz w:val="26"/>
          <w:szCs w:val="26"/>
        </w:rPr>
        <w:t>13</w:t>
      </w:r>
      <w:r w:rsidR="00B57AE9" w:rsidRPr="00B57AE9">
        <w:rPr>
          <w:rFonts w:cs="Calibri"/>
          <w:color w:val="000000"/>
          <w:sz w:val="26"/>
          <w:szCs w:val="26"/>
          <w:vertAlign w:val="superscript"/>
        </w:rPr>
        <w:t>th</w:t>
      </w:r>
      <w:r w:rsidR="00B57AE9">
        <w:rPr>
          <w:rFonts w:cs="Calibri"/>
          <w:color w:val="000000"/>
          <w:sz w:val="26"/>
          <w:szCs w:val="26"/>
        </w:rPr>
        <w:t xml:space="preserve"> Dec attended </w:t>
      </w:r>
      <w:r w:rsidR="003218FA">
        <w:rPr>
          <w:rFonts w:cs="Calibri"/>
          <w:color w:val="000000"/>
          <w:sz w:val="26"/>
          <w:szCs w:val="26"/>
        </w:rPr>
        <w:t xml:space="preserve">the Town Council’s </w:t>
      </w:r>
      <w:r w:rsidR="00B57AE9">
        <w:rPr>
          <w:rFonts w:cs="Calibri"/>
          <w:color w:val="000000"/>
          <w:sz w:val="26"/>
          <w:szCs w:val="26"/>
        </w:rPr>
        <w:t xml:space="preserve">Carols at the Coro </w:t>
      </w:r>
      <w:r w:rsidR="003218FA">
        <w:rPr>
          <w:rFonts w:cs="Calibri"/>
          <w:color w:val="000000"/>
          <w:sz w:val="26"/>
          <w:szCs w:val="26"/>
        </w:rPr>
        <w:t xml:space="preserve">event which was </w:t>
      </w:r>
      <w:r w:rsidR="004D41FB">
        <w:rPr>
          <w:rFonts w:cs="Calibri"/>
          <w:color w:val="000000"/>
          <w:sz w:val="26"/>
          <w:szCs w:val="26"/>
        </w:rPr>
        <w:t>excellent, a</w:t>
      </w:r>
      <w:r w:rsidR="003218FA">
        <w:rPr>
          <w:rFonts w:cs="Calibri"/>
          <w:color w:val="000000"/>
          <w:sz w:val="26"/>
          <w:szCs w:val="26"/>
        </w:rPr>
        <w:t xml:space="preserve"> </w:t>
      </w:r>
      <w:r>
        <w:rPr>
          <w:rFonts w:cs="Calibri"/>
          <w:color w:val="000000"/>
          <w:sz w:val="26"/>
          <w:szCs w:val="26"/>
        </w:rPr>
        <w:t xml:space="preserve">record </w:t>
      </w:r>
      <w:r w:rsidR="006E75E8">
        <w:rPr>
          <w:rFonts w:cs="Calibri"/>
          <w:color w:val="000000"/>
          <w:sz w:val="26"/>
          <w:szCs w:val="26"/>
        </w:rPr>
        <w:t xml:space="preserve">amount from the raffle and </w:t>
      </w:r>
      <w:r w:rsidR="001159FA">
        <w:rPr>
          <w:rFonts w:cs="Calibri"/>
          <w:color w:val="000000"/>
          <w:sz w:val="26"/>
          <w:szCs w:val="26"/>
        </w:rPr>
        <w:t>Mayor’s</w:t>
      </w:r>
      <w:r w:rsidR="006E75E8">
        <w:rPr>
          <w:rFonts w:cs="Calibri"/>
          <w:color w:val="000000"/>
          <w:sz w:val="26"/>
          <w:szCs w:val="26"/>
        </w:rPr>
        <w:t xml:space="preserve"> collection</w:t>
      </w:r>
      <w:r w:rsidR="00F36B40">
        <w:rPr>
          <w:rFonts w:cs="Calibri"/>
          <w:color w:val="000000"/>
          <w:sz w:val="26"/>
          <w:szCs w:val="26"/>
        </w:rPr>
        <w:t xml:space="preserve"> was raised</w:t>
      </w:r>
      <w:r w:rsidR="00742AF4">
        <w:rPr>
          <w:rFonts w:cs="Calibri"/>
          <w:color w:val="000000"/>
          <w:sz w:val="26"/>
          <w:szCs w:val="26"/>
        </w:rPr>
        <w:t xml:space="preserve"> which will be split between </w:t>
      </w:r>
      <w:r w:rsidR="00742AF4" w:rsidRPr="00742AF4">
        <w:rPr>
          <w:rFonts w:cs="Calibri"/>
          <w:color w:val="000000"/>
          <w:sz w:val="26"/>
          <w:szCs w:val="26"/>
        </w:rPr>
        <w:t xml:space="preserve">Every Life Matters and </w:t>
      </w:r>
      <w:proofErr w:type="gramStart"/>
      <w:r w:rsidR="00742AF4" w:rsidRPr="00742AF4">
        <w:rPr>
          <w:rFonts w:cs="Calibri"/>
          <w:color w:val="000000"/>
          <w:sz w:val="26"/>
          <w:szCs w:val="26"/>
        </w:rPr>
        <w:t>North West</w:t>
      </w:r>
      <w:proofErr w:type="gramEnd"/>
      <w:r w:rsidR="00742AF4" w:rsidRPr="00742AF4">
        <w:rPr>
          <w:rFonts w:cs="Calibri"/>
          <w:color w:val="000000"/>
          <w:sz w:val="26"/>
          <w:szCs w:val="26"/>
        </w:rPr>
        <w:t xml:space="preserve"> Air Ambulance</w:t>
      </w:r>
      <w:r w:rsidR="009D4644">
        <w:rPr>
          <w:rFonts w:cs="Calibri"/>
          <w:color w:val="000000"/>
          <w:sz w:val="26"/>
          <w:szCs w:val="26"/>
        </w:rPr>
        <w:t xml:space="preserve"> charities</w:t>
      </w:r>
      <w:r w:rsidR="00F36B40">
        <w:rPr>
          <w:rFonts w:cs="Calibri"/>
          <w:color w:val="000000"/>
          <w:sz w:val="26"/>
          <w:szCs w:val="26"/>
        </w:rPr>
        <w:t>.</w:t>
      </w:r>
      <w:r w:rsidR="006E75E8">
        <w:rPr>
          <w:rFonts w:cs="Calibri"/>
          <w:color w:val="000000"/>
          <w:sz w:val="26"/>
          <w:szCs w:val="26"/>
        </w:rPr>
        <w:t xml:space="preserve"> The Mayor thanked </w:t>
      </w:r>
      <w:r w:rsidR="00FB7001">
        <w:rPr>
          <w:rFonts w:cs="Calibri"/>
          <w:color w:val="000000"/>
          <w:sz w:val="26"/>
          <w:szCs w:val="26"/>
        </w:rPr>
        <w:t>the Council</w:t>
      </w:r>
      <w:r>
        <w:rPr>
          <w:rFonts w:cs="Calibri"/>
          <w:color w:val="000000"/>
          <w:sz w:val="26"/>
          <w:szCs w:val="26"/>
        </w:rPr>
        <w:t xml:space="preserve"> staff </w:t>
      </w:r>
      <w:r w:rsidR="00FB7001">
        <w:rPr>
          <w:rFonts w:cs="Calibri"/>
          <w:color w:val="000000"/>
          <w:sz w:val="26"/>
          <w:szCs w:val="26"/>
        </w:rPr>
        <w:t>for organising the event</w:t>
      </w:r>
      <w:r w:rsidR="00182ABC">
        <w:rPr>
          <w:rFonts w:cs="Calibri"/>
          <w:color w:val="000000"/>
          <w:sz w:val="26"/>
          <w:szCs w:val="26"/>
        </w:rPr>
        <w:t xml:space="preserve"> </w:t>
      </w:r>
    </w:p>
    <w:p w14:paraId="1A0E06FD" w14:textId="08331F43" w:rsidR="00182ABC" w:rsidRPr="006633FC" w:rsidRDefault="005F451D" w:rsidP="00F454F1">
      <w:pPr>
        <w:pStyle w:val="ListParagraph"/>
        <w:numPr>
          <w:ilvl w:val="0"/>
          <w:numId w:val="37"/>
        </w:numPr>
        <w:tabs>
          <w:tab w:val="left" w:pos="426"/>
        </w:tabs>
        <w:jc w:val="both"/>
        <w:rPr>
          <w:rFonts w:cs="Calibri"/>
          <w:color w:val="000000"/>
          <w:sz w:val="26"/>
          <w:szCs w:val="26"/>
        </w:rPr>
      </w:pPr>
      <w:r>
        <w:rPr>
          <w:rFonts w:cs="Calibri"/>
          <w:color w:val="000000"/>
          <w:sz w:val="26"/>
          <w:szCs w:val="26"/>
        </w:rPr>
        <w:t>14</w:t>
      </w:r>
      <w:r w:rsidRPr="005F451D">
        <w:rPr>
          <w:rFonts w:cs="Calibri"/>
          <w:color w:val="000000"/>
          <w:sz w:val="26"/>
          <w:szCs w:val="26"/>
          <w:vertAlign w:val="superscript"/>
        </w:rPr>
        <w:t>th</w:t>
      </w:r>
      <w:r>
        <w:rPr>
          <w:rFonts w:cs="Calibri"/>
          <w:color w:val="000000"/>
          <w:sz w:val="26"/>
          <w:szCs w:val="26"/>
        </w:rPr>
        <w:t xml:space="preserve"> Dec attended the </w:t>
      </w:r>
      <w:r w:rsidR="00165268">
        <w:rPr>
          <w:rFonts w:cs="Calibri"/>
          <w:color w:val="000000"/>
          <w:sz w:val="26"/>
          <w:szCs w:val="26"/>
        </w:rPr>
        <w:t xml:space="preserve">charity </w:t>
      </w:r>
      <w:r>
        <w:rPr>
          <w:rFonts w:cs="Calibri"/>
          <w:color w:val="000000"/>
          <w:sz w:val="26"/>
          <w:szCs w:val="26"/>
        </w:rPr>
        <w:t>M</w:t>
      </w:r>
      <w:r w:rsidR="00182ABC">
        <w:rPr>
          <w:rFonts w:cs="Calibri"/>
          <w:color w:val="000000"/>
          <w:sz w:val="26"/>
          <w:szCs w:val="26"/>
        </w:rPr>
        <w:t xml:space="preserve">ental </w:t>
      </w:r>
      <w:r>
        <w:rPr>
          <w:rFonts w:cs="Calibri"/>
          <w:color w:val="000000"/>
          <w:sz w:val="26"/>
          <w:szCs w:val="26"/>
        </w:rPr>
        <w:t>E</w:t>
      </w:r>
      <w:r w:rsidR="00182ABC">
        <w:rPr>
          <w:rFonts w:cs="Calibri"/>
          <w:color w:val="000000"/>
          <w:sz w:val="26"/>
          <w:szCs w:val="26"/>
        </w:rPr>
        <w:t xml:space="preserve">lf </w:t>
      </w:r>
      <w:r>
        <w:rPr>
          <w:rFonts w:cs="Calibri"/>
          <w:color w:val="000000"/>
          <w:sz w:val="26"/>
          <w:szCs w:val="26"/>
        </w:rPr>
        <w:t>D</w:t>
      </w:r>
      <w:r w:rsidR="00182ABC">
        <w:rPr>
          <w:rFonts w:cs="Calibri"/>
          <w:color w:val="000000"/>
          <w:sz w:val="26"/>
          <w:szCs w:val="26"/>
        </w:rPr>
        <w:t xml:space="preserve">ash </w:t>
      </w:r>
      <w:r>
        <w:rPr>
          <w:rFonts w:cs="Calibri"/>
          <w:color w:val="000000"/>
          <w:sz w:val="26"/>
          <w:szCs w:val="26"/>
        </w:rPr>
        <w:t xml:space="preserve">at </w:t>
      </w:r>
      <w:r w:rsidR="00182ABC">
        <w:rPr>
          <w:rFonts w:cs="Calibri"/>
          <w:color w:val="000000"/>
          <w:sz w:val="26"/>
          <w:szCs w:val="26"/>
        </w:rPr>
        <w:t>Ford Park</w:t>
      </w:r>
      <w:r w:rsidR="003D3DD8">
        <w:rPr>
          <w:rFonts w:cs="Calibri"/>
          <w:color w:val="000000"/>
          <w:sz w:val="26"/>
          <w:szCs w:val="26"/>
        </w:rPr>
        <w:t xml:space="preserve">, despite the awful weather, over </w:t>
      </w:r>
      <w:r w:rsidR="00182ABC">
        <w:rPr>
          <w:rFonts w:cs="Calibri"/>
          <w:color w:val="000000"/>
          <w:sz w:val="26"/>
          <w:szCs w:val="26"/>
        </w:rPr>
        <w:t>70</w:t>
      </w:r>
      <w:r w:rsidR="003D3DD8">
        <w:rPr>
          <w:rFonts w:cs="Calibri"/>
          <w:color w:val="000000"/>
          <w:sz w:val="26"/>
          <w:szCs w:val="26"/>
        </w:rPr>
        <w:t xml:space="preserve"> people dressed up in fancy dress and took part</w:t>
      </w:r>
    </w:p>
    <w:p w14:paraId="7B8CF786" w14:textId="77777777" w:rsidR="00B5061A" w:rsidRPr="00BC5964" w:rsidRDefault="00B5061A" w:rsidP="00F454F1">
      <w:pPr>
        <w:tabs>
          <w:tab w:val="left" w:pos="395"/>
        </w:tabs>
        <w:ind w:firstLine="0"/>
        <w:jc w:val="both"/>
        <w:rPr>
          <w:rFonts w:cs="Calibri"/>
          <w:b/>
          <w:color w:val="000000"/>
          <w:sz w:val="26"/>
          <w:szCs w:val="26"/>
        </w:rPr>
      </w:pPr>
    </w:p>
    <w:p w14:paraId="6A00D74C" w14:textId="07B56112" w:rsidR="00C06B68" w:rsidRPr="0073147B" w:rsidRDefault="002268EB" w:rsidP="002268EB">
      <w:pPr>
        <w:tabs>
          <w:tab w:val="left" w:pos="395"/>
        </w:tabs>
        <w:ind w:firstLine="0"/>
        <w:jc w:val="both"/>
        <w:rPr>
          <w:rFonts w:cs="Calibri"/>
          <w:bCs/>
          <w:i/>
          <w:iCs/>
          <w:color w:val="000000"/>
          <w:sz w:val="26"/>
          <w:szCs w:val="26"/>
        </w:rPr>
      </w:pPr>
      <w:r>
        <w:rPr>
          <w:rFonts w:cs="Calibri"/>
          <w:b/>
          <w:bCs/>
          <w:color w:val="000000"/>
          <w:sz w:val="26"/>
          <w:szCs w:val="26"/>
        </w:rPr>
        <w:t xml:space="preserve">C115. </w:t>
      </w:r>
      <w:r w:rsidR="00B5061A" w:rsidRPr="00BC5964">
        <w:rPr>
          <w:rFonts w:cs="Calibri"/>
          <w:b/>
          <w:bCs/>
          <w:color w:val="000000"/>
          <w:sz w:val="26"/>
          <w:szCs w:val="26"/>
        </w:rPr>
        <w:t>Public Participation</w:t>
      </w:r>
    </w:p>
    <w:p w14:paraId="01E605AC" w14:textId="1CAF660A" w:rsidR="0073147B" w:rsidRPr="00991EE1" w:rsidRDefault="00146E38" w:rsidP="00146E38">
      <w:pPr>
        <w:ind w:left="709" w:firstLine="0"/>
        <w:jc w:val="both"/>
        <w:rPr>
          <w:rFonts w:cs="Calibri"/>
          <w:bCs/>
          <w:color w:val="000000"/>
          <w:sz w:val="26"/>
          <w:szCs w:val="26"/>
        </w:rPr>
      </w:pPr>
      <w:r>
        <w:rPr>
          <w:rFonts w:cs="Calibri"/>
          <w:bCs/>
          <w:color w:val="000000"/>
          <w:sz w:val="26"/>
          <w:szCs w:val="26"/>
        </w:rPr>
        <w:t xml:space="preserve">Member </w:t>
      </w:r>
      <w:r w:rsidR="00991EE1">
        <w:rPr>
          <w:rFonts w:cs="Calibri"/>
          <w:bCs/>
          <w:color w:val="000000"/>
          <w:sz w:val="26"/>
          <w:szCs w:val="26"/>
        </w:rPr>
        <w:t>of the public</w:t>
      </w:r>
      <w:r w:rsidR="00B52F82">
        <w:rPr>
          <w:rFonts w:cs="Calibri"/>
          <w:bCs/>
          <w:color w:val="000000"/>
          <w:sz w:val="26"/>
          <w:szCs w:val="26"/>
        </w:rPr>
        <w:t xml:space="preserve"> </w:t>
      </w:r>
      <w:r w:rsidR="000D220F">
        <w:rPr>
          <w:rFonts w:cs="Calibri"/>
          <w:bCs/>
          <w:color w:val="000000"/>
          <w:sz w:val="26"/>
          <w:szCs w:val="26"/>
        </w:rPr>
        <w:t>who is a Councillor for</w:t>
      </w:r>
      <w:r w:rsidR="009B0163">
        <w:rPr>
          <w:rFonts w:cs="Calibri"/>
          <w:bCs/>
          <w:color w:val="000000"/>
          <w:sz w:val="26"/>
          <w:szCs w:val="26"/>
        </w:rPr>
        <w:t xml:space="preserve"> Pennington Parish Council </w:t>
      </w:r>
      <w:r w:rsidR="00B52F82">
        <w:rPr>
          <w:rFonts w:cs="Calibri"/>
          <w:bCs/>
          <w:color w:val="000000"/>
          <w:sz w:val="26"/>
          <w:szCs w:val="26"/>
        </w:rPr>
        <w:t>said</w:t>
      </w:r>
      <w:r w:rsidR="00991EE1">
        <w:rPr>
          <w:rFonts w:cs="Calibri"/>
          <w:bCs/>
          <w:color w:val="000000"/>
          <w:sz w:val="26"/>
          <w:szCs w:val="26"/>
        </w:rPr>
        <w:t xml:space="preserve"> </w:t>
      </w:r>
      <w:r w:rsidR="00074A58">
        <w:rPr>
          <w:rFonts w:cs="Calibri"/>
          <w:bCs/>
          <w:color w:val="000000"/>
          <w:sz w:val="26"/>
          <w:szCs w:val="26"/>
        </w:rPr>
        <w:t xml:space="preserve">they </w:t>
      </w:r>
      <w:r w:rsidR="00111946">
        <w:rPr>
          <w:rFonts w:cs="Calibri"/>
          <w:bCs/>
          <w:color w:val="000000"/>
          <w:sz w:val="26"/>
          <w:szCs w:val="26"/>
        </w:rPr>
        <w:t xml:space="preserve">have safety concerns </w:t>
      </w:r>
      <w:r w:rsidR="009B0163">
        <w:rPr>
          <w:rFonts w:cs="Calibri"/>
          <w:bCs/>
          <w:color w:val="000000"/>
          <w:sz w:val="26"/>
          <w:szCs w:val="26"/>
        </w:rPr>
        <w:t>regarding</w:t>
      </w:r>
      <w:r w:rsidR="00111946">
        <w:rPr>
          <w:rFonts w:cs="Calibri"/>
          <w:bCs/>
          <w:color w:val="000000"/>
          <w:sz w:val="26"/>
          <w:szCs w:val="26"/>
        </w:rPr>
        <w:t xml:space="preserve"> Main Road Swarthmoor from </w:t>
      </w:r>
      <w:r w:rsidR="009B0163">
        <w:rPr>
          <w:rFonts w:cs="Calibri"/>
          <w:bCs/>
          <w:color w:val="000000"/>
          <w:sz w:val="26"/>
          <w:szCs w:val="26"/>
        </w:rPr>
        <w:t>the Cross-a-Moor r</w:t>
      </w:r>
      <w:r w:rsidR="00111946">
        <w:rPr>
          <w:rFonts w:cs="Calibri"/>
          <w:bCs/>
          <w:color w:val="000000"/>
          <w:sz w:val="26"/>
          <w:szCs w:val="26"/>
        </w:rPr>
        <w:t xml:space="preserve">oundabout to Urswick Road. </w:t>
      </w:r>
      <w:r w:rsidR="00147704">
        <w:rPr>
          <w:rFonts w:cs="Calibri"/>
          <w:bCs/>
          <w:color w:val="000000"/>
          <w:sz w:val="26"/>
          <w:szCs w:val="26"/>
        </w:rPr>
        <w:t xml:space="preserve">A </w:t>
      </w:r>
      <w:r w:rsidR="009D0A93">
        <w:rPr>
          <w:rFonts w:cs="Calibri"/>
          <w:bCs/>
          <w:color w:val="000000"/>
          <w:sz w:val="26"/>
          <w:szCs w:val="26"/>
        </w:rPr>
        <w:t xml:space="preserve">20mph </w:t>
      </w:r>
      <w:r w:rsidR="00147704">
        <w:rPr>
          <w:rFonts w:cs="Calibri"/>
          <w:bCs/>
          <w:color w:val="000000"/>
          <w:sz w:val="26"/>
          <w:szCs w:val="26"/>
        </w:rPr>
        <w:t xml:space="preserve">speed limit </w:t>
      </w:r>
      <w:r w:rsidR="009B0163">
        <w:rPr>
          <w:rFonts w:cs="Calibri"/>
          <w:bCs/>
          <w:color w:val="000000"/>
          <w:sz w:val="26"/>
          <w:szCs w:val="26"/>
        </w:rPr>
        <w:t xml:space="preserve">is </w:t>
      </w:r>
      <w:r w:rsidR="009D0A93">
        <w:rPr>
          <w:rFonts w:cs="Calibri"/>
          <w:bCs/>
          <w:color w:val="000000"/>
          <w:sz w:val="26"/>
          <w:szCs w:val="26"/>
        </w:rPr>
        <w:t xml:space="preserve">implemented but </w:t>
      </w:r>
      <w:r w:rsidR="009B0163">
        <w:rPr>
          <w:rFonts w:cs="Calibri"/>
          <w:bCs/>
          <w:color w:val="000000"/>
          <w:sz w:val="26"/>
          <w:szCs w:val="26"/>
        </w:rPr>
        <w:t xml:space="preserve">many vehicles are </w:t>
      </w:r>
      <w:r w:rsidR="00D52D5C">
        <w:rPr>
          <w:rFonts w:cs="Calibri"/>
          <w:bCs/>
          <w:color w:val="000000"/>
          <w:sz w:val="26"/>
          <w:szCs w:val="26"/>
        </w:rPr>
        <w:t>regularly</w:t>
      </w:r>
      <w:r w:rsidR="00E800B6">
        <w:rPr>
          <w:rFonts w:cs="Calibri"/>
          <w:bCs/>
          <w:color w:val="000000"/>
          <w:sz w:val="26"/>
          <w:szCs w:val="26"/>
        </w:rPr>
        <w:t xml:space="preserve"> exceeding this. </w:t>
      </w:r>
      <w:r w:rsidR="009D0A93">
        <w:rPr>
          <w:rFonts w:cs="Calibri"/>
          <w:bCs/>
          <w:color w:val="000000"/>
          <w:sz w:val="26"/>
          <w:szCs w:val="26"/>
        </w:rPr>
        <w:t xml:space="preserve"> Pedestrians </w:t>
      </w:r>
      <w:r w:rsidR="00147704">
        <w:rPr>
          <w:rFonts w:cs="Calibri"/>
          <w:bCs/>
          <w:color w:val="000000"/>
          <w:sz w:val="26"/>
          <w:szCs w:val="26"/>
        </w:rPr>
        <w:t xml:space="preserve">are </w:t>
      </w:r>
      <w:r w:rsidR="009D0A93">
        <w:rPr>
          <w:rFonts w:cs="Calibri"/>
          <w:bCs/>
          <w:color w:val="000000"/>
          <w:sz w:val="26"/>
          <w:szCs w:val="26"/>
        </w:rPr>
        <w:t xml:space="preserve">worried about walking </w:t>
      </w:r>
      <w:r w:rsidR="00147704">
        <w:rPr>
          <w:rFonts w:cs="Calibri"/>
          <w:bCs/>
          <w:color w:val="000000"/>
          <w:sz w:val="26"/>
          <w:szCs w:val="26"/>
        </w:rPr>
        <w:t>along the route</w:t>
      </w:r>
      <w:r w:rsidR="0028563B">
        <w:rPr>
          <w:rFonts w:cs="Calibri"/>
          <w:bCs/>
          <w:color w:val="000000"/>
          <w:sz w:val="26"/>
          <w:szCs w:val="26"/>
        </w:rPr>
        <w:t xml:space="preserve"> and crossing the road to exercise or walk their dogs. </w:t>
      </w:r>
      <w:r w:rsidR="00677391">
        <w:rPr>
          <w:rFonts w:cs="Calibri"/>
          <w:bCs/>
          <w:color w:val="000000"/>
          <w:sz w:val="26"/>
          <w:szCs w:val="26"/>
        </w:rPr>
        <w:t>Pennington Parish Council has t</w:t>
      </w:r>
      <w:r w:rsidR="009D0A93">
        <w:rPr>
          <w:rFonts w:cs="Calibri"/>
          <w:bCs/>
          <w:color w:val="000000"/>
          <w:sz w:val="26"/>
          <w:szCs w:val="26"/>
        </w:rPr>
        <w:t xml:space="preserve">aken </w:t>
      </w:r>
      <w:r w:rsidR="004C5F54">
        <w:rPr>
          <w:rFonts w:cs="Calibri"/>
          <w:bCs/>
          <w:color w:val="000000"/>
          <w:sz w:val="26"/>
          <w:szCs w:val="26"/>
        </w:rPr>
        <w:t>t</w:t>
      </w:r>
      <w:r w:rsidR="00677391">
        <w:rPr>
          <w:rFonts w:cs="Calibri"/>
          <w:bCs/>
          <w:color w:val="000000"/>
          <w:sz w:val="26"/>
          <w:szCs w:val="26"/>
        </w:rPr>
        <w:t xml:space="preserve">he issue to </w:t>
      </w:r>
      <w:r w:rsidR="009D0A93">
        <w:rPr>
          <w:rFonts w:cs="Calibri"/>
          <w:bCs/>
          <w:color w:val="000000"/>
          <w:sz w:val="26"/>
          <w:szCs w:val="26"/>
        </w:rPr>
        <w:t>W</w:t>
      </w:r>
      <w:r w:rsidR="00677391">
        <w:rPr>
          <w:rFonts w:cs="Calibri"/>
          <w:bCs/>
          <w:color w:val="000000"/>
          <w:sz w:val="26"/>
          <w:szCs w:val="26"/>
        </w:rPr>
        <w:t xml:space="preserve">estmorland and Furness Council </w:t>
      </w:r>
      <w:r w:rsidR="00CC5A22">
        <w:rPr>
          <w:rFonts w:cs="Calibri"/>
          <w:bCs/>
          <w:color w:val="000000"/>
          <w:sz w:val="26"/>
          <w:szCs w:val="26"/>
        </w:rPr>
        <w:t xml:space="preserve">and the Police but have been advised there is no budget for further traffic calming measures. </w:t>
      </w:r>
    </w:p>
    <w:p w14:paraId="64B814EE" w14:textId="77777777" w:rsidR="002268EB" w:rsidRDefault="00E307E6" w:rsidP="002268EB">
      <w:pPr>
        <w:tabs>
          <w:tab w:val="left" w:pos="395"/>
        </w:tabs>
        <w:jc w:val="both"/>
        <w:rPr>
          <w:rFonts w:cs="Calibri"/>
          <w:bCs/>
          <w:color w:val="000000"/>
          <w:sz w:val="26"/>
          <w:szCs w:val="26"/>
        </w:rPr>
      </w:pPr>
      <w:r w:rsidRPr="00BC5964">
        <w:rPr>
          <w:rFonts w:cs="Calibri"/>
          <w:bCs/>
          <w:i/>
          <w:iCs/>
          <w:color w:val="000000"/>
          <w:sz w:val="26"/>
          <w:szCs w:val="26"/>
        </w:rPr>
        <w:t xml:space="preserve">       </w:t>
      </w:r>
      <w:r w:rsidR="00E66347" w:rsidRPr="00BC5964">
        <w:rPr>
          <w:rFonts w:cs="Calibri"/>
          <w:bCs/>
          <w:i/>
          <w:iCs/>
          <w:color w:val="000000"/>
          <w:sz w:val="26"/>
          <w:szCs w:val="26"/>
        </w:rPr>
        <w:t xml:space="preserve"> </w:t>
      </w:r>
      <w:r w:rsidR="00F04B1D" w:rsidRPr="00BC5964">
        <w:rPr>
          <w:rFonts w:cs="Calibri"/>
          <w:bCs/>
          <w:i/>
          <w:iCs/>
          <w:color w:val="000000"/>
          <w:sz w:val="26"/>
          <w:szCs w:val="26"/>
        </w:rPr>
        <w:t xml:space="preserve"> </w:t>
      </w:r>
    </w:p>
    <w:p w14:paraId="295A105F" w14:textId="3C554170" w:rsidR="00A86400" w:rsidRPr="002268EB" w:rsidRDefault="002268EB" w:rsidP="002268EB">
      <w:pPr>
        <w:tabs>
          <w:tab w:val="left" w:pos="395"/>
        </w:tabs>
        <w:ind w:firstLine="0"/>
        <w:jc w:val="both"/>
        <w:rPr>
          <w:rFonts w:cs="Calibri"/>
          <w:bCs/>
          <w:color w:val="000000"/>
          <w:sz w:val="26"/>
          <w:szCs w:val="26"/>
        </w:rPr>
      </w:pPr>
      <w:r w:rsidRPr="00545404">
        <w:rPr>
          <w:rFonts w:cs="Calibri"/>
          <w:b/>
          <w:color w:val="000000"/>
          <w:sz w:val="26"/>
          <w:szCs w:val="26"/>
        </w:rPr>
        <w:t>C116.</w:t>
      </w:r>
      <w:r>
        <w:rPr>
          <w:rFonts w:cs="Calibri"/>
          <w:bCs/>
          <w:color w:val="000000"/>
          <w:sz w:val="26"/>
          <w:szCs w:val="26"/>
        </w:rPr>
        <w:t xml:space="preserve"> </w:t>
      </w:r>
      <w:r w:rsidR="00A86400" w:rsidRPr="002268EB">
        <w:rPr>
          <w:rFonts w:cs="Calibri"/>
          <w:b/>
          <w:color w:val="000000"/>
          <w:sz w:val="26"/>
          <w:szCs w:val="26"/>
        </w:rPr>
        <w:t xml:space="preserve">Brief update from:  </w:t>
      </w:r>
    </w:p>
    <w:p w14:paraId="135C00FD" w14:textId="77777777" w:rsidR="0073147B" w:rsidRPr="00CC5A22" w:rsidRDefault="00A86400" w:rsidP="00A86400">
      <w:pPr>
        <w:tabs>
          <w:tab w:val="left" w:pos="395"/>
        </w:tabs>
        <w:ind w:left="-142" w:firstLine="851"/>
        <w:jc w:val="both"/>
        <w:rPr>
          <w:rFonts w:cs="Calibri"/>
          <w:bCs/>
          <w:sz w:val="26"/>
          <w:szCs w:val="26"/>
          <w:u w:val="single"/>
        </w:rPr>
      </w:pPr>
      <w:r w:rsidRPr="00CC5A22">
        <w:rPr>
          <w:rFonts w:cs="Calibri"/>
          <w:bCs/>
          <w:sz w:val="26"/>
          <w:szCs w:val="26"/>
          <w:u w:val="single"/>
        </w:rPr>
        <w:t>Clerk</w:t>
      </w:r>
    </w:p>
    <w:p w14:paraId="4619770B" w14:textId="05E2AA6B" w:rsidR="00ED4820" w:rsidRPr="00CC5A22" w:rsidRDefault="00ED4820" w:rsidP="00B9232A">
      <w:pPr>
        <w:pStyle w:val="ListParagraph"/>
        <w:numPr>
          <w:ilvl w:val="0"/>
          <w:numId w:val="35"/>
        </w:numPr>
        <w:tabs>
          <w:tab w:val="left" w:pos="395"/>
        </w:tabs>
        <w:ind w:left="709" w:hanging="283"/>
        <w:jc w:val="both"/>
        <w:rPr>
          <w:rFonts w:cs="Calibri"/>
          <w:bCs/>
          <w:sz w:val="26"/>
          <w:szCs w:val="26"/>
        </w:rPr>
      </w:pPr>
      <w:r w:rsidRPr="00CC5A22">
        <w:rPr>
          <w:rFonts w:cs="Calibri"/>
          <w:bCs/>
          <w:sz w:val="26"/>
          <w:szCs w:val="26"/>
        </w:rPr>
        <w:t xml:space="preserve">Regarding the wall repair at Hill Fall allotments, </w:t>
      </w:r>
      <w:r w:rsidR="00B9232A">
        <w:rPr>
          <w:rFonts w:cs="Calibri"/>
          <w:bCs/>
          <w:sz w:val="26"/>
          <w:szCs w:val="26"/>
        </w:rPr>
        <w:t xml:space="preserve">local </w:t>
      </w:r>
      <w:r w:rsidRPr="00CC5A22">
        <w:rPr>
          <w:rFonts w:cs="Calibri"/>
          <w:bCs/>
          <w:sz w:val="26"/>
          <w:szCs w:val="26"/>
        </w:rPr>
        <w:t>contractor IT Shaw has started work today</w:t>
      </w:r>
      <w:r w:rsidR="00675C6C" w:rsidRPr="00CC5A22">
        <w:rPr>
          <w:rFonts w:cs="Calibri"/>
          <w:bCs/>
          <w:sz w:val="26"/>
          <w:szCs w:val="26"/>
        </w:rPr>
        <w:t xml:space="preserve"> on the repairs</w:t>
      </w:r>
      <w:r w:rsidRPr="00CC5A22">
        <w:rPr>
          <w:rFonts w:cs="Calibri"/>
          <w:bCs/>
          <w:sz w:val="26"/>
          <w:szCs w:val="26"/>
        </w:rPr>
        <w:t xml:space="preserve"> and a road closure for a section of Hill Fall is in place</w:t>
      </w:r>
      <w:r w:rsidR="00B9232A">
        <w:rPr>
          <w:rFonts w:cs="Calibri"/>
          <w:bCs/>
          <w:sz w:val="26"/>
          <w:szCs w:val="26"/>
        </w:rPr>
        <w:t>,</w:t>
      </w:r>
      <w:r w:rsidRPr="00CC5A22">
        <w:rPr>
          <w:rFonts w:cs="Calibri"/>
          <w:bCs/>
          <w:sz w:val="26"/>
          <w:szCs w:val="26"/>
        </w:rPr>
        <w:t xml:space="preserve"> along with a </w:t>
      </w:r>
      <w:r w:rsidR="00675C6C" w:rsidRPr="00CC5A22">
        <w:rPr>
          <w:rFonts w:cs="Calibri"/>
          <w:bCs/>
          <w:sz w:val="26"/>
          <w:szCs w:val="26"/>
        </w:rPr>
        <w:t xml:space="preserve">road </w:t>
      </w:r>
      <w:r w:rsidRPr="00CC5A22">
        <w:rPr>
          <w:rFonts w:cs="Calibri"/>
          <w:bCs/>
          <w:sz w:val="26"/>
          <w:szCs w:val="26"/>
        </w:rPr>
        <w:t xml:space="preserve">diversion. </w:t>
      </w:r>
      <w:r w:rsidR="00675C6C" w:rsidRPr="00CC5A22">
        <w:rPr>
          <w:rFonts w:cs="Calibri"/>
          <w:bCs/>
          <w:sz w:val="26"/>
          <w:szCs w:val="26"/>
        </w:rPr>
        <w:t>Work will be completed Friday 18</w:t>
      </w:r>
      <w:r w:rsidR="00675C6C" w:rsidRPr="00CC5A22">
        <w:rPr>
          <w:rFonts w:cs="Calibri"/>
          <w:bCs/>
          <w:sz w:val="26"/>
          <w:szCs w:val="26"/>
          <w:vertAlign w:val="superscript"/>
        </w:rPr>
        <w:t>th</w:t>
      </w:r>
      <w:r w:rsidR="00675C6C" w:rsidRPr="00CC5A22">
        <w:rPr>
          <w:rFonts w:cs="Calibri"/>
          <w:bCs/>
          <w:sz w:val="26"/>
          <w:szCs w:val="26"/>
        </w:rPr>
        <w:t xml:space="preserve"> December</w:t>
      </w:r>
    </w:p>
    <w:p w14:paraId="73871173" w14:textId="0B14117F" w:rsidR="00ED4820" w:rsidRPr="00CC5A22" w:rsidRDefault="00B9232A" w:rsidP="00B9232A">
      <w:pPr>
        <w:pStyle w:val="ListParagraph"/>
        <w:numPr>
          <w:ilvl w:val="0"/>
          <w:numId w:val="35"/>
        </w:numPr>
        <w:tabs>
          <w:tab w:val="left" w:pos="395"/>
        </w:tabs>
        <w:ind w:left="709" w:hanging="283"/>
        <w:jc w:val="both"/>
        <w:rPr>
          <w:rFonts w:cs="Calibri"/>
          <w:bCs/>
          <w:sz w:val="26"/>
          <w:szCs w:val="26"/>
        </w:rPr>
      </w:pPr>
      <w:r>
        <w:rPr>
          <w:rFonts w:cs="Calibri"/>
          <w:bCs/>
          <w:sz w:val="26"/>
          <w:szCs w:val="26"/>
        </w:rPr>
        <w:t>The Clerk thanked the</w:t>
      </w:r>
      <w:r w:rsidR="0010579F" w:rsidRPr="00CC5A22">
        <w:rPr>
          <w:rFonts w:cs="Calibri"/>
          <w:bCs/>
          <w:sz w:val="26"/>
          <w:szCs w:val="26"/>
        </w:rPr>
        <w:t xml:space="preserve"> Project and Admin officer for organising </w:t>
      </w:r>
      <w:r>
        <w:rPr>
          <w:rFonts w:cs="Calibri"/>
          <w:bCs/>
          <w:sz w:val="26"/>
          <w:szCs w:val="26"/>
        </w:rPr>
        <w:t xml:space="preserve">the </w:t>
      </w:r>
      <w:r w:rsidR="006E1A20">
        <w:rPr>
          <w:rFonts w:cs="Calibri"/>
          <w:bCs/>
          <w:sz w:val="26"/>
          <w:szCs w:val="26"/>
        </w:rPr>
        <w:t xml:space="preserve">Council </w:t>
      </w:r>
      <w:r w:rsidR="0010579F" w:rsidRPr="00CC5A22">
        <w:rPr>
          <w:rFonts w:cs="Calibri"/>
          <w:bCs/>
          <w:sz w:val="26"/>
          <w:szCs w:val="26"/>
        </w:rPr>
        <w:t>Carols at the Coro event on Saturday.</w:t>
      </w:r>
      <w:r w:rsidR="006E1A20">
        <w:rPr>
          <w:rFonts w:cs="Calibri"/>
          <w:bCs/>
          <w:sz w:val="26"/>
          <w:szCs w:val="26"/>
        </w:rPr>
        <w:t xml:space="preserve"> L</w:t>
      </w:r>
      <w:r w:rsidR="0010579F" w:rsidRPr="00CC5A22">
        <w:rPr>
          <w:rFonts w:cs="Calibri"/>
          <w:bCs/>
          <w:sz w:val="26"/>
          <w:szCs w:val="26"/>
        </w:rPr>
        <w:t xml:space="preserve">ots of positive feedback </w:t>
      </w:r>
      <w:r w:rsidR="006E1A20">
        <w:rPr>
          <w:rFonts w:cs="Calibri"/>
          <w:bCs/>
          <w:sz w:val="26"/>
          <w:szCs w:val="26"/>
        </w:rPr>
        <w:t xml:space="preserve">was received </w:t>
      </w:r>
      <w:r w:rsidR="0010579F" w:rsidRPr="00CC5A22">
        <w:rPr>
          <w:rFonts w:cs="Calibri"/>
          <w:bCs/>
          <w:sz w:val="26"/>
          <w:szCs w:val="26"/>
        </w:rPr>
        <w:t xml:space="preserve">from those who attended. </w:t>
      </w:r>
    </w:p>
    <w:p w14:paraId="4462C25A" w14:textId="63B06B77" w:rsidR="009D4644" w:rsidRDefault="00DE6A6C" w:rsidP="009D4644">
      <w:pPr>
        <w:tabs>
          <w:tab w:val="left" w:pos="395"/>
        </w:tabs>
        <w:ind w:left="709" w:firstLine="0"/>
        <w:jc w:val="both"/>
        <w:rPr>
          <w:rFonts w:cs="Calibri"/>
          <w:bCs/>
          <w:sz w:val="26"/>
          <w:szCs w:val="26"/>
        </w:rPr>
      </w:pPr>
      <w:r w:rsidRPr="006E1A20">
        <w:rPr>
          <w:rFonts w:cs="Calibri"/>
          <w:bCs/>
          <w:sz w:val="26"/>
          <w:szCs w:val="26"/>
        </w:rPr>
        <w:t>The event raised an incredible £879.64 from the raffle and collection buckets</w:t>
      </w:r>
      <w:r w:rsidR="009D4644">
        <w:rPr>
          <w:rFonts w:cs="Calibri"/>
          <w:bCs/>
          <w:sz w:val="26"/>
          <w:szCs w:val="26"/>
        </w:rPr>
        <w:t xml:space="preserve"> for the Mayors chosen charities</w:t>
      </w:r>
      <w:r w:rsidRPr="006E1A20">
        <w:rPr>
          <w:rFonts w:cs="Calibri"/>
          <w:bCs/>
          <w:sz w:val="26"/>
          <w:szCs w:val="26"/>
        </w:rPr>
        <w:t>, which almost doubled the previous record</w:t>
      </w:r>
      <w:r w:rsidR="00FF7437">
        <w:rPr>
          <w:rFonts w:cs="Calibri"/>
          <w:bCs/>
          <w:sz w:val="26"/>
          <w:szCs w:val="26"/>
        </w:rPr>
        <w:t xml:space="preserve">. </w:t>
      </w:r>
      <w:r w:rsidR="004F540A" w:rsidRPr="006E1A20">
        <w:rPr>
          <w:rFonts w:cs="Calibri"/>
          <w:bCs/>
          <w:sz w:val="26"/>
          <w:szCs w:val="26"/>
        </w:rPr>
        <w:t>A big thank you to the Councillors who helped sell raffle tickets</w:t>
      </w:r>
    </w:p>
    <w:p w14:paraId="042FC949" w14:textId="5BA0D6F1" w:rsidR="0073147B" w:rsidRPr="009D4644" w:rsidRDefault="00A86400" w:rsidP="009D4644">
      <w:pPr>
        <w:tabs>
          <w:tab w:val="left" w:pos="395"/>
        </w:tabs>
        <w:ind w:left="709" w:firstLine="0"/>
        <w:jc w:val="both"/>
        <w:rPr>
          <w:rFonts w:cs="Calibri"/>
          <w:bCs/>
          <w:sz w:val="26"/>
          <w:szCs w:val="26"/>
          <w:u w:val="single"/>
        </w:rPr>
      </w:pPr>
      <w:r w:rsidRPr="009D4644">
        <w:rPr>
          <w:rFonts w:cs="Calibri"/>
          <w:bCs/>
          <w:color w:val="000000"/>
          <w:sz w:val="26"/>
          <w:szCs w:val="26"/>
          <w:u w:val="single"/>
        </w:rPr>
        <w:lastRenderedPageBreak/>
        <w:t>Westmorland &amp; Furness Councillors</w:t>
      </w:r>
    </w:p>
    <w:p w14:paraId="756548B1" w14:textId="69A42B5C" w:rsidR="00C842AC" w:rsidRDefault="009D4644" w:rsidP="00D9512E">
      <w:pPr>
        <w:tabs>
          <w:tab w:val="left" w:pos="395"/>
        </w:tabs>
        <w:ind w:left="-142" w:firstLine="851"/>
        <w:jc w:val="both"/>
        <w:rPr>
          <w:rFonts w:cs="Calibri"/>
          <w:bCs/>
          <w:color w:val="000000"/>
          <w:sz w:val="26"/>
          <w:szCs w:val="26"/>
        </w:rPr>
      </w:pPr>
      <w:r w:rsidRPr="00C4273D">
        <w:rPr>
          <w:rFonts w:cs="Calibri"/>
          <w:bCs/>
          <w:color w:val="000000"/>
          <w:sz w:val="26"/>
          <w:szCs w:val="26"/>
          <w:u w:val="single"/>
        </w:rPr>
        <w:t>Cllr</w:t>
      </w:r>
      <w:r w:rsidR="00D9512E" w:rsidRPr="00C4273D">
        <w:rPr>
          <w:rFonts w:cs="Calibri"/>
          <w:bCs/>
          <w:color w:val="000000"/>
          <w:sz w:val="26"/>
          <w:szCs w:val="26"/>
          <w:u w:val="single"/>
        </w:rPr>
        <w:t>s</w:t>
      </w:r>
      <w:r w:rsidRPr="00C4273D">
        <w:rPr>
          <w:rFonts w:cs="Calibri"/>
          <w:bCs/>
          <w:color w:val="000000"/>
          <w:sz w:val="26"/>
          <w:szCs w:val="26"/>
          <w:u w:val="single"/>
        </w:rPr>
        <w:t xml:space="preserve"> H. </w:t>
      </w:r>
      <w:r w:rsidR="00C842AC" w:rsidRPr="00C4273D">
        <w:rPr>
          <w:rFonts w:cs="Calibri"/>
          <w:bCs/>
          <w:color w:val="000000"/>
          <w:sz w:val="26"/>
          <w:szCs w:val="26"/>
          <w:u w:val="single"/>
        </w:rPr>
        <w:t xml:space="preserve">Irving </w:t>
      </w:r>
      <w:r w:rsidRPr="00C4273D">
        <w:rPr>
          <w:rFonts w:cs="Calibri"/>
          <w:bCs/>
          <w:color w:val="000000"/>
          <w:sz w:val="26"/>
          <w:szCs w:val="26"/>
          <w:u w:val="single"/>
        </w:rPr>
        <w:t>and J. Filmore</w:t>
      </w:r>
      <w:r>
        <w:rPr>
          <w:rFonts w:cs="Calibri"/>
          <w:bCs/>
          <w:color w:val="000000"/>
          <w:sz w:val="26"/>
          <w:szCs w:val="26"/>
        </w:rPr>
        <w:t xml:space="preserve"> </w:t>
      </w:r>
      <w:r w:rsidR="00C842AC">
        <w:rPr>
          <w:rFonts w:cs="Calibri"/>
          <w:bCs/>
          <w:color w:val="000000"/>
          <w:sz w:val="26"/>
          <w:szCs w:val="26"/>
        </w:rPr>
        <w:t>– no</w:t>
      </w:r>
      <w:r w:rsidR="00D9512E">
        <w:rPr>
          <w:rFonts w:cs="Calibri"/>
          <w:bCs/>
          <w:color w:val="000000"/>
          <w:sz w:val="26"/>
          <w:szCs w:val="26"/>
        </w:rPr>
        <w:t xml:space="preserve"> updates to report</w:t>
      </w:r>
    </w:p>
    <w:p w14:paraId="0345626E" w14:textId="77777777" w:rsidR="00C4273D" w:rsidRPr="00C4273D" w:rsidRDefault="00C4273D" w:rsidP="00A86400">
      <w:pPr>
        <w:tabs>
          <w:tab w:val="left" w:pos="395"/>
        </w:tabs>
        <w:ind w:left="-142" w:firstLine="851"/>
        <w:jc w:val="both"/>
        <w:rPr>
          <w:rFonts w:cs="Calibri"/>
          <w:bCs/>
          <w:color w:val="000000"/>
          <w:sz w:val="26"/>
          <w:szCs w:val="26"/>
          <w:u w:val="single"/>
        </w:rPr>
      </w:pPr>
      <w:r w:rsidRPr="00C4273D">
        <w:rPr>
          <w:rFonts w:cs="Calibri"/>
          <w:bCs/>
          <w:color w:val="000000"/>
          <w:sz w:val="26"/>
          <w:szCs w:val="26"/>
          <w:u w:val="single"/>
        </w:rPr>
        <w:t xml:space="preserve">Cllr J. </w:t>
      </w:r>
      <w:r w:rsidR="00C842AC" w:rsidRPr="00C4273D">
        <w:rPr>
          <w:rFonts w:cs="Calibri"/>
          <w:bCs/>
          <w:color w:val="000000"/>
          <w:sz w:val="26"/>
          <w:szCs w:val="26"/>
          <w:u w:val="single"/>
        </w:rPr>
        <w:t>Drake</w:t>
      </w:r>
    </w:p>
    <w:p w14:paraId="46C92288" w14:textId="4D137792" w:rsidR="00C842AC" w:rsidRPr="00C4273D" w:rsidRDefault="00A01AC3" w:rsidP="00A01AC3">
      <w:pPr>
        <w:pStyle w:val="ListParagraph"/>
        <w:numPr>
          <w:ilvl w:val="0"/>
          <w:numId w:val="38"/>
        </w:numPr>
        <w:tabs>
          <w:tab w:val="left" w:pos="709"/>
        </w:tabs>
        <w:ind w:left="709" w:hanging="142"/>
        <w:jc w:val="both"/>
        <w:rPr>
          <w:rFonts w:cs="Calibri"/>
          <w:bCs/>
          <w:color w:val="000000"/>
          <w:sz w:val="26"/>
          <w:szCs w:val="26"/>
        </w:rPr>
      </w:pPr>
      <w:r>
        <w:rPr>
          <w:rFonts w:cs="Calibri"/>
          <w:bCs/>
          <w:color w:val="000000"/>
          <w:sz w:val="26"/>
          <w:szCs w:val="26"/>
        </w:rPr>
        <w:t xml:space="preserve"> </w:t>
      </w:r>
      <w:r w:rsidR="00C842AC" w:rsidRPr="00C4273D">
        <w:rPr>
          <w:rFonts w:cs="Calibri"/>
          <w:bCs/>
          <w:color w:val="000000"/>
          <w:sz w:val="26"/>
          <w:szCs w:val="26"/>
        </w:rPr>
        <w:t xml:space="preserve">Attended </w:t>
      </w:r>
      <w:r>
        <w:rPr>
          <w:rFonts w:cs="Calibri"/>
          <w:bCs/>
          <w:color w:val="000000"/>
          <w:sz w:val="26"/>
          <w:szCs w:val="26"/>
        </w:rPr>
        <w:t>two</w:t>
      </w:r>
      <w:r w:rsidR="00C842AC" w:rsidRPr="00C4273D">
        <w:rPr>
          <w:rFonts w:cs="Calibri"/>
          <w:bCs/>
          <w:color w:val="000000"/>
          <w:sz w:val="26"/>
          <w:szCs w:val="26"/>
        </w:rPr>
        <w:t xml:space="preserve"> emergency planning meetings</w:t>
      </w:r>
      <w:r>
        <w:rPr>
          <w:rFonts w:cs="Calibri"/>
          <w:bCs/>
          <w:color w:val="000000"/>
          <w:sz w:val="26"/>
          <w:szCs w:val="26"/>
        </w:rPr>
        <w:t xml:space="preserve"> which discussed</w:t>
      </w:r>
      <w:r w:rsidR="00C842AC" w:rsidRPr="00C4273D">
        <w:rPr>
          <w:rFonts w:cs="Calibri"/>
          <w:bCs/>
          <w:color w:val="000000"/>
          <w:sz w:val="26"/>
          <w:szCs w:val="26"/>
        </w:rPr>
        <w:t xml:space="preserve"> how partners respond to flooding and</w:t>
      </w:r>
      <w:r w:rsidR="00254400">
        <w:rPr>
          <w:rFonts w:cs="Calibri"/>
          <w:bCs/>
          <w:color w:val="000000"/>
          <w:sz w:val="26"/>
          <w:szCs w:val="26"/>
        </w:rPr>
        <w:t xml:space="preserve"> </w:t>
      </w:r>
      <w:r w:rsidR="00C842AC" w:rsidRPr="00C4273D">
        <w:rPr>
          <w:rFonts w:cs="Calibri"/>
          <w:bCs/>
          <w:color w:val="000000"/>
          <w:sz w:val="26"/>
          <w:szCs w:val="26"/>
        </w:rPr>
        <w:t xml:space="preserve">emergencies. </w:t>
      </w:r>
      <w:r>
        <w:rPr>
          <w:rFonts w:cs="Calibri"/>
          <w:bCs/>
          <w:color w:val="000000"/>
          <w:sz w:val="26"/>
          <w:szCs w:val="26"/>
        </w:rPr>
        <w:t>The k</w:t>
      </w:r>
      <w:r w:rsidR="00C842AC" w:rsidRPr="00C4273D">
        <w:rPr>
          <w:rFonts w:cs="Calibri"/>
          <w:bCs/>
          <w:color w:val="000000"/>
          <w:sz w:val="26"/>
          <w:szCs w:val="26"/>
        </w:rPr>
        <w:t xml:space="preserve">ey theme </w:t>
      </w:r>
      <w:r>
        <w:rPr>
          <w:rFonts w:cs="Calibri"/>
          <w:bCs/>
          <w:color w:val="000000"/>
          <w:sz w:val="26"/>
          <w:szCs w:val="26"/>
        </w:rPr>
        <w:t xml:space="preserve">was </w:t>
      </w:r>
      <w:r w:rsidR="00C842AC" w:rsidRPr="00C4273D">
        <w:rPr>
          <w:rFonts w:cs="Calibri"/>
          <w:bCs/>
          <w:color w:val="000000"/>
          <w:sz w:val="26"/>
          <w:szCs w:val="26"/>
        </w:rPr>
        <w:t xml:space="preserve">communication between </w:t>
      </w:r>
      <w:r w:rsidR="00254400">
        <w:rPr>
          <w:rFonts w:cs="Calibri"/>
          <w:bCs/>
          <w:color w:val="000000"/>
          <w:sz w:val="26"/>
          <w:szCs w:val="26"/>
        </w:rPr>
        <w:t>C</w:t>
      </w:r>
      <w:r w:rsidR="00C842AC" w:rsidRPr="00C4273D">
        <w:rPr>
          <w:rFonts w:cs="Calibri"/>
          <w:bCs/>
          <w:color w:val="000000"/>
          <w:sz w:val="26"/>
          <w:szCs w:val="26"/>
        </w:rPr>
        <w:t>ouncil</w:t>
      </w:r>
      <w:r w:rsidR="00254400">
        <w:rPr>
          <w:rFonts w:cs="Calibri"/>
          <w:bCs/>
          <w:color w:val="000000"/>
          <w:sz w:val="26"/>
          <w:szCs w:val="26"/>
        </w:rPr>
        <w:t>s</w:t>
      </w:r>
      <w:r w:rsidR="00C842AC" w:rsidRPr="00C4273D">
        <w:rPr>
          <w:rFonts w:cs="Calibri"/>
          <w:bCs/>
          <w:color w:val="000000"/>
          <w:sz w:val="26"/>
          <w:szCs w:val="26"/>
        </w:rPr>
        <w:t xml:space="preserve"> and where </w:t>
      </w:r>
      <w:r w:rsidR="008836BA">
        <w:rPr>
          <w:rFonts w:cs="Calibri"/>
          <w:bCs/>
          <w:color w:val="000000"/>
          <w:sz w:val="26"/>
          <w:szCs w:val="26"/>
        </w:rPr>
        <w:t>people can</w:t>
      </w:r>
      <w:r w:rsidR="00C842AC" w:rsidRPr="00C4273D">
        <w:rPr>
          <w:rFonts w:cs="Calibri"/>
          <w:bCs/>
          <w:color w:val="000000"/>
          <w:sz w:val="26"/>
          <w:szCs w:val="26"/>
        </w:rPr>
        <w:t xml:space="preserve"> get support</w:t>
      </w:r>
    </w:p>
    <w:p w14:paraId="6CC2701F" w14:textId="731144C0" w:rsidR="00C842AC" w:rsidRPr="00C4273D" w:rsidRDefault="00A01AC3" w:rsidP="00C4273D">
      <w:pPr>
        <w:pStyle w:val="ListParagraph"/>
        <w:numPr>
          <w:ilvl w:val="0"/>
          <w:numId w:val="38"/>
        </w:numPr>
        <w:tabs>
          <w:tab w:val="left" w:pos="851"/>
        </w:tabs>
        <w:ind w:left="709" w:hanging="142"/>
        <w:jc w:val="both"/>
        <w:rPr>
          <w:rFonts w:cs="Calibri"/>
          <w:bCs/>
          <w:color w:val="000000"/>
          <w:sz w:val="26"/>
          <w:szCs w:val="26"/>
        </w:rPr>
      </w:pPr>
      <w:r>
        <w:rPr>
          <w:rFonts w:cs="Calibri"/>
          <w:bCs/>
          <w:color w:val="000000"/>
          <w:sz w:val="26"/>
          <w:szCs w:val="26"/>
        </w:rPr>
        <w:t xml:space="preserve"> </w:t>
      </w:r>
      <w:r w:rsidR="00254400">
        <w:rPr>
          <w:rFonts w:cs="Calibri"/>
          <w:bCs/>
          <w:color w:val="000000"/>
          <w:sz w:val="26"/>
          <w:szCs w:val="26"/>
        </w:rPr>
        <w:t xml:space="preserve">Attended a </w:t>
      </w:r>
      <w:r w:rsidR="00C842AC" w:rsidRPr="00C4273D">
        <w:rPr>
          <w:rFonts w:cs="Calibri"/>
          <w:bCs/>
          <w:color w:val="000000"/>
          <w:sz w:val="26"/>
          <w:szCs w:val="26"/>
        </w:rPr>
        <w:t xml:space="preserve">Biodiversity meeting </w:t>
      </w:r>
      <w:r w:rsidR="00254400">
        <w:rPr>
          <w:rFonts w:cs="Calibri"/>
          <w:bCs/>
          <w:color w:val="000000"/>
          <w:sz w:val="26"/>
          <w:szCs w:val="26"/>
        </w:rPr>
        <w:t xml:space="preserve">which </w:t>
      </w:r>
      <w:r w:rsidR="00C842AC" w:rsidRPr="00C4273D">
        <w:rPr>
          <w:rFonts w:cs="Calibri"/>
          <w:bCs/>
          <w:color w:val="000000"/>
          <w:sz w:val="26"/>
          <w:szCs w:val="26"/>
        </w:rPr>
        <w:t>look</w:t>
      </w:r>
      <w:r w:rsidR="00254400">
        <w:rPr>
          <w:rFonts w:cs="Calibri"/>
          <w:bCs/>
          <w:color w:val="000000"/>
          <w:sz w:val="26"/>
          <w:szCs w:val="26"/>
        </w:rPr>
        <w:t>ed</w:t>
      </w:r>
      <w:r w:rsidR="00C842AC" w:rsidRPr="00C4273D">
        <w:rPr>
          <w:rFonts w:cs="Calibri"/>
          <w:bCs/>
          <w:color w:val="000000"/>
          <w:sz w:val="26"/>
          <w:szCs w:val="26"/>
        </w:rPr>
        <w:t xml:space="preserve"> at what</w:t>
      </w:r>
      <w:r w:rsidR="002B6501">
        <w:rPr>
          <w:rFonts w:cs="Calibri"/>
          <w:bCs/>
          <w:color w:val="000000"/>
          <w:sz w:val="26"/>
          <w:szCs w:val="26"/>
        </w:rPr>
        <w:t xml:space="preserve"> could be done across the County</w:t>
      </w:r>
      <w:r w:rsidR="008A6D7D">
        <w:rPr>
          <w:rFonts w:cs="Calibri"/>
          <w:bCs/>
          <w:color w:val="000000"/>
          <w:sz w:val="26"/>
          <w:szCs w:val="26"/>
        </w:rPr>
        <w:t>.  They recommended the</w:t>
      </w:r>
      <w:r w:rsidR="00D4500F">
        <w:rPr>
          <w:rFonts w:cs="Calibri"/>
          <w:bCs/>
          <w:color w:val="000000"/>
          <w:sz w:val="26"/>
          <w:szCs w:val="26"/>
        </w:rPr>
        <w:t xml:space="preserve"> free</w:t>
      </w:r>
      <w:r w:rsidR="008A6D7D">
        <w:rPr>
          <w:rFonts w:cs="Calibri"/>
          <w:bCs/>
          <w:color w:val="000000"/>
          <w:sz w:val="26"/>
          <w:szCs w:val="26"/>
        </w:rPr>
        <w:t xml:space="preserve"> iN</w:t>
      </w:r>
      <w:r w:rsidR="00C842AC" w:rsidRPr="00C4273D">
        <w:rPr>
          <w:rFonts w:cs="Calibri"/>
          <w:bCs/>
          <w:color w:val="000000"/>
          <w:sz w:val="26"/>
          <w:szCs w:val="26"/>
        </w:rPr>
        <w:t>aturalist app</w:t>
      </w:r>
      <w:r w:rsidR="00E23579">
        <w:rPr>
          <w:rFonts w:cs="Calibri"/>
          <w:bCs/>
          <w:color w:val="000000"/>
          <w:sz w:val="26"/>
          <w:szCs w:val="26"/>
        </w:rPr>
        <w:t xml:space="preserve"> which one of the world’s most popular nature apps</w:t>
      </w:r>
      <w:r w:rsidR="00AB7329">
        <w:rPr>
          <w:rFonts w:cs="Calibri"/>
          <w:bCs/>
          <w:color w:val="000000"/>
          <w:sz w:val="26"/>
          <w:szCs w:val="26"/>
        </w:rPr>
        <w:t>,</w:t>
      </w:r>
      <w:r w:rsidR="00E23579">
        <w:rPr>
          <w:rFonts w:cs="Calibri"/>
          <w:bCs/>
          <w:color w:val="000000"/>
          <w:sz w:val="26"/>
          <w:szCs w:val="26"/>
        </w:rPr>
        <w:t xml:space="preserve"> </w:t>
      </w:r>
      <w:r w:rsidR="00AB7329">
        <w:rPr>
          <w:rFonts w:cs="Calibri"/>
          <w:bCs/>
          <w:color w:val="000000"/>
          <w:sz w:val="26"/>
          <w:szCs w:val="26"/>
        </w:rPr>
        <w:t>which</w:t>
      </w:r>
      <w:r w:rsidR="00E23579">
        <w:rPr>
          <w:rFonts w:cs="Calibri"/>
          <w:bCs/>
          <w:color w:val="000000"/>
          <w:sz w:val="26"/>
          <w:szCs w:val="26"/>
        </w:rPr>
        <w:t xml:space="preserve"> helps to </w:t>
      </w:r>
      <w:r w:rsidR="00F25E28">
        <w:rPr>
          <w:rFonts w:cs="Calibri"/>
          <w:bCs/>
          <w:color w:val="000000"/>
          <w:sz w:val="26"/>
          <w:szCs w:val="26"/>
        </w:rPr>
        <w:t xml:space="preserve">identify plants and animals around you. It can </w:t>
      </w:r>
      <w:r w:rsidR="00350D75">
        <w:rPr>
          <w:rFonts w:cs="Calibri"/>
          <w:bCs/>
          <w:color w:val="000000"/>
          <w:sz w:val="26"/>
          <w:szCs w:val="26"/>
        </w:rPr>
        <w:t xml:space="preserve">also </w:t>
      </w:r>
      <w:r w:rsidR="00F25E28">
        <w:rPr>
          <w:rFonts w:cs="Calibri"/>
          <w:bCs/>
          <w:color w:val="000000"/>
          <w:sz w:val="26"/>
          <w:szCs w:val="26"/>
        </w:rPr>
        <w:t xml:space="preserve">help to inform planning decisions and surveys. </w:t>
      </w:r>
    </w:p>
    <w:p w14:paraId="7AA34A4D" w14:textId="77777777" w:rsidR="0073147B" w:rsidRDefault="0073147B" w:rsidP="00350D75">
      <w:pPr>
        <w:tabs>
          <w:tab w:val="left" w:pos="395"/>
        </w:tabs>
        <w:ind w:firstLine="0"/>
        <w:jc w:val="both"/>
        <w:rPr>
          <w:rFonts w:cs="Calibri"/>
          <w:bCs/>
          <w:color w:val="000000"/>
          <w:sz w:val="26"/>
          <w:szCs w:val="26"/>
        </w:rPr>
      </w:pPr>
    </w:p>
    <w:p w14:paraId="4E91A44C" w14:textId="65665C10" w:rsidR="00A86400" w:rsidRPr="007C3331" w:rsidRDefault="00A86400" w:rsidP="00A86400">
      <w:pPr>
        <w:tabs>
          <w:tab w:val="left" w:pos="395"/>
        </w:tabs>
        <w:ind w:left="-142" w:firstLine="851"/>
        <w:jc w:val="both"/>
        <w:rPr>
          <w:rFonts w:cs="Calibri"/>
          <w:bCs/>
          <w:color w:val="000000"/>
          <w:sz w:val="26"/>
          <w:szCs w:val="26"/>
          <w:u w:val="single"/>
        </w:rPr>
      </w:pPr>
      <w:r w:rsidRPr="007C3331">
        <w:rPr>
          <w:rFonts w:cs="Calibri"/>
          <w:bCs/>
          <w:color w:val="000000"/>
          <w:sz w:val="26"/>
          <w:szCs w:val="26"/>
          <w:u w:val="single"/>
        </w:rPr>
        <w:t>Leader of Ulverston Town Council</w:t>
      </w:r>
    </w:p>
    <w:p w14:paraId="0427B24A" w14:textId="77777777" w:rsidR="007C3331" w:rsidRPr="0005093A" w:rsidRDefault="007C3331" w:rsidP="00A86400">
      <w:pPr>
        <w:tabs>
          <w:tab w:val="left" w:pos="395"/>
        </w:tabs>
        <w:ind w:left="-142" w:firstLine="851"/>
        <w:jc w:val="both"/>
        <w:rPr>
          <w:rFonts w:cs="Calibri"/>
          <w:bCs/>
          <w:color w:val="000000"/>
          <w:sz w:val="26"/>
          <w:szCs w:val="26"/>
          <w:u w:val="single"/>
        </w:rPr>
      </w:pPr>
      <w:r w:rsidRPr="0005093A">
        <w:rPr>
          <w:rFonts w:cs="Calibri"/>
          <w:bCs/>
          <w:color w:val="000000"/>
          <w:sz w:val="26"/>
          <w:szCs w:val="26"/>
          <w:u w:val="single"/>
        </w:rPr>
        <w:t>Cllr M. Wilson</w:t>
      </w:r>
    </w:p>
    <w:p w14:paraId="2E3F3A85" w14:textId="0359A039" w:rsidR="007C3331" w:rsidRPr="0005093A" w:rsidRDefault="007A2870" w:rsidP="0005093A">
      <w:pPr>
        <w:pStyle w:val="ListParagraph"/>
        <w:numPr>
          <w:ilvl w:val="0"/>
          <w:numId w:val="39"/>
        </w:numPr>
        <w:tabs>
          <w:tab w:val="left" w:pos="395"/>
        </w:tabs>
        <w:ind w:left="851" w:hanging="284"/>
        <w:jc w:val="both"/>
        <w:rPr>
          <w:rFonts w:cs="Calibri"/>
          <w:bCs/>
          <w:color w:val="000000"/>
          <w:sz w:val="26"/>
          <w:szCs w:val="26"/>
        </w:rPr>
      </w:pPr>
      <w:r>
        <w:rPr>
          <w:rFonts w:cs="Calibri"/>
          <w:bCs/>
          <w:color w:val="000000"/>
          <w:sz w:val="26"/>
          <w:szCs w:val="26"/>
        </w:rPr>
        <w:t xml:space="preserve">Attended an </w:t>
      </w:r>
      <w:r w:rsidR="007C3331" w:rsidRPr="0005093A">
        <w:rPr>
          <w:rFonts w:cs="Calibri"/>
          <w:bCs/>
          <w:color w:val="000000"/>
          <w:sz w:val="26"/>
          <w:szCs w:val="26"/>
        </w:rPr>
        <w:t>E</w:t>
      </w:r>
      <w:r w:rsidR="00886F57" w:rsidRPr="0005093A">
        <w:rPr>
          <w:rFonts w:cs="Calibri"/>
          <w:bCs/>
          <w:color w:val="000000"/>
          <w:sz w:val="26"/>
          <w:szCs w:val="26"/>
        </w:rPr>
        <w:t>mergency planning</w:t>
      </w:r>
      <w:r>
        <w:rPr>
          <w:rFonts w:cs="Calibri"/>
          <w:bCs/>
          <w:color w:val="000000"/>
          <w:sz w:val="26"/>
          <w:szCs w:val="26"/>
        </w:rPr>
        <w:t xml:space="preserve"> meeting</w:t>
      </w:r>
      <w:r w:rsidR="00FC7AC9">
        <w:rPr>
          <w:rFonts w:cs="Calibri"/>
          <w:bCs/>
          <w:color w:val="000000"/>
          <w:sz w:val="26"/>
          <w:szCs w:val="26"/>
        </w:rPr>
        <w:t xml:space="preserve">. </w:t>
      </w:r>
      <w:r w:rsidR="00886F57" w:rsidRPr="0005093A">
        <w:rPr>
          <w:rFonts w:cs="Calibri"/>
          <w:bCs/>
          <w:color w:val="000000"/>
          <w:sz w:val="26"/>
          <w:szCs w:val="26"/>
        </w:rPr>
        <w:t xml:space="preserve">Need </w:t>
      </w:r>
      <w:r w:rsidR="00A4130F">
        <w:rPr>
          <w:rFonts w:cs="Calibri"/>
          <w:bCs/>
          <w:color w:val="000000"/>
          <w:sz w:val="26"/>
          <w:szCs w:val="26"/>
        </w:rPr>
        <w:t xml:space="preserve">better out of hours </w:t>
      </w:r>
      <w:r w:rsidR="002B6847">
        <w:rPr>
          <w:rFonts w:cs="Calibri"/>
          <w:bCs/>
          <w:color w:val="000000"/>
          <w:sz w:val="26"/>
          <w:szCs w:val="26"/>
        </w:rPr>
        <w:t xml:space="preserve">provision put in place by Westmorland and Furness Council </w:t>
      </w:r>
      <w:r w:rsidR="00364FAE">
        <w:rPr>
          <w:rFonts w:cs="Calibri"/>
          <w:bCs/>
          <w:color w:val="000000"/>
          <w:sz w:val="26"/>
          <w:szCs w:val="26"/>
        </w:rPr>
        <w:t>and improved communication to residents</w:t>
      </w:r>
    </w:p>
    <w:p w14:paraId="1331269A" w14:textId="46868DD7" w:rsidR="007C3331" w:rsidRPr="0005093A" w:rsidRDefault="00FE1330" w:rsidP="0005093A">
      <w:pPr>
        <w:pStyle w:val="ListParagraph"/>
        <w:numPr>
          <w:ilvl w:val="0"/>
          <w:numId w:val="39"/>
        </w:numPr>
        <w:tabs>
          <w:tab w:val="left" w:pos="395"/>
        </w:tabs>
        <w:ind w:left="851" w:hanging="284"/>
        <w:jc w:val="both"/>
        <w:rPr>
          <w:rFonts w:cs="Calibri"/>
          <w:bCs/>
          <w:color w:val="000000"/>
          <w:sz w:val="26"/>
          <w:szCs w:val="26"/>
        </w:rPr>
      </w:pPr>
      <w:r w:rsidRPr="0005093A">
        <w:rPr>
          <w:rFonts w:cs="Calibri"/>
          <w:bCs/>
          <w:color w:val="000000"/>
          <w:sz w:val="26"/>
          <w:szCs w:val="26"/>
        </w:rPr>
        <w:t xml:space="preserve">Pavement repairs. </w:t>
      </w:r>
      <w:r w:rsidR="009D40B6">
        <w:rPr>
          <w:rFonts w:cs="Calibri"/>
          <w:bCs/>
          <w:color w:val="000000"/>
          <w:sz w:val="26"/>
          <w:szCs w:val="26"/>
        </w:rPr>
        <w:t xml:space="preserve">On </w:t>
      </w:r>
      <w:r w:rsidRPr="0005093A">
        <w:rPr>
          <w:rFonts w:cs="Calibri"/>
          <w:bCs/>
          <w:color w:val="000000"/>
          <w:sz w:val="26"/>
          <w:szCs w:val="26"/>
        </w:rPr>
        <w:t>Brogden Street paving s</w:t>
      </w:r>
      <w:r w:rsidR="005A1F01">
        <w:rPr>
          <w:rFonts w:cs="Calibri"/>
          <w:bCs/>
          <w:color w:val="000000"/>
          <w:sz w:val="26"/>
          <w:szCs w:val="26"/>
        </w:rPr>
        <w:t xml:space="preserve">tones </w:t>
      </w:r>
      <w:r w:rsidR="009D40B6">
        <w:rPr>
          <w:rFonts w:cs="Calibri"/>
          <w:bCs/>
          <w:color w:val="000000"/>
          <w:sz w:val="26"/>
          <w:szCs w:val="26"/>
        </w:rPr>
        <w:t xml:space="preserve">have been taken </w:t>
      </w:r>
      <w:r w:rsidRPr="0005093A">
        <w:rPr>
          <w:rFonts w:cs="Calibri"/>
          <w:bCs/>
          <w:color w:val="000000"/>
          <w:sz w:val="26"/>
          <w:szCs w:val="26"/>
        </w:rPr>
        <w:t xml:space="preserve">out and replaced with tarmac. </w:t>
      </w:r>
      <w:r w:rsidR="009D40B6">
        <w:rPr>
          <w:rFonts w:cs="Calibri"/>
          <w:bCs/>
          <w:color w:val="000000"/>
          <w:sz w:val="26"/>
          <w:szCs w:val="26"/>
        </w:rPr>
        <w:t xml:space="preserve">Cllr M. Wilson asked the Clerk to contact W&amp;F Highways to see if this will </w:t>
      </w:r>
      <w:r w:rsidR="005A1F01">
        <w:rPr>
          <w:rFonts w:cs="Calibri"/>
          <w:bCs/>
          <w:color w:val="000000"/>
          <w:sz w:val="26"/>
          <w:szCs w:val="26"/>
        </w:rPr>
        <w:t>now be standard procedure for replacing broken or damaged paving stones</w:t>
      </w:r>
    </w:p>
    <w:p w14:paraId="1CE02B4C" w14:textId="32FC5D0A" w:rsidR="00FE1330" w:rsidRPr="0005093A" w:rsidRDefault="00FE1330" w:rsidP="0005093A">
      <w:pPr>
        <w:pStyle w:val="ListParagraph"/>
        <w:numPr>
          <w:ilvl w:val="0"/>
          <w:numId w:val="39"/>
        </w:numPr>
        <w:tabs>
          <w:tab w:val="left" w:pos="395"/>
        </w:tabs>
        <w:ind w:left="851" w:hanging="284"/>
        <w:jc w:val="both"/>
        <w:rPr>
          <w:rFonts w:cs="Calibri"/>
          <w:bCs/>
          <w:color w:val="000000"/>
          <w:sz w:val="26"/>
          <w:szCs w:val="26"/>
        </w:rPr>
      </w:pPr>
      <w:r w:rsidRPr="0005093A">
        <w:rPr>
          <w:rFonts w:cs="Calibri"/>
          <w:bCs/>
          <w:color w:val="000000"/>
          <w:sz w:val="26"/>
          <w:szCs w:val="26"/>
        </w:rPr>
        <w:t>Market Hall</w:t>
      </w:r>
      <w:r w:rsidR="00C23350">
        <w:rPr>
          <w:rFonts w:cs="Calibri"/>
          <w:bCs/>
          <w:color w:val="000000"/>
          <w:sz w:val="26"/>
          <w:szCs w:val="26"/>
        </w:rPr>
        <w:t xml:space="preserve">. The plans to refurb the </w:t>
      </w:r>
      <w:r w:rsidR="004E4A11">
        <w:rPr>
          <w:rFonts w:cs="Calibri"/>
          <w:bCs/>
          <w:color w:val="000000"/>
          <w:sz w:val="26"/>
          <w:szCs w:val="26"/>
        </w:rPr>
        <w:t xml:space="preserve">Market Hall have not yet been confirmed. Clerk to liaise with W&amp;F and </w:t>
      </w:r>
      <w:r w:rsidR="00C82622">
        <w:rPr>
          <w:rFonts w:cs="Calibri"/>
          <w:bCs/>
          <w:color w:val="000000"/>
          <w:sz w:val="26"/>
          <w:szCs w:val="26"/>
        </w:rPr>
        <w:t xml:space="preserve">look to possibly set up a Town Council working group when required </w:t>
      </w:r>
    </w:p>
    <w:p w14:paraId="6ACBB0B8" w14:textId="77777777" w:rsidR="002268EB" w:rsidRDefault="00636373" w:rsidP="002268EB">
      <w:pPr>
        <w:tabs>
          <w:tab w:val="left" w:pos="395"/>
        </w:tabs>
        <w:jc w:val="both"/>
        <w:rPr>
          <w:rFonts w:cs="Calibri"/>
          <w:bCs/>
          <w:color w:val="000000"/>
          <w:sz w:val="26"/>
          <w:szCs w:val="26"/>
        </w:rPr>
      </w:pPr>
      <w:r w:rsidRPr="00636373">
        <w:rPr>
          <w:rFonts w:cs="Calibri"/>
          <w:bCs/>
          <w:color w:val="000000"/>
          <w:sz w:val="26"/>
          <w:szCs w:val="26"/>
        </w:rPr>
        <w:tab/>
      </w:r>
      <w:r w:rsidRPr="00636373">
        <w:rPr>
          <w:rFonts w:cs="Calibri"/>
          <w:bCs/>
          <w:color w:val="000000"/>
          <w:sz w:val="26"/>
          <w:szCs w:val="26"/>
        </w:rPr>
        <w:tab/>
      </w:r>
    </w:p>
    <w:p w14:paraId="65C531D1" w14:textId="1A6E4BF8" w:rsidR="00FA37BA" w:rsidRPr="002268EB" w:rsidRDefault="002268EB" w:rsidP="00637CE2">
      <w:pPr>
        <w:tabs>
          <w:tab w:val="left" w:pos="395"/>
        </w:tabs>
        <w:ind w:left="709" w:hanging="709"/>
        <w:jc w:val="both"/>
        <w:rPr>
          <w:rFonts w:cs="Calibri"/>
          <w:bCs/>
          <w:color w:val="000000"/>
          <w:sz w:val="26"/>
          <w:szCs w:val="26"/>
        </w:rPr>
      </w:pPr>
      <w:r w:rsidRPr="00545404">
        <w:rPr>
          <w:rFonts w:cs="Calibri"/>
          <w:b/>
          <w:color w:val="000000"/>
          <w:sz w:val="26"/>
          <w:szCs w:val="26"/>
        </w:rPr>
        <w:t>C117.</w:t>
      </w:r>
      <w:r>
        <w:rPr>
          <w:rFonts w:cs="Calibri"/>
          <w:bCs/>
          <w:color w:val="000000"/>
          <w:sz w:val="26"/>
          <w:szCs w:val="26"/>
        </w:rPr>
        <w:t xml:space="preserve"> </w:t>
      </w:r>
      <w:r w:rsidR="00B5061A" w:rsidRPr="00BC5964">
        <w:rPr>
          <w:rFonts w:cs="Calibri"/>
          <w:b/>
          <w:color w:val="000000"/>
          <w:sz w:val="26"/>
          <w:szCs w:val="26"/>
        </w:rPr>
        <w:t>Minutes</w:t>
      </w:r>
      <w:r w:rsidR="00B5061A" w:rsidRPr="00BC5964">
        <w:rPr>
          <w:rFonts w:cs="Calibri"/>
          <w:color w:val="000000"/>
          <w:sz w:val="26"/>
          <w:szCs w:val="26"/>
        </w:rPr>
        <w:t xml:space="preserve">: </w:t>
      </w:r>
      <w:r w:rsidR="0073147B">
        <w:rPr>
          <w:rFonts w:cs="Calibri"/>
          <w:color w:val="000000"/>
          <w:sz w:val="26"/>
          <w:szCs w:val="26"/>
        </w:rPr>
        <w:t xml:space="preserve">Council </w:t>
      </w:r>
      <w:r w:rsidR="00094483" w:rsidRPr="00BC5964">
        <w:rPr>
          <w:rFonts w:cs="Calibri"/>
          <w:b/>
          <w:bCs/>
          <w:color w:val="000000"/>
          <w:sz w:val="26"/>
          <w:szCs w:val="26"/>
        </w:rPr>
        <w:t>resolve</w:t>
      </w:r>
      <w:r w:rsidR="0073147B">
        <w:rPr>
          <w:rFonts w:cs="Calibri"/>
          <w:b/>
          <w:bCs/>
          <w:color w:val="000000"/>
          <w:sz w:val="26"/>
          <w:szCs w:val="26"/>
        </w:rPr>
        <w:t>d</w:t>
      </w:r>
      <w:r w:rsidR="00094483" w:rsidRPr="00BC5964">
        <w:rPr>
          <w:rFonts w:cs="Calibri"/>
          <w:b/>
          <w:bCs/>
          <w:color w:val="000000"/>
          <w:sz w:val="26"/>
          <w:szCs w:val="26"/>
        </w:rPr>
        <w:t xml:space="preserve"> to</w:t>
      </w:r>
      <w:r w:rsidR="00094483" w:rsidRPr="00BC5964">
        <w:rPr>
          <w:rFonts w:cs="Calibri"/>
          <w:color w:val="000000"/>
          <w:sz w:val="26"/>
          <w:szCs w:val="26"/>
        </w:rPr>
        <w:t xml:space="preserve"> </w:t>
      </w:r>
      <w:r w:rsidR="00B5061A" w:rsidRPr="00BC5964">
        <w:rPr>
          <w:rFonts w:cs="Calibri"/>
          <w:b/>
          <w:color w:val="000000"/>
          <w:sz w:val="26"/>
          <w:szCs w:val="26"/>
        </w:rPr>
        <w:t>approve</w:t>
      </w:r>
      <w:r w:rsidR="00B5061A" w:rsidRPr="00BC5964">
        <w:rPr>
          <w:rFonts w:cs="Calibri"/>
          <w:color w:val="000000"/>
          <w:sz w:val="26"/>
          <w:szCs w:val="26"/>
        </w:rPr>
        <w:t xml:space="preserve"> the </w:t>
      </w:r>
      <w:r w:rsidR="003F4213">
        <w:rPr>
          <w:rFonts w:cs="Calibri"/>
          <w:color w:val="000000"/>
          <w:sz w:val="26"/>
          <w:szCs w:val="26"/>
        </w:rPr>
        <w:t xml:space="preserve">amended </w:t>
      </w:r>
      <w:r w:rsidR="00B5061A" w:rsidRPr="00BC5964">
        <w:rPr>
          <w:rFonts w:cs="Calibri"/>
          <w:color w:val="000000"/>
          <w:sz w:val="26"/>
          <w:szCs w:val="26"/>
        </w:rPr>
        <w:t xml:space="preserve">minutes of </w:t>
      </w:r>
      <w:r w:rsidR="00FE25DD">
        <w:rPr>
          <w:rFonts w:cs="Calibri"/>
          <w:color w:val="000000"/>
          <w:sz w:val="26"/>
          <w:szCs w:val="26"/>
        </w:rPr>
        <w:t xml:space="preserve">the Town </w:t>
      </w:r>
      <w:r w:rsidR="00B5061A" w:rsidRPr="00BC5964">
        <w:rPr>
          <w:rFonts w:cs="Calibri"/>
          <w:color w:val="000000"/>
          <w:sz w:val="26"/>
          <w:szCs w:val="26"/>
        </w:rPr>
        <w:t>Council meeting on</w:t>
      </w:r>
      <w:r w:rsidR="00852AB1" w:rsidRPr="00BC5964">
        <w:rPr>
          <w:rFonts w:cs="Calibri"/>
          <w:color w:val="000000"/>
          <w:sz w:val="26"/>
          <w:szCs w:val="26"/>
        </w:rPr>
        <w:t xml:space="preserve"> </w:t>
      </w:r>
      <w:r w:rsidR="00A6001A">
        <w:rPr>
          <w:rFonts w:cs="Calibri"/>
          <w:color w:val="000000"/>
          <w:sz w:val="26"/>
          <w:szCs w:val="26"/>
        </w:rPr>
        <w:t>20 October</w:t>
      </w:r>
      <w:r w:rsidR="003F4213">
        <w:rPr>
          <w:rFonts w:cs="Calibri"/>
          <w:color w:val="000000"/>
          <w:sz w:val="26"/>
          <w:szCs w:val="26"/>
        </w:rPr>
        <w:t xml:space="preserve">, and </w:t>
      </w:r>
      <w:r w:rsidR="008B27FE">
        <w:rPr>
          <w:rFonts w:cs="Calibri"/>
          <w:color w:val="000000"/>
          <w:sz w:val="26"/>
          <w:szCs w:val="26"/>
        </w:rPr>
        <w:t>the minutes of the meeting on 17</w:t>
      </w:r>
      <w:r w:rsidR="008B27FE" w:rsidRPr="008B27FE">
        <w:rPr>
          <w:rFonts w:cs="Calibri"/>
          <w:color w:val="000000"/>
          <w:sz w:val="26"/>
          <w:szCs w:val="26"/>
          <w:vertAlign w:val="superscript"/>
        </w:rPr>
        <w:t>th</w:t>
      </w:r>
      <w:r w:rsidR="008B27FE">
        <w:rPr>
          <w:rFonts w:cs="Calibri"/>
          <w:color w:val="000000"/>
          <w:sz w:val="26"/>
          <w:szCs w:val="26"/>
        </w:rPr>
        <w:t xml:space="preserve"> November </w:t>
      </w:r>
      <w:r w:rsidR="00CC0997" w:rsidRPr="008329F0">
        <w:rPr>
          <w:rFonts w:cs="Calibri"/>
          <w:color w:val="000000"/>
          <w:sz w:val="26"/>
          <w:szCs w:val="26"/>
        </w:rPr>
        <w:t xml:space="preserve">and </w:t>
      </w:r>
      <w:r w:rsidR="007D3DFF" w:rsidRPr="008329F0">
        <w:rPr>
          <w:rFonts w:cs="Calibri"/>
          <w:color w:val="000000"/>
          <w:sz w:val="26"/>
          <w:szCs w:val="26"/>
        </w:rPr>
        <w:t xml:space="preserve">authorise </w:t>
      </w:r>
      <w:r w:rsidR="006306EF">
        <w:rPr>
          <w:rFonts w:cs="Calibri"/>
          <w:color w:val="000000"/>
          <w:sz w:val="26"/>
          <w:szCs w:val="26"/>
        </w:rPr>
        <w:t xml:space="preserve">both </w:t>
      </w:r>
      <w:r w:rsidR="007D3DFF" w:rsidRPr="008329F0">
        <w:rPr>
          <w:rFonts w:cs="Calibri"/>
          <w:color w:val="000000"/>
          <w:sz w:val="26"/>
          <w:szCs w:val="26"/>
        </w:rPr>
        <w:t>as a true record</w:t>
      </w:r>
      <w:r w:rsidR="00C74F69" w:rsidRPr="008329F0">
        <w:rPr>
          <w:rFonts w:cs="Calibri"/>
          <w:color w:val="000000"/>
          <w:sz w:val="26"/>
          <w:szCs w:val="26"/>
        </w:rPr>
        <w:t>.</w:t>
      </w:r>
      <w:r w:rsidR="00DF0F57" w:rsidRPr="008329F0">
        <w:rPr>
          <w:rFonts w:cs="Calibri"/>
          <w:color w:val="000000"/>
          <w:sz w:val="26"/>
          <w:szCs w:val="26"/>
        </w:rPr>
        <w:t xml:space="preserve"> </w:t>
      </w:r>
    </w:p>
    <w:p w14:paraId="44BDB48F" w14:textId="77777777" w:rsidR="00782055" w:rsidRPr="00A130A7" w:rsidRDefault="00782055" w:rsidP="00A86400">
      <w:pPr>
        <w:tabs>
          <w:tab w:val="left" w:pos="395"/>
        </w:tabs>
        <w:ind w:firstLine="0"/>
        <w:rPr>
          <w:rFonts w:cs="Calibri"/>
          <w:bCs/>
          <w:sz w:val="26"/>
          <w:szCs w:val="26"/>
        </w:rPr>
      </w:pPr>
    </w:p>
    <w:p w14:paraId="14D80367" w14:textId="75A6F8EF" w:rsidR="003C7577" w:rsidRPr="00A130A7" w:rsidRDefault="002268EB" w:rsidP="002268EB">
      <w:pPr>
        <w:tabs>
          <w:tab w:val="left" w:pos="395"/>
        </w:tabs>
        <w:ind w:firstLine="0"/>
        <w:rPr>
          <w:rFonts w:cs="Calibri"/>
          <w:sz w:val="26"/>
          <w:szCs w:val="26"/>
        </w:rPr>
      </w:pPr>
      <w:r>
        <w:rPr>
          <w:rFonts w:cs="Calibri"/>
          <w:b/>
          <w:bCs/>
          <w:sz w:val="26"/>
          <w:szCs w:val="26"/>
        </w:rPr>
        <w:t xml:space="preserve">C118. </w:t>
      </w:r>
      <w:r w:rsidR="005518A9" w:rsidRPr="00A130A7">
        <w:rPr>
          <w:rFonts w:cs="Calibri"/>
          <w:b/>
          <w:bCs/>
          <w:sz w:val="26"/>
          <w:szCs w:val="26"/>
        </w:rPr>
        <w:t>Finance and General Purposes Standing Committee</w:t>
      </w:r>
      <w:r w:rsidR="005518A9" w:rsidRPr="00A130A7">
        <w:rPr>
          <w:rFonts w:cs="Calibri"/>
          <w:sz w:val="26"/>
          <w:szCs w:val="26"/>
        </w:rPr>
        <w:t>.</w:t>
      </w:r>
      <w:r w:rsidR="005D0E84" w:rsidRPr="00A130A7">
        <w:rPr>
          <w:rFonts w:cs="Calibri"/>
          <w:b/>
          <w:bCs/>
          <w:sz w:val="26"/>
          <w:szCs w:val="26"/>
        </w:rPr>
        <w:t xml:space="preserve"> </w:t>
      </w:r>
      <w:r w:rsidR="005518A9"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7D5882BB"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343A01" w:rsidRPr="00A130A7">
        <w:rPr>
          <w:rFonts w:cs="Calibri"/>
          <w:b/>
          <w:bCs/>
          <w:sz w:val="26"/>
          <w:szCs w:val="26"/>
        </w:rPr>
        <w:t>resolve</w:t>
      </w:r>
      <w:r w:rsidR="0073147B">
        <w:rPr>
          <w:rFonts w:cs="Calibri"/>
          <w:b/>
          <w:bCs/>
          <w:sz w:val="26"/>
          <w:szCs w:val="26"/>
        </w:rPr>
        <w:t>d</w:t>
      </w:r>
      <w:r w:rsidR="00343A01" w:rsidRPr="00A130A7">
        <w:rPr>
          <w:rFonts w:cs="Calibri"/>
          <w:b/>
          <w:bCs/>
          <w:sz w:val="26"/>
          <w:szCs w:val="26"/>
        </w:rPr>
        <w:t xml:space="preserve"> to</w:t>
      </w:r>
      <w:r w:rsidR="00343A01" w:rsidRPr="00A130A7">
        <w:rPr>
          <w:rFonts w:cs="Calibri"/>
          <w:sz w:val="26"/>
          <w:szCs w:val="26"/>
        </w:rPr>
        <w:t xml:space="preserve"> </w:t>
      </w:r>
      <w:r w:rsidR="00343A01" w:rsidRPr="00A130A7">
        <w:rPr>
          <w:rFonts w:cs="Calibri"/>
          <w:b/>
          <w:bCs/>
          <w:sz w:val="26"/>
          <w:szCs w:val="26"/>
        </w:rPr>
        <w:t xml:space="preserve">approve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893A28">
        <w:rPr>
          <w:rFonts w:cs="Calibri"/>
          <w:sz w:val="26"/>
          <w:szCs w:val="26"/>
        </w:rPr>
        <w:t>3rd</w:t>
      </w:r>
      <w:r w:rsidR="00012C2F">
        <w:rPr>
          <w:rFonts w:cs="Calibri"/>
          <w:sz w:val="26"/>
          <w:szCs w:val="26"/>
        </w:rPr>
        <w:t xml:space="preserve"> </w:t>
      </w:r>
      <w:r w:rsidR="00893A28">
        <w:rPr>
          <w:rFonts w:cs="Calibri"/>
          <w:sz w:val="26"/>
          <w:szCs w:val="26"/>
        </w:rPr>
        <w:t>December</w:t>
      </w:r>
      <w:r w:rsidR="00392A2C">
        <w:rPr>
          <w:rFonts w:cs="Calibri"/>
          <w:sz w:val="26"/>
          <w:szCs w:val="26"/>
        </w:rPr>
        <w:t xml:space="preserv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05D47F41"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w:t>
      </w:r>
      <w:r w:rsidRPr="00A130A7">
        <w:rPr>
          <w:rFonts w:cs="Calibri"/>
          <w:b/>
          <w:bCs/>
          <w:sz w:val="26"/>
          <w:szCs w:val="26"/>
        </w:rPr>
        <w:t>resolve</w:t>
      </w:r>
      <w:r w:rsidR="0073147B">
        <w:rPr>
          <w:rFonts w:cs="Calibri"/>
          <w:b/>
          <w:bCs/>
          <w:sz w:val="26"/>
          <w:szCs w:val="26"/>
        </w:rPr>
        <w:t>d</w:t>
      </w:r>
      <w:r w:rsidRPr="00A130A7">
        <w:rPr>
          <w:rFonts w:cs="Calibri"/>
          <w:b/>
          <w:bCs/>
          <w:sz w:val="26"/>
          <w:szCs w:val="26"/>
        </w:rPr>
        <w:t xml:space="preserve"> to approve</w:t>
      </w:r>
      <w:r w:rsidRPr="00A130A7">
        <w:rPr>
          <w:rFonts w:cs="Calibri"/>
          <w:sz w:val="26"/>
          <w:szCs w:val="26"/>
        </w:rPr>
        <w:t xml:space="preserve"> the bank statement, reserve account </w:t>
      </w:r>
    </w:p>
    <w:p w14:paraId="3325A25A" w14:textId="77777777" w:rsidR="00AC7E47" w:rsidRDefault="002D0154" w:rsidP="00AC7E47">
      <w:pPr>
        <w:tabs>
          <w:tab w:val="left" w:pos="395"/>
        </w:tabs>
        <w:ind w:left="1069" w:firstLine="0"/>
        <w:rPr>
          <w:rFonts w:cs="Calibri"/>
          <w:sz w:val="26"/>
          <w:szCs w:val="26"/>
        </w:rPr>
      </w:pPr>
      <w:r w:rsidRPr="00A130A7">
        <w:rPr>
          <w:rFonts w:cs="Calibri"/>
          <w:sz w:val="26"/>
          <w:szCs w:val="26"/>
        </w:rPr>
        <w:t xml:space="preserve">balance and bank reconciliation. </w:t>
      </w:r>
    </w:p>
    <w:p w14:paraId="74718F13" w14:textId="27C59D12" w:rsidR="00BF45CF" w:rsidRPr="00BF45CF" w:rsidRDefault="00BF45CF" w:rsidP="00BF45CF">
      <w:pPr>
        <w:pStyle w:val="ListParagraph"/>
        <w:numPr>
          <w:ilvl w:val="1"/>
          <w:numId w:val="1"/>
        </w:numPr>
        <w:tabs>
          <w:tab w:val="left" w:pos="395"/>
        </w:tabs>
        <w:rPr>
          <w:rFonts w:cs="Calibri"/>
          <w:sz w:val="26"/>
          <w:szCs w:val="26"/>
        </w:rPr>
      </w:pPr>
      <w:r w:rsidRPr="00BF45CF">
        <w:rPr>
          <w:rFonts w:cs="Calibri"/>
          <w:b/>
          <w:bCs/>
          <w:sz w:val="26"/>
          <w:szCs w:val="26"/>
        </w:rPr>
        <w:t>Budget Variances.</w:t>
      </w:r>
      <w:r>
        <w:rPr>
          <w:rFonts w:cs="Calibri"/>
          <w:sz w:val="26"/>
          <w:szCs w:val="26"/>
        </w:rPr>
        <w:t xml:space="preserve"> Council </w:t>
      </w:r>
      <w:r w:rsidRPr="0073147B">
        <w:rPr>
          <w:rFonts w:cs="Calibri"/>
          <w:b/>
          <w:bCs/>
          <w:sz w:val="26"/>
          <w:szCs w:val="26"/>
        </w:rPr>
        <w:t>note</w:t>
      </w:r>
      <w:r w:rsidR="0073147B" w:rsidRPr="0073147B">
        <w:rPr>
          <w:rFonts w:cs="Calibri"/>
          <w:b/>
          <w:bCs/>
          <w:sz w:val="26"/>
          <w:szCs w:val="26"/>
        </w:rPr>
        <w:t>d</w:t>
      </w:r>
      <w:r w:rsidRPr="0073147B">
        <w:rPr>
          <w:rFonts w:cs="Calibri"/>
          <w:b/>
          <w:bCs/>
          <w:sz w:val="26"/>
          <w:szCs w:val="26"/>
        </w:rPr>
        <w:t xml:space="preserve"> </w:t>
      </w:r>
      <w:r w:rsidR="00C32A3B" w:rsidRPr="00C32A3B">
        <w:rPr>
          <w:rFonts w:cs="Calibri"/>
          <w:sz w:val="26"/>
          <w:szCs w:val="26"/>
        </w:rPr>
        <w:t>the</w:t>
      </w:r>
      <w:r w:rsidR="00C32A3B">
        <w:rPr>
          <w:rFonts w:cs="Calibri"/>
          <w:b/>
          <w:bCs/>
          <w:sz w:val="26"/>
          <w:szCs w:val="26"/>
        </w:rPr>
        <w:t xml:space="preserve"> </w:t>
      </w:r>
      <w:r>
        <w:rPr>
          <w:rFonts w:cs="Calibri"/>
          <w:sz w:val="26"/>
          <w:szCs w:val="26"/>
        </w:rPr>
        <w:t xml:space="preserve">budget variances. </w:t>
      </w:r>
    </w:p>
    <w:p w14:paraId="3D197A4F" w14:textId="4F86E561" w:rsidR="00526FD2" w:rsidRPr="00526FD2" w:rsidRDefault="00526FD2" w:rsidP="00526FD2">
      <w:pPr>
        <w:pStyle w:val="ListParagraph"/>
        <w:numPr>
          <w:ilvl w:val="1"/>
          <w:numId w:val="1"/>
        </w:numPr>
        <w:rPr>
          <w:rFonts w:cs="Calibri"/>
          <w:sz w:val="26"/>
          <w:szCs w:val="26"/>
        </w:rPr>
      </w:pPr>
      <w:r w:rsidRPr="00526FD2">
        <w:rPr>
          <w:rFonts w:cs="Calibri"/>
          <w:b/>
          <w:bCs/>
          <w:sz w:val="26"/>
          <w:szCs w:val="26"/>
        </w:rPr>
        <w:t>Interim Internal Audit.</w:t>
      </w:r>
      <w:r w:rsidRPr="00526FD2">
        <w:rPr>
          <w:rFonts w:cs="Calibri"/>
          <w:sz w:val="26"/>
          <w:szCs w:val="26"/>
        </w:rPr>
        <w:t xml:space="preserve"> Co</w:t>
      </w:r>
      <w:r>
        <w:rPr>
          <w:rFonts w:cs="Calibri"/>
          <w:sz w:val="26"/>
          <w:szCs w:val="26"/>
        </w:rPr>
        <w:t xml:space="preserve">uncil </w:t>
      </w:r>
      <w:r w:rsidRPr="00526FD2">
        <w:rPr>
          <w:rFonts w:cs="Calibri"/>
          <w:b/>
          <w:bCs/>
          <w:sz w:val="26"/>
          <w:szCs w:val="26"/>
        </w:rPr>
        <w:t>resolve</w:t>
      </w:r>
      <w:r w:rsidR="0073147B">
        <w:rPr>
          <w:rFonts w:cs="Calibri"/>
          <w:b/>
          <w:bCs/>
          <w:sz w:val="26"/>
          <w:szCs w:val="26"/>
        </w:rPr>
        <w:t>d</w:t>
      </w:r>
      <w:r w:rsidRPr="00526FD2">
        <w:rPr>
          <w:rFonts w:cs="Calibri"/>
          <w:b/>
          <w:bCs/>
          <w:sz w:val="26"/>
          <w:szCs w:val="26"/>
        </w:rPr>
        <w:t xml:space="preserve"> to approve</w:t>
      </w:r>
      <w:r w:rsidRPr="00526FD2">
        <w:rPr>
          <w:rFonts w:cs="Calibri"/>
          <w:sz w:val="26"/>
          <w:szCs w:val="26"/>
        </w:rPr>
        <w:t xml:space="preserve"> the Internal Audit report for the period of 1st April 2025 to 30th September 2025</w:t>
      </w:r>
      <w:r>
        <w:rPr>
          <w:rFonts w:cs="Calibri"/>
          <w:sz w:val="26"/>
          <w:szCs w:val="26"/>
        </w:rPr>
        <w:t>.</w:t>
      </w:r>
    </w:p>
    <w:p w14:paraId="0C493E55" w14:textId="5DC56651" w:rsidR="00676EBD" w:rsidRPr="00676EBD" w:rsidRDefault="00676EBD" w:rsidP="00676EBD">
      <w:pPr>
        <w:pStyle w:val="ListParagraph"/>
        <w:numPr>
          <w:ilvl w:val="1"/>
          <w:numId w:val="1"/>
        </w:numPr>
        <w:rPr>
          <w:rFonts w:cs="Calibri"/>
          <w:sz w:val="26"/>
          <w:szCs w:val="26"/>
        </w:rPr>
      </w:pPr>
      <w:r w:rsidRPr="00676EBD">
        <w:rPr>
          <w:rFonts w:cs="Calibri"/>
          <w:b/>
          <w:bCs/>
          <w:sz w:val="26"/>
          <w:szCs w:val="26"/>
        </w:rPr>
        <w:t>Period Poverty initiative.</w:t>
      </w:r>
      <w:r w:rsidRPr="00676EBD">
        <w:rPr>
          <w:rFonts w:cs="Calibri"/>
          <w:sz w:val="26"/>
          <w:szCs w:val="26"/>
        </w:rPr>
        <w:t xml:space="preserve"> Ulverston Town Council has been providing free sanitary products in the town since 2023 in the indoor market, The Coro and </w:t>
      </w:r>
      <w:r w:rsidR="00C32A3B">
        <w:rPr>
          <w:rFonts w:cs="Calibri"/>
          <w:sz w:val="26"/>
          <w:szCs w:val="26"/>
        </w:rPr>
        <w:t>at</w:t>
      </w:r>
      <w:r w:rsidRPr="00676EBD">
        <w:rPr>
          <w:rFonts w:cs="Calibri"/>
          <w:sz w:val="26"/>
          <w:szCs w:val="26"/>
        </w:rPr>
        <w:t xml:space="preserve"> the Council office, which has been very popular. Co</w:t>
      </w:r>
      <w:r>
        <w:rPr>
          <w:rFonts w:cs="Calibri"/>
          <w:sz w:val="26"/>
          <w:szCs w:val="26"/>
        </w:rPr>
        <w:t>uncil</w:t>
      </w:r>
      <w:r w:rsidRPr="00676EBD">
        <w:rPr>
          <w:rFonts w:cs="Calibri"/>
          <w:sz w:val="26"/>
          <w:szCs w:val="26"/>
        </w:rPr>
        <w:t xml:space="preserve"> </w:t>
      </w:r>
      <w:r w:rsidRPr="00676EBD">
        <w:rPr>
          <w:rFonts w:cs="Calibri"/>
          <w:b/>
          <w:bCs/>
          <w:sz w:val="26"/>
          <w:szCs w:val="26"/>
        </w:rPr>
        <w:t>resolve</w:t>
      </w:r>
      <w:r w:rsidR="0073147B">
        <w:rPr>
          <w:rFonts w:cs="Calibri"/>
          <w:b/>
          <w:bCs/>
          <w:sz w:val="26"/>
          <w:szCs w:val="26"/>
        </w:rPr>
        <w:t>d</w:t>
      </w:r>
      <w:r w:rsidRPr="00676EBD">
        <w:rPr>
          <w:rFonts w:cs="Calibri"/>
          <w:b/>
          <w:bCs/>
          <w:sz w:val="26"/>
          <w:szCs w:val="26"/>
        </w:rPr>
        <w:t xml:space="preserve"> to approve</w:t>
      </w:r>
      <w:r w:rsidRPr="00676EBD">
        <w:rPr>
          <w:rFonts w:cs="Calibri"/>
          <w:sz w:val="26"/>
          <w:szCs w:val="26"/>
        </w:rPr>
        <w:t xml:space="preserve"> continuing to support this initiative, at a cost of approximately £35 per month for the next 12 months (£420)</w:t>
      </w:r>
      <w:r>
        <w:rPr>
          <w:rFonts w:cs="Calibri"/>
          <w:sz w:val="26"/>
          <w:szCs w:val="26"/>
        </w:rPr>
        <w:t>.</w:t>
      </w:r>
    </w:p>
    <w:p w14:paraId="54323E07" w14:textId="77777777" w:rsidR="006B478B" w:rsidRPr="006B478B" w:rsidRDefault="006B478B" w:rsidP="006B478B">
      <w:pPr>
        <w:pStyle w:val="ListParagraph"/>
        <w:numPr>
          <w:ilvl w:val="1"/>
          <w:numId w:val="1"/>
        </w:numPr>
        <w:tabs>
          <w:tab w:val="left" w:pos="395"/>
        </w:tabs>
        <w:rPr>
          <w:rFonts w:cs="Calibri"/>
          <w:b/>
          <w:bCs/>
          <w:sz w:val="26"/>
          <w:szCs w:val="26"/>
        </w:rPr>
      </w:pPr>
      <w:r w:rsidRPr="006B478B">
        <w:rPr>
          <w:rFonts w:cs="Calibri"/>
          <w:b/>
          <w:bCs/>
          <w:sz w:val="26"/>
          <w:szCs w:val="26"/>
        </w:rPr>
        <w:t>Sir John Barrow Monument donation machine</w:t>
      </w:r>
    </w:p>
    <w:p w14:paraId="78675086" w14:textId="209C92BF" w:rsidR="006B478B" w:rsidRPr="00C66E9C" w:rsidRDefault="006B478B" w:rsidP="00C66E9C">
      <w:pPr>
        <w:pStyle w:val="ListParagraph"/>
        <w:tabs>
          <w:tab w:val="left" w:pos="395"/>
        </w:tabs>
        <w:ind w:left="1069" w:firstLine="0"/>
        <w:rPr>
          <w:rFonts w:cs="Calibri"/>
          <w:sz w:val="26"/>
          <w:szCs w:val="26"/>
        </w:rPr>
      </w:pPr>
      <w:r w:rsidRPr="006B478B">
        <w:rPr>
          <w:rFonts w:cs="Calibri"/>
          <w:sz w:val="26"/>
          <w:szCs w:val="26"/>
        </w:rPr>
        <w:t xml:space="preserve">The Monument has many visitors throughout the year, many of whom donate to the upkeep of the building with cash, via QR code through PayPal or via the SumUp card reader. Having a stand-alone payment machine would enable more visitors to donate quickly and easily. </w:t>
      </w:r>
      <w:r w:rsidRPr="00C66E9C">
        <w:rPr>
          <w:rFonts w:cs="Calibri"/>
          <w:sz w:val="26"/>
          <w:szCs w:val="26"/>
        </w:rPr>
        <w:t>Co</w:t>
      </w:r>
      <w:r w:rsidR="00C66E9C">
        <w:rPr>
          <w:rFonts w:cs="Calibri"/>
          <w:sz w:val="26"/>
          <w:szCs w:val="26"/>
        </w:rPr>
        <w:t>uncil</w:t>
      </w:r>
      <w:r w:rsidRPr="00C66E9C">
        <w:rPr>
          <w:rFonts w:cs="Calibri"/>
          <w:sz w:val="26"/>
          <w:szCs w:val="26"/>
        </w:rPr>
        <w:t xml:space="preserve"> </w:t>
      </w:r>
      <w:r w:rsidR="00C66E9C" w:rsidRPr="00C66E9C">
        <w:rPr>
          <w:rFonts w:cs="Calibri"/>
          <w:b/>
          <w:bCs/>
          <w:sz w:val="26"/>
          <w:szCs w:val="26"/>
        </w:rPr>
        <w:t>resolve</w:t>
      </w:r>
      <w:r w:rsidR="0073147B">
        <w:rPr>
          <w:rFonts w:cs="Calibri"/>
          <w:b/>
          <w:bCs/>
          <w:sz w:val="26"/>
          <w:szCs w:val="26"/>
        </w:rPr>
        <w:t>d</w:t>
      </w:r>
      <w:r w:rsidR="00C66E9C" w:rsidRPr="00C66E9C">
        <w:rPr>
          <w:rFonts w:cs="Calibri"/>
          <w:b/>
          <w:bCs/>
          <w:sz w:val="26"/>
          <w:szCs w:val="26"/>
        </w:rPr>
        <w:t xml:space="preserve"> to approve</w:t>
      </w:r>
      <w:r w:rsidR="00C66E9C">
        <w:rPr>
          <w:rFonts w:cs="Calibri"/>
          <w:sz w:val="26"/>
          <w:szCs w:val="26"/>
        </w:rPr>
        <w:t xml:space="preserve"> the recommendation from F&amp;G committee</w:t>
      </w:r>
      <w:r w:rsidRPr="00C66E9C">
        <w:rPr>
          <w:rFonts w:cs="Calibri"/>
          <w:sz w:val="26"/>
          <w:szCs w:val="26"/>
        </w:rPr>
        <w:t xml:space="preserve"> </w:t>
      </w:r>
      <w:r w:rsidR="0054385F">
        <w:rPr>
          <w:rFonts w:cs="Calibri"/>
          <w:sz w:val="26"/>
          <w:szCs w:val="26"/>
        </w:rPr>
        <w:t xml:space="preserve">to purchase the </w:t>
      </w:r>
      <w:r w:rsidR="00A9513B">
        <w:rPr>
          <w:rFonts w:cs="Calibri"/>
          <w:sz w:val="26"/>
          <w:szCs w:val="26"/>
        </w:rPr>
        <w:t xml:space="preserve">Dona Digital donation box. </w:t>
      </w:r>
    </w:p>
    <w:p w14:paraId="478F107F" w14:textId="77777777" w:rsidR="00EF5977" w:rsidRPr="00EF5977" w:rsidRDefault="00EF5977" w:rsidP="00EF5977">
      <w:pPr>
        <w:pStyle w:val="ListParagraph"/>
        <w:numPr>
          <w:ilvl w:val="1"/>
          <w:numId w:val="1"/>
        </w:numPr>
        <w:tabs>
          <w:tab w:val="left" w:pos="395"/>
        </w:tabs>
        <w:rPr>
          <w:rFonts w:cs="Calibri"/>
          <w:b/>
          <w:bCs/>
          <w:sz w:val="26"/>
          <w:szCs w:val="26"/>
        </w:rPr>
      </w:pPr>
      <w:r w:rsidRPr="00EF5977">
        <w:rPr>
          <w:rFonts w:cs="Calibri"/>
          <w:b/>
          <w:bCs/>
          <w:sz w:val="26"/>
          <w:szCs w:val="26"/>
        </w:rPr>
        <w:t>Dignity at Work Policy</w:t>
      </w:r>
    </w:p>
    <w:p w14:paraId="50F33D5E" w14:textId="259E125D" w:rsidR="00871398" w:rsidRDefault="00EF5977" w:rsidP="00EF5977">
      <w:pPr>
        <w:pStyle w:val="ListParagraph"/>
        <w:tabs>
          <w:tab w:val="left" w:pos="395"/>
        </w:tabs>
        <w:ind w:left="1069" w:firstLine="0"/>
        <w:rPr>
          <w:rFonts w:cs="Calibri"/>
          <w:sz w:val="26"/>
          <w:szCs w:val="26"/>
        </w:rPr>
      </w:pPr>
      <w:r w:rsidRPr="00EF5977">
        <w:rPr>
          <w:rFonts w:cs="Calibri"/>
          <w:sz w:val="26"/>
          <w:szCs w:val="26"/>
        </w:rPr>
        <w:t>Co</w:t>
      </w:r>
      <w:r>
        <w:rPr>
          <w:rFonts w:cs="Calibri"/>
          <w:sz w:val="26"/>
          <w:szCs w:val="26"/>
        </w:rPr>
        <w:t>uncil</w:t>
      </w:r>
      <w:r w:rsidRPr="00EF5977">
        <w:rPr>
          <w:rFonts w:cs="Calibri"/>
          <w:sz w:val="26"/>
          <w:szCs w:val="26"/>
        </w:rPr>
        <w:t xml:space="preserve"> </w:t>
      </w:r>
      <w:r w:rsidRPr="00C13253">
        <w:rPr>
          <w:rFonts w:cs="Calibri"/>
          <w:b/>
          <w:bCs/>
          <w:sz w:val="26"/>
          <w:szCs w:val="26"/>
        </w:rPr>
        <w:t>resolve</w:t>
      </w:r>
      <w:r w:rsidR="00C13253" w:rsidRPr="00C13253">
        <w:rPr>
          <w:rFonts w:cs="Calibri"/>
          <w:b/>
          <w:bCs/>
          <w:sz w:val="26"/>
          <w:szCs w:val="26"/>
        </w:rPr>
        <w:t>d</w:t>
      </w:r>
      <w:r w:rsidRPr="00C13253">
        <w:rPr>
          <w:rFonts w:cs="Calibri"/>
          <w:b/>
          <w:bCs/>
          <w:sz w:val="26"/>
          <w:szCs w:val="26"/>
        </w:rPr>
        <w:t xml:space="preserve"> to approve</w:t>
      </w:r>
      <w:r w:rsidRPr="00EF5977">
        <w:rPr>
          <w:rFonts w:cs="Calibri"/>
          <w:sz w:val="26"/>
          <w:szCs w:val="26"/>
        </w:rPr>
        <w:t xml:space="preserve"> the Dignity at Work Policy</w:t>
      </w:r>
      <w:r>
        <w:rPr>
          <w:rFonts w:cs="Calibri"/>
          <w:sz w:val="26"/>
          <w:szCs w:val="26"/>
        </w:rPr>
        <w:t xml:space="preserve">. </w:t>
      </w:r>
    </w:p>
    <w:p w14:paraId="3D8B1BDE" w14:textId="77777777" w:rsidR="00181112" w:rsidRDefault="00181112" w:rsidP="00EF5977">
      <w:pPr>
        <w:pStyle w:val="ListParagraph"/>
        <w:tabs>
          <w:tab w:val="left" w:pos="395"/>
        </w:tabs>
        <w:ind w:left="1069" w:firstLine="0"/>
        <w:rPr>
          <w:rFonts w:cs="Calibri"/>
          <w:sz w:val="26"/>
          <w:szCs w:val="26"/>
        </w:rPr>
      </w:pPr>
    </w:p>
    <w:p w14:paraId="21206910" w14:textId="77777777" w:rsidR="00C32A3B" w:rsidRDefault="00C32A3B" w:rsidP="00EF5977">
      <w:pPr>
        <w:pStyle w:val="ListParagraph"/>
        <w:tabs>
          <w:tab w:val="left" w:pos="395"/>
        </w:tabs>
        <w:ind w:left="1069" w:firstLine="0"/>
        <w:rPr>
          <w:rFonts w:cs="Calibri"/>
          <w:sz w:val="26"/>
          <w:szCs w:val="26"/>
        </w:rPr>
      </w:pPr>
    </w:p>
    <w:p w14:paraId="3D90BF50" w14:textId="77777777" w:rsidR="002E6B9E" w:rsidRPr="002E6B9E" w:rsidRDefault="002E6B9E" w:rsidP="002E6B9E">
      <w:pPr>
        <w:pStyle w:val="ListParagraph"/>
        <w:numPr>
          <w:ilvl w:val="1"/>
          <w:numId w:val="1"/>
        </w:numPr>
        <w:tabs>
          <w:tab w:val="left" w:pos="395"/>
        </w:tabs>
        <w:rPr>
          <w:rFonts w:cs="Calibri"/>
          <w:b/>
          <w:bCs/>
          <w:sz w:val="26"/>
          <w:szCs w:val="26"/>
        </w:rPr>
      </w:pPr>
      <w:r w:rsidRPr="002E6B9E">
        <w:rPr>
          <w:rFonts w:cs="Calibri"/>
          <w:b/>
          <w:bCs/>
          <w:sz w:val="26"/>
          <w:szCs w:val="26"/>
        </w:rPr>
        <w:lastRenderedPageBreak/>
        <w:t xml:space="preserve">Hill Fall allotment wall repair. </w:t>
      </w:r>
    </w:p>
    <w:p w14:paraId="032A7983" w14:textId="3C4E155A" w:rsidR="00EF5977" w:rsidRDefault="002E6B9E" w:rsidP="002E6B9E">
      <w:pPr>
        <w:pStyle w:val="ListParagraph"/>
        <w:tabs>
          <w:tab w:val="left" w:pos="395"/>
        </w:tabs>
        <w:ind w:left="1069" w:firstLine="0"/>
        <w:rPr>
          <w:rFonts w:cs="Calibri"/>
          <w:sz w:val="26"/>
          <w:szCs w:val="26"/>
        </w:rPr>
      </w:pPr>
      <w:r w:rsidRPr="002E6B9E">
        <w:rPr>
          <w:rFonts w:cs="Calibri"/>
          <w:sz w:val="26"/>
          <w:szCs w:val="26"/>
        </w:rPr>
        <w:t xml:space="preserve">A section of the retaining wall at Hill Fall allotment site has fallen down, falling into the footway below. It has been made safe and is now surrounded by enclosed scaffolding. There are temporary traffic lights to reduce the road area to ensure the safety of passing vehicles. The wall requires fixing </w:t>
      </w:r>
      <w:r w:rsidR="0075424E">
        <w:rPr>
          <w:rFonts w:cs="Calibri"/>
          <w:sz w:val="26"/>
          <w:szCs w:val="26"/>
        </w:rPr>
        <w:t>urgently</w:t>
      </w:r>
      <w:r w:rsidRPr="002E6B9E">
        <w:rPr>
          <w:rFonts w:cs="Calibri"/>
          <w:sz w:val="26"/>
          <w:szCs w:val="26"/>
        </w:rPr>
        <w:t>. The Clerk has attended a site visit with W&amp;F Bridge Engineers</w:t>
      </w:r>
      <w:r w:rsidR="0075424E">
        <w:rPr>
          <w:rFonts w:cs="Calibri"/>
          <w:sz w:val="26"/>
          <w:szCs w:val="26"/>
        </w:rPr>
        <w:t>, where it</w:t>
      </w:r>
      <w:r w:rsidRPr="002E6B9E">
        <w:rPr>
          <w:rFonts w:cs="Calibri"/>
          <w:sz w:val="26"/>
          <w:szCs w:val="26"/>
        </w:rPr>
        <w:t xml:space="preserve"> was agreed that Westmorland &amp; Furness Council are better placed to procure the works in the timescales required. Contractors have confirmed that </w:t>
      </w:r>
      <w:r w:rsidR="00E41F10">
        <w:rPr>
          <w:rFonts w:cs="Calibri"/>
          <w:sz w:val="26"/>
          <w:szCs w:val="26"/>
        </w:rPr>
        <w:t>work will start onsite</w:t>
      </w:r>
      <w:r w:rsidRPr="002E6B9E">
        <w:rPr>
          <w:rFonts w:cs="Calibri"/>
          <w:sz w:val="26"/>
          <w:szCs w:val="26"/>
        </w:rPr>
        <w:t xml:space="preserve"> w/c 15th December. </w:t>
      </w:r>
    </w:p>
    <w:p w14:paraId="70DD7CD2" w14:textId="4273137D" w:rsidR="00192A53" w:rsidRDefault="00192A53" w:rsidP="002E6B9E">
      <w:pPr>
        <w:pStyle w:val="ListParagraph"/>
        <w:tabs>
          <w:tab w:val="left" w:pos="395"/>
        </w:tabs>
        <w:ind w:left="1069" w:firstLine="0"/>
        <w:rPr>
          <w:rFonts w:cs="Calibri"/>
          <w:sz w:val="26"/>
          <w:szCs w:val="26"/>
        </w:rPr>
      </w:pPr>
      <w:r>
        <w:rPr>
          <w:rFonts w:cs="Calibri"/>
          <w:sz w:val="26"/>
          <w:szCs w:val="26"/>
        </w:rPr>
        <w:t xml:space="preserve">Approximate costs will be around £9,000. </w:t>
      </w:r>
      <w:r w:rsidR="006E42D0">
        <w:rPr>
          <w:rFonts w:cs="Calibri"/>
          <w:sz w:val="26"/>
          <w:szCs w:val="26"/>
        </w:rPr>
        <w:t xml:space="preserve">Council </w:t>
      </w:r>
      <w:r w:rsidR="006E42D0" w:rsidRPr="006E42D0">
        <w:rPr>
          <w:rFonts w:cs="Calibri"/>
          <w:b/>
          <w:bCs/>
          <w:sz w:val="26"/>
          <w:szCs w:val="26"/>
        </w:rPr>
        <w:t>note</w:t>
      </w:r>
      <w:r w:rsidR="00C13253">
        <w:rPr>
          <w:rFonts w:cs="Calibri"/>
          <w:b/>
          <w:bCs/>
          <w:sz w:val="26"/>
          <w:szCs w:val="26"/>
        </w:rPr>
        <w:t xml:space="preserve">d </w:t>
      </w:r>
      <w:r w:rsidR="00C13253" w:rsidRPr="00C13253">
        <w:rPr>
          <w:rFonts w:cs="Calibri"/>
          <w:sz w:val="26"/>
          <w:szCs w:val="26"/>
        </w:rPr>
        <w:t>th</w:t>
      </w:r>
      <w:r w:rsidR="00C13253">
        <w:rPr>
          <w:rFonts w:cs="Calibri"/>
          <w:sz w:val="26"/>
          <w:szCs w:val="26"/>
        </w:rPr>
        <w:t>e</w:t>
      </w:r>
      <w:r w:rsidR="00C13253" w:rsidRPr="00C13253">
        <w:rPr>
          <w:rFonts w:cs="Calibri"/>
          <w:sz w:val="26"/>
          <w:szCs w:val="26"/>
        </w:rPr>
        <w:t xml:space="preserve"> update</w:t>
      </w:r>
      <w:r w:rsidR="006E42D0" w:rsidRPr="00C13253">
        <w:rPr>
          <w:rFonts w:cs="Calibri"/>
          <w:sz w:val="26"/>
          <w:szCs w:val="26"/>
        </w:rPr>
        <w:t>.</w:t>
      </w:r>
      <w:r w:rsidR="006E42D0">
        <w:rPr>
          <w:rFonts w:cs="Calibri"/>
          <w:sz w:val="26"/>
          <w:szCs w:val="26"/>
        </w:rPr>
        <w:t xml:space="preserve"> </w:t>
      </w:r>
    </w:p>
    <w:p w14:paraId="59402AC5" w14:textId="77777777" w:rsidR="003A66D0" w:rsidRPr="003A66D0" w:rsidRDefault="003A66D0" w:rsidP="003A66D0">
      <w:pPr>
        <w:pStyle w:val="ListParagraph"/>
        <w:numPr>
          <w:ilvl w:val="1"/>
          <w:numId w:val="1"/>
        </w:numPr>
        <w:tabs>
          <w:tab w:val="left" w:pos="395"/>
        </w:tabs>
        <w:rPr>
          <w:rFonts w:cs="Calibri"/>
          <w:b/>
          <w:bCs/>
          <w:sz w:val="26"/>
          <w:szCs w:val="26"/>
        </w:rPr>
      </w:pPr>
      <w:r w:rsidRPr="003A66D0">
        <w:rPr>
          <w:rFonts w:cs="Calibri"/>
          <w:b/>
          <w:bCs/>
          <w:sz w:val="26"/>
          <w:szCs w:val="26"/>
        </w:rPr>
        <w:t xml:space="preserve">Asset Register update. </w:t>
      </w:r>
    </w:p>
    <w:p w14:paraId="5C27A3E5" w14:textId="7A5B6AF9" w:rsidR="00F934B7" w:rsidRPr="003A66D0" w:rsidRDefault="003A66D0" w:rsidP="003A66D0">
      <w:pPr>
        <w:pStyle w:val="ListParagraph"/>
        <w:tabs>
          <w:tab w:val="left" w:pos="395"/>
        </w:tabs>
        <w:ind w:left="1069" w:firstLine="0"/>
        <w:rPr>
          <w:rFonts w:cs="Calibri"/>
          <w:sz w:val="26"/>
          <w:szCs w:val="26"/>
        </w:rPr>
      </w:pPr>
      <w:r w:rsidRPr="003A66D0">
        <w:rPr>
          <w:rFonts w:cs="Calibri"/>
          <w:sz w:val="26"/>
          <w:szCs w:val="26"/>
        </w:rPr>
        <w:t>Co</w:t>
      </w:r>
      <w:r>
        <w:rPr>
          <w:rFonts w:cs="Calibri"/>
          <w:sz w:val="26"/>
          <w:szCs w:val="26"/>
        </w:rPr>
        <w:t>uncil</w:t>
      </w:r>
      <w:r w:rsidRPr="003A66D0">
        <w:rPr>
          <w:rFonts w:cs="Calibri"/>
          <w:sz w:val="26"/>
          <w:szCs w:val="26"/>
        </w:rPr>
        <w:t xml:space="preserve"> </w:t>
      </w:r>
      <w:r w:rsidRPr="003A66D0">
        <w:rPr>
          <w:rFonts w:cs="Calibri"/>
          <w:b/>
          <w:bCs/>
          <w:sz w:val="26"/>
          <w:szCs w:val="26"/>
        </w:rPr>
        <w:t>note</w:t>
      </w:r>
      <w:r w:rsidR="001A799F">
        <w:rPr>
          <w:rFonts w:cs="Calibri"/>
          <w:b/>
          <w:bCs/>
          <w:sz w:val="26"/>
          <w:szCs w:val="26"/>
        </w:rPr>
        <w:t>d</w:t>
      </w:r>
      <w:r w:rsidRPr="003A66D0">
        <w:rPr>
          <w:rFonts w:cs="Calibri"/>
          <w:sz w:val="26"/>
          <w:szCs w:val="26"/>
        </w:rPr>
        <w:t xml:space="preserve"> the updated Asset Register which includes the new office laptop. </w:t>
      </w:r>
    </w:p>
    <w:p w14:paraId="0C7DEE80" w14:textId="13D02B8D" w:rsidR="006F1A6B" w:rsidRDefault="00637F3B" w:rsidP="006F1A6B">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w:t>
      </w:r>
      <w:r w:rsidR="002D0154" w:rsidRPr="00436CDD">
        <w:rPr>
          <w:rFonts w:cs="Calibri"/>
          <w:b/>
          <w:bCs/>
          <w:sz w:val="26"/>
          <w:szCs w:val="26"/>
        </w:rPr>
        <w:t>resolve</w:t>
      </w:r>
      <w:r w:rsidR="001A799F">
        <w:rPr>
          <w:rFonts w:cs="Calibri"/>
          <w:b/>
          <w:bCs/>
          <w:sz w:val="26"/>
          <w:szCs w:val="26"/>
        </w:rPr>
        <w:t>d</w:t>
      </w:r>
      <w:r w:rsidR="002D0154" w:rsidRPr="00436CDD">
        <w:rPr>
          <w:rFonts w:cs="Calibri"/>
          <w:b/>
          <w:bCs/>
          <w:sz w:val="26"/>
          <w:szCs w:val="26"/>
        </w:rPr>
        <w:t xml:space="preserve"> to approve</w:t>
      </w:r>
      <w:r w:rsidR="002D0154" w:rsidRPr="00436CDD">
        <w:rPr>
          <w:rFonts w:cs="Calibri"/>
          <w:sz w:val="26"/>
          <w:szCs w:val="26"/>
        </w:rPr>
        <w:t xml:space="preserve"> the monthly payments and assign </w:t>
      </w:r>
      <w:r w:rsidR="0070201D" w:rsidRPr="00530A80">
        <w:rPr>
          <w:rFonts w:cs="Calibri"/>
          <w:sz w:val="26"/>
          <w:szCs w:val="26"/>
        </w:rPr>
        <w:t xml:space="preserve">Cllrs </w:t>
      </w:r>
      <w:r w:rsidR="00530A80" w:rsidRPr="00530A80">
        <w:rPr>
          <w:rFonts w:cs="Calibri"/>
          <w:sz w:val="26"/>
          <w:szCs w:val="26"/>
        </w:rPr>
        <w:t>H. Irving and H. Pierce</w:t>
      </w:r>
      <w:r w:rsidR="002D0154" w:rsidRPr="00530A80">
        <w:rPr>
          <w:rFonts w:cs="Calibri"/>
          <w:sz w:val="26"/>
          <w:szCs w:val="26"/>
        </w:rPr>
        <w:t xml:space="preserve"> to </w:t>
      </w:r>
      <w:r w:rsidR="002D0154" w:rsidRPr="00436CDD">
        <w:rPr>
          <w:rFonts w:cs="Calibri"/>
          <w:sz w:val="26"/>
          <w:szCs w:val="26"/>
        </w:rPr>
        <w:t>authorise payments the following day.</w:t>
      </w:r>
    </w:p>
    <w:p w14:paraId="7DA3E7D6" w14:textId="77777777" w:rsidR="00D7499B" w:rsidRDefault="00D7499B" w:rsidP="00D7499B">
      <w:pPr>
        <w:tabs>
          <w:tab w:val="left" w:pos="395"/>
        </w:tabs>
        <w:rPr>
          <w:rFonts w:cs="Calibri"/>
          <w:sz w:val="26"/>
          <w:szCs w:val="26"/>
        </w:rPr>
      </w:pPr>
    </w:p>
    <w:p w14:paraId="6B8CCA03" w14:textId="77777777" w:rsidR="009D4A81" w:rsidRDefault="002268EB" w:rsidP="00530A80">
      <w:pPr>
        <w:ind w:left="709" w:hanging="709"/>
        <w:rPr>
          <w:rFonts w:cs="Calibri"/>
          <w:sz w:val="26"/>
          <w:szCs w:val="26"/>
        </w:rPr>
      </w:pPr>
      <w:r>
        <w:rPr>
          <w:rFonts w:cs="Calibri"/>
          <w:b/>
          <w:bCs/>
          <w:sz w:val="26"/>
          <w:szCs w:val="26"/>
        </w:rPr>
        <w:t xml:space="preserve">C119. </w:t>
      </w:r>
      <w:r w:rsidR="00D7499B" w:rsidRPr="002268EB">
        <w:rPr>
          <w:rFonts w:cs="Calibri"/>
          <w:b/>
          <w:bCs/>
          <w:sz w:val="26"/>
          <w:szCs w:val="26"/>
        </w:rPr>
        <w:t>Budget and precept 2026 – 2027.</w:t>
      </w:r>
      <w:r w:rsidR="00D7499B" w:rsidRPr="002268EB">
        <w:rPr>
          <w:rFonts w:cs="Calibri"/>
          <w:sz w:val="26"/>
          <w:szCs w:val="26"/>
        </w:rPr>
        <w:t xml:space="preserve">  Council </w:t>
      </w:r>
      <w:r w:rsidR="00D7499B" w:rsidRPr="002268EB">
        <w:rPr>
          <w:rFonts w:cs="Calibri"/>
          <w:b/>
          <w:bCs/>
          <w:sz w:val="26"/>
          <w:szCs w:val="26"/>
        </w:rPr>
        <w:t>note</w:t>
      </w:r>
      <w:r w:rsidR="00D0132B" w:rsidRPr="002268EB">
        <w:rPr>
          <w:rFonts w:cs="Calibri"/>
          <w:b/>
          <w:bCs/>
          <w:sz w:val="26"/>
          <w:szCs w:val="26"/>
        </w:rPr>
        <w:t>d</w:t>
      </w:r>
      <w:r w:rsidR="00D7499B" w:rsidRPr="002268EB">
        <w:rPr>
          <w:rFonts w:cs="Calibri"/>
          <w:sz w:val="26"/>
          <w:szCs w:val="26"/>
        </w:rPr>
        <w:t xml:space="preserve"> the tax base </w:t>
      </w:r>
      <w:r w:rsidR="0048695B" w:rsidRPr="002268EB">
        <w:rPr>
          <w:rFonts w:cs="Calibri"/>
          <w:sz w:val="26"/>
          <w:szCs w:val="26"/>
        </w:rPr>
        <w:t xml:space="preserve">of 4709 </w:t>
      </w:r>
      <w:r w:rsidR="00D7499B" w:rsidRPr="002268EB">
        <w:rPr>
          <w:rFonts w:cs="Calibri"/>
          <w:sz w:val="26"/>
          <w:szCs w:val="26"/>
        </w:rPr>
        <w:t xml:space="preserve">for 2026/27 which has now been received from </w:t>
      </w:r>
      <w:r w:rsidR="00F663E2" w:rsidRPr="002268EB">
        <w:rPr>
          <w:rFonts w:cs="Calibri"/>
          <w:sz w:val="26"/>
          <w:szCs w:val="26"/>
        </w:rPr>
        <w:t>Westmorland</w:t>
      </w:r>
      <w:r w:rsidR="00D7499B" w:rsidRPr="002268EB">
        <w:rPr>
          <w:rFonts w:cs="Calibri"/>
          <w:sz w:val="26"/>
          <w:szCs w:val="26"/>
        </w:rPr>
        <w:t xml:space="preserve"> and Furness Council.</w:t>
      </w:r>
      <w:r w:rsidR="00441D7D" w:rsidRPr="002268EB">
        <w:rPr>
          <w:rFonts w:cs="Calibri"/>
          <w:sz w:val="26"/>
          <w:szCs w:val="26"/>
        </w:rPr>
        <w:t xml:space="preserve"> </w:t>
      </w:r>
      <w:r w:rsidR="00925782" w:rsidRPr="002268EB">
        <w:rPr>
          <w:rFonts w:cs="Calibri"/>
          <w:sz w:val="26"/>
          <w:szCs w:val="26"/>
        </w:rPr>
        <w:t xml:space="preserve">The current cost for </w:t>
      </w:r>
    </w:p>
    <w:p w14:paraId="1ABB4345" w14:textId="0B26D382" w:rsidR="00D7499B" w:rsidRPr="002268EB" w:rsidRDefault="00925782" w:rsidP="009D4A81">
      <w:pPr>
        <w:ind w:left="709" w:firstLine="0"/>
        <w:rPr>
          <w:rFonts w:cs="Calibri"/>
          <w:sz w:val="26"/>
          <w:szCs w:val="26"/>
        </w:rPr>
      </w:pPr>
      <w:r w:rsidRPr="002268EB">
        <w:rPr>
          <w:rFonts w:cs="Calibri"/>
          <w:sz w:val="26"/>
          <w:szCs w:val="26"/>
        </w:rPr>
        <w:t xml:space="preserve">Band D households is £62.78, and with a proposed 5% increase, this would </w:t>
      </w:r>
      <w:r w:rsidR="00E60896" w:rsidRPr="002268EB">
        <w:rPr>
          <w:rFonts w:cs="Calibri"/>
          <w:sz w:val="26"/>
          <w:szCs w:val="26"/>
        </w:rPr>
        <w:t xml:space="preserve">rise to £64.67. </w:t>
      </w:r>
    </w:p>
    <w:p w14:paraId="5B7D436D" w14:textId="77777777" w:rsidR="002709B8" w:rsidRDefault="002709B8" w:rsidP="002709B8">
      <w:pPr>
        <w:pStyle w:val="ListParagraph"/>
        <w:ind w:firstLine="0"/>
        <w:rPr>
          <w:rFonts w:cs="Calibri"/>
          <w:sz w:val="26"/>
          <w:szCs w:val="26"/>
        </w:rPr>
      </w:pPr>
    </w:p>
    <w:p w14:paraId="6FD857E7" w14:textId="1D1693C0" w:rsidR="002709B8" w:rsidRPr="002268EB" w:rsidRDefault="002268EB" w:rsidP="002268EB">
      <w:pPr>
        <w:tabs>
          <w:tab w:val="left" w:pos="395"/>
        </w:tabs>
        <w:ind w:firstLine="0"/>
        <w:rPr>
          <w:rFonts w:cs="Calibri"/>
          <w:b/>
          <w:bCs/>
          <w:color w:val="000000"/>
          <w:sz w:val="26"/>
          <w:szCs w:val="26"/>
        </w:rPr>
      </w:pPr>
      <w:r>
        <w:rPr>
          <w:rFonts w:cs="Calibri"/>
          <w:b/>
          <w:bCs/>
          <w:color w:val="000000"/>
          <w:sz w:val="26"/>
          <w:szCs w:val="26"/>
        </w:rPr>
        <w:t xml:space="preserve">C120. </w:t>
      </w:r>
      <w:r w:rsidR="002709B8" w:rsidRPr="002268EB">
        <w:rPr>
          <w:rFonts w:cs="Calibri"/>
          <w:b/>
          <w:bCs/>
          <w:color w:val="000000"/>
          <w:sz w:val="26"/>
          <w:szCs w:val="26"/>
        </w:rPr>
        <w:t xml:space="preserve">Council insurance policy. </w:t>
      </w:r>
    </w:p>
    <w:p w14:paraId="59B12CAE" w14:textId="4664D5A2" w:rsidR="002709B8" w:rsidRDefault="002709B8" w:rsidP="009E1DA4">
      <w:pPr>
        <w:pStyle w:val="ListParagraph"/>
        <w:tabs>
          <w:tab w:val="left" w:pos="395"/>
        </w:tabs>
        <w:ind w:left="709" w:firstLine="0"/>
        <w:rPr>
          <w:rFonts w:cs="Calibri"/>
          <w:color w:val="000000"/>
          <w:sz w:val="26"/>
          <w:szCs w:val="26"/>
        </w:rPr>
      </w:pPr>
      <w:r w:rsidRPr="002709B8">
        <w:rPr>
          <w:rFonts w:cs="Calibri"/>
          <w:color w:val="000000"/>
          <w:sz w:val="26"/>
          <w:szCs w:val="26"/>
        </w:rPr>
        <w:t xml:space="preserve">Council </w:t>
      </w:r>
      <w:r w:rsidRPr="002709B8">
        <w:rPr>
          <w:rFonts w:cs="Calibri"/>
          <w:b/>
          <w:bCs/>
          <w:color w:val="000000"/>
          <w:sz w:val="26"/>
          <w:szCs w:val="26"/>
        </w:rPr>
        <w:t>note</w:t>
      </w:r>
      <w:r w:rsidR="00D0132B">
        <w:rPr>
          <w:rFonts w:cs="Calibri"/>
          <w:b/>
          <w:bCs/>
          <w:color w:val="000000"/>
          <w:sz w:val="26"/>
          <w:szCs w:val="26"/>
        </w:rPr>
        <w:t>d</w:t>
      </w:r>
      <w:r w:rsidRPr="002709B8">
        <w:rPr>
          <w:rFonts w:cs="Calibri"/>
          <w:color w:val="000000"/>
          <w:sz w:val="26"/>
          <w:szCs w:val="26"/>
        </w:rPr>
        <w:t xml:space="preserve"> the Town Council insurance renewal premium </w:t>
      </w:r>
      <w:r w:rsidR="00120AB9">
        <w:rPr>
          <w:rFonts w:cs="Calibri"/>
          <w:color w:val="000000"/>
          <w:sz w:val="26"/>
          <w:szCs w:val="26"/>
        </w:rPr>
        <w:t xml:space="preserve">of £13,801.03 </w:t>
      </w:r>
      <w:r>
        <w:rPr>
          <w:rFonts w:cs="Calibri"/>
          <w:color w:val="000000"/>
          <w:sz w:val="26"/>
          <w:szCs w:val="26"/>
        </w:rPr>
        <w:t xml:space="preserve">for </w:t>
      </w:r>
      <w:r w:rsidR="009A689D">
        <w:rPr>
          <w:rFonts w:cs="Calibri"/>
          <w:color w:val="000000"/>
          <w:sz w:val="26"/>
          <w:szCs w:val="26"/>
        </w:rPr>
        <w:t xml:space="preserve">January 2026 – 2027 </w:t>
      </w:r>
      <w:r w:rsidRPr="002709B8">
        <w:rPr>
          <w:rFonts w:cs="Calibri"/>
          <w:color w:val="000000"/>
          <w:sz w:val="26"/>
          <w:szCs w:val="26"/>
        </w:rPr>
        <w:t>from AJ Gallagher Insurance Brokers.</w:t>
      </w:r>
    </w:p>
    <w:p w14:paraId="6F4B2B8D" w14:textId="77777777" w:rsidR="0048037A" w:rsidRPr="002709B8" w:rsidRDefault="0048037A" w:rsidP="002709B8">
      <w:pPr>
        <w:pStyle w:val="ListParagraph"/>
        <w:tabs>
          <w:tab w:val="left" w:pos="395"/>
        </w:tabs>
        <w:ind w:left="851" w:firstLine="0"/>
        <w:rPr>
          <w:rFonts w:cs="Calibri"/>
          <w:color w:val="000000"/>
          <w:sz w:val="26"/>
          <w:szCs w:val="26"/>
        </w:rPr>
      </w:pPr>
    </w:p>
    <w:p w14:paraId="7EC61F59" w14:textId="1FE09D30" w:rsidR="008D060C" w:rsidRPr="002268EB" w:rsidRDefault="002268EB" w:rsidP="002268EB">
      <w:pPr>
        <w:ind w:firstLine="0"/>
        <w:rPr>
          <w:rFonts w:cs="Calibri"/>
          <w:b/>
          <w:bCs/>
          <w:sz w:val="26"/>
          <w:szCs w:val="26"/>
        </w:rPr>
      </w:pPr>
      <w:r>
        <w:rPr>
          <w:rFonts w:cs="Calibri"/>
          <w:b/>
          <w:bCs/>
          <w:sz w:val="26"/>
          <w:szCs w:val="26"/>
        </w:rPr>
        <w:t xml:space="preserve">C121. </w:t>
      </w:r>
      <w:r w:rsidR="009A689D" w:rsidRPr="002268EB">
        <w:rPr>
          <w:rFonts w:cs="Calibri"/>
          <w:b/>
          <w:bCs/>
          <w:sz w:val="26"/>
          <w:szCs w:val="26"/>
        </w:rPr>
        <w:t xml:space="preserve">Townlands Trust. </w:t>
      </w:r>
    </w:p>
    <w:p w14:paraId="11DCFD2A" w14:textId="77777777" w:rsidR="00481E22" w:rsidRDefault="009A689D" w:rsidP="0048037A">
      <w:pPr>
        <w:pStyle w:val="ListParagraph"/>
        <w:ind w:left="709" w:firstLine="0"/>
        <w:rPr>
          <w:rFonts w:cs="Calibri"/>
          <w:sz w:val="26"/>
          <w:szCs w:val="26"/>
        </w:rPr>
      </w:pPr>
      <w:r>
        <w:rPr>
          <w:rFonts w:cs="Calibri"/>
          <w:sz w:val="26"/>
          <w:szCs w:val="26"/>
        </w:rPr>
        <w:t xml:space="preserve">Following </w:t>
      </w:r>
      <w:r w:rsidR="00443DF9">
        <w:rPr>
          <w:rFonts w:cs="Calibri"/>
          <w:sz w:val="26"/>
          <w:szCs w:val="26"/>
        </w:rPr>
        <w:t xml:space="preserve">Mr Colin Pickthall’s wish to step down from the Townlands </w:t>
      </w:r>
      <w:r w:rsidR="00932C05">
        <w:rPr>
          <w:rFonts w:cs="Calibri"/>
          <w:sz w:val="26"/>
          <w:szCs w:val="26"/>
        </w:rPr>
        <w:t xml:space="preserve">Trust </w:t>
      </w:r>
      <w:r w:rsidR="00443DF9">
        <w:rPr>
          <w:rFonts w:cs="Calibri"/>
          <w:sz w:val="26"/>
          <w:szCs w:val="26"/>
        </w:rPr>
        <w:t xml:space="preserve">Committee, </w:t>
      </w:r>
    </w:p>
    <w:p w14:paraId="25E60A88" w14:textId="77777777" w:rsidR="00DB7550" w:rsidRDefault="00481E22" w:rsidP="0048037A">
      <w:pPr>
        <w:pStyle w:val="ListParagraph"/>
        <w:ind w:left="709" w:firstLine="0"/>
        <w:rPr>
          <w:rFonts w:cs="Calibri"/>
          <w:sz w:val="26"/>
          <w:szCs w:val="26"/>
        </w:rPr>
      </w:pPr>
      <w:r>
        <w:rPr>
          <w:rFonts w:cs="Calibri"/>
          <w:sz w:val="26"/>
          <w:szCs w:val="26"/>
        </w:rPr>
        <w:t xml:space="preserve">Councillors put forward suggestions of potential new </w:t>
      </w:r>
      <w:r w:rsidR="00DB7550">
        <w:rPr>
          <w:rFonts w:cs="Calibri"/>
          <w:sz w:val="26"/>
          <w:szCs w:val="26"/>
        </w:rPr>
        <w:t>members.</w:t>
      </w:r>
    </w:p>
    <w:p w14:paraId="05C9F1FD" w14:textId="7BFC63CE" w:rsidR="009A689D" w:rsidRPr="00BA4D5C" w:rsidRDefault="00BA4D5C" w:rsidP="00BA4D5C">
      <w:pPr>
        <w:ind w:left="709" w:firstLine="0"/>
        <w:rPr>
          <w:rFonts w:cs="Calibri"/>
          <w:sz w:val="26"/>
          <w:szCs w:val="26"/>
        </w:rPr>
      </w:pPr>
      <w:r>
        <w:rPr>
          <w:rFonts w:cs="Calibri"/>
          <w:sz w:val="26"/>
          <w:szCs w:val="26"/>
        </w:rPr>
        <w:t xml:space="preserve">(This does </w:t>
      </w:r>
      <w:r w:rsidR="00DB0F4F" w:rsidRPr="00BA4D5C">
        <w:rPr>
          <w:rFonts w:cs="Calibri"/>
          <w:sz w:val="26"/>
          <w:szCs w:val="26"/>
        </w:rPr>
        <w:t xml:space="preserve">not have to be a Town </w:t>
      </w:r>
      <w:r w:rsidR="00F00DAC" w:rsidRPr="00BA4D5C">
        <w:rPr>
          <w:rFonts w:cs="Calibri"/>
          <w:sz w:val="26"/>
          <w:szCs w:val="26"/>
        </w:rPr>
        <w:t>Councillor;</w:t>
      </w:r>
      <w:r w:rsidR="00DB0F4F" w:rsidRPr="00BA4D5C">
        <w:rPr>
          <w:rFonts w:cs="Calibri"/>
          <w:sz w:val="26"/>
          <w:szCs w:val="26"/>
        </w:rPr>
        <w:t xml:space="preserve"> a member of the public </w:t>
      </w:r>
      <w:r w:rsidR="0048037A" w:rsidRPr="00BA4D5C">
        <w:rPr>
          <w:rFonts w:cs="Calibri"/>
          <w:sz w:val="26"/>
          <w:szCs w:val="26"/>
        </w:rPr>
        <w:t xml:space="preserve">can be proposed </w:t>
      </w:r>
      <w:r w:rsidR="00932C05" w:rsidRPr="00BA4D5C">
        <w:rPr>
          <w:rFonts w:cs="Calibri"/>
          <w:sz w:val="26"/>
          <w:szCs w:val="26"/>
        </w:rPr>
        <w:t>to join</w:t>
      </w:r>
      <w:r w:rsidR="0048037A" w:rsidRPr="00BA4D5C">
        <w:rPr>
          <w:rFonts w:cs="Calibri"/>
          <w:sz w:val="26"/>
          <w:szCs w:val="26"/>
        </w:rPr>
        <w:t xml:space="preserve"> the Committee) </w:t>
      </w:r>
    </w:p>
    <w:p w14:paraId="2898E367" w14:textId="281B8E7F" w:rsidR="00121D63" w:rsidRDefault="001E2EDC" w:rsidP="0048037A">
      <w:pPr>
        <w:pStyle w:val="ListParagraph"/>
        <w:ind w:left="709" w:firstLine="0"/>
        <w:rPr>
          <w:rFonts w:cs="Calibri"/>
          <w:sz w:val="26"/>
          <w:szCs w:val="26"/>
        </w:rPr>
      </w:pPr>
      <w:r>
        <w:rPr>
          <w:rFonts w:cs="Calibri"/>
          <w:sz w:val="26"/>
          <w:szCs w:val="26"/>
        </w:rPr>
        <w:t xml:space="preserve">Cllr J. </w:t>
      </w:r>
      <w:r w:rsidR="00121D63">
        <w:rPr>
          <w:rFonts w:cs="Calibri"/>
          <w:sz w:val="26"/>
          <w:szCs w:val="26"/>
        </w:rPr>
        <w:t>Drake nominate</w:t>
      </w:r>
      <w:r>
        <w:rPr>
          <w:rFonts w:cs="Calibri"/>
          <w:sz w:val="26"/>
          <w:szCs w:val="26"/>
        </w:rPr>
        <w:t>d</w:t>
      </w:r>
      <w:r w:rsidR="00121D63">
        <w:rPr>
          <w:rFonts w:cs="Calibri"/>
          <w:sz w:val="26"/>
          <w:szCs w:val="26"/>
        </w:rPr>
        <w:t xml:space="preserve"> </w:t>
      </w:r>
      <w:r w:rsidR="00983EE8">
        <w:rPr>
          <w:rFonts w:cs="Calibri"/>
          <w:sz w:val="26"/>
          <w:szCs w:val="26"/>
        </w:rPr>
        <w:t xml:space="preserve">Mrs </w:t>
      </w:r>
      <w:r w:rsidR="00121D63">
        <w:rPr>
          <w:rFonts w:cs="Calibri"/>
          <w:sz w:val="26"/>
          <w:szCs w:val="26"/>
        </w:rPr>
        <w:t>J</w:t>
      </w:r>
      <w:r w:rsidR="00983EE8">
        <w:rPr>
          <w:rFonts w:cs="Calibri"/>
          <w:sz w:val="26"/>
          <w:szCs w:val="26"/>
        </w:rPr>
        <w:t>.</w:t>
      </w:r>
      <w:r w:rsidR="00121D63">
        <w:rPr>
          <w:rFonts w:cs="Calibri"/>
          <w:sz w:val="26"/>
          <w:szCs w:val="26"/>
        </w:rPr>
        <w:t xml:space="preserve"> Kendall </w:t>
      </w:r>
    </w:p>
    <w:p w14:paraId="67F88E47" w14:textId="08716647" w:rsidR="00121D63" w:rsidRDefault="001E2EDC" w:rsidP="0048037A">
      <w:pPr>
        <w:pStyle w:val="ListParagraph"/>
        <w:ind w:left="709" w:firstLine="0"/>
        <w:rPr>
          <w:rFonts w:cs="Calibri"/>
          <w:sz w:val="26"/>
          <w:szCs w:val="26"/>
        </w:rPr>
      </w:pPr>
      <w:r>
        <w:rPr>
          <w:rFonts w:cs="Calibri"/>
          <w:sz w:val="26"/>
          <w:szCs w:val="26"/>
        </w:rPr>
        <w:t>Cllr J. Filmore nominated Mr J</w:t>
      </w:r>
      <w:r w:rsidR="00983EE8">
        <w:rPr>
          <w:rFonts w:cs="Calibri"/>
          <w:sz w:val="26"/>
          <w:szCs w:val="26"/>
        </w:rPr>
        <w:t xml:space="preserve">. </w:t>
      </w:r>
      <w:r w:rsidR="00121D63">
        <w:rPr>
          <w:rFonts w:cs="Calibri"/>
          <w:sz w:val="26"/>
          <w:szCs w:val="26"/>
        </w:rPr>
        <w:t>Broadhead</w:t>
      </w:r>
    </w:p>
    <w:p w14:paraId="5379F104" w14:textId="7273AE3C" w:rsidR="00121D63" w:rsidRDefault="00F05547" w:rsidP="0048037A">
      <w:pPr>
        <w:pStyle w:val="ListParagraph"/>
        <w:ind w:left="709" w:firstLine="0"/>
        <w:rPr>
          <w:rFonts w:cs="Calibri"/>
          <w:sz w:val="26"/>
          <w:szCs w:val="26"/>
        </w:rPr>
      </w:pPr>
      <w:r>
        <w:rPr>
          <w:rFonts w:cs="Calibri"/>
          <w:sz w:val="26"/>
          <w:szCs w:val="26"/>
        </w:rPr>
        <w:t xml:space="preserve">Cllr M. </w:t>
      </w:r>
      <w:r w:rsidR="00121D63">
        <w:rPr>
          <w:rFonts w:cs="Calibri"/>
          <w:sz w:val="26"/>
          <w:szCs w:val="26"/>
        </w:rPr>
        <w:t xml:space="preserve">Hornby </w:t>
      </w:r>
      <w:r>
        <w:rPr>
          <w:rFonts w:cs="Calibri"/>
          <w:sz w:val="26"/>
          <w:szCs w:val="26"/>
        </w:rPr>
        <w:t xml:space="preserve">nominated </w:t>
      </w:r>
      <w:r w:rsidR="00BC4685">
        <w:rPr>
          <w:rFonts w:cs="Calibri"/>
          <w:sz w:val="26"/>
          <w:szCs w:val="26"/>
        </w:rPr>
        <w:t xml:space="preserve">Mr. D. </w:t>
      </w:r>
      <w:r w:rsidR="00121D63">
        <w:rPr>
          <w:rFonts w:cs="Calibri"/>
          <w:sz w:val="26"/>
          <w:szCs w:val="26"/>
        </w:rPr>
        <w:t>Webster</w:t>
      </w:r>
    </w:p>
    <w:p w14:paraId="78C24232" w14:textId="77777777" w:rsidR="00F05547" w:rsidRDefault="00F05547" w:rsidP="0048037A">
      <w:pPr>
        <w:pStyle w:val="ListParagraph"/>
        <w:ind w:left="709" w:firstLine="0"/>
        <w:rPr>
          <w:rFonts w:cs="Calibri"/>
          <w:sz w:val="26"/>
          <w:szCs w:val="26"/>
        </w:rPr>
      </w:pPr>
    </w:p>
    <w:p w14:paraId="75020595" w14:textId="3F19820C" w:rsidR="00F05547" w:rsidRDefault="00BC4685" w:rsidP="0048037A">
      <w:pPr>
        <w:pStyle w:val="ListParagraph"/>
        <w:ind w:left="709" w:firstLine="0"/>
        <w:rPr>
          <w:rFonts w:cs="Calibri"/>
          <w:sz w:val="26"/>
          <w:szCs w:val="26"/>
        </w:rPr>
      </w:pPr>
      <w:r>
        <w:rPr>
          <w:rFonts w:cs="Calibri"/>
          <w:sz w:val="26"/>
          <w:szCs w:val="26"/>
        </w:rPr>
        <w:t xml:space="preserve">Councillors </w:t>
      </w:r>
      <w:r w:rsidRPr="00BC4685">
        <w:rPr>
          <w:rFonts w:cs="Calibri"/>
          <w:b/>
          <w:bCs/>
          <w:sz w:val="26"/>
          <w:szCs w:val="26"/>
        </w:rPr>
        <w:t>unanimously approved</w:t>
      </w:r>
      <w:r w:rsidR="004C1E92">
        <w:rPr>
          <w:rFonts w:cs="Calibri"/>
          <w:sz w:val="26"/>
          <w:szCs w:val="26"/>
        </w:rPr>
        <w:t xml:space="preserve"> Mrs J. Kendall</w:t>
      </w:r>
      <w:r>
        <w:rPr>
          <w:rFonts w:cs="Calibri"/>
          <w:sz w:val="26"/>
          <w:szCs w:val="26"/>
        </w:rPr>
        <w:t>.</w:t>
      </w:r>
    </w:p>
    <w:p w14:paraId="4A24C6F0" w14:textId="77777777" w:rsidR="00754BF4" w:rsidRDefault="00754BF4" w:rsidP="0048037A">
      <w:pPr>
        <w:pStyle w:val="ListParagraph"/>
        <w:ind w:left="709" w:firstLine="0"/>
        <w:rPr>
          <w:rFonts w:cs="Calibri"/>
          <w:sz w:val="26"/>
          <w:szCs w:val="26"/>
        </w:rPr>
      </w:pPr>
    </w:p>
    <w:p w14:paraId="513F2854" w14:textId="62C6544E" w:rsidR="00754BF4" w:rsidRPr="002268EB" w:rsidRDefault="002268EB" w:rsidP="002268EB">
      <w:pPr>
        <w:ind w:firstLine="0"/>
        <w:rPr>
          <w:rFonts w:cs="Calibri"/>
          <w:b/>
          <w:bCs/>
          <w:sz w:val="26"/>
          <w:szCs w:val="26"/>
        </w:rPr>
      </w:pPr>
      <w:r>
        <w:rPr>
          <w:rFonts w:cs="Calibri"/>
          <w:b/>
          <w:bCs/>
          <w:sz w:val="26"/>
          <w:szCs w:val="26"/>
        </w:rPr>
        <w:t xml:space="preserve">C122. </w:t>
      </w:r>
      <w:r w:rsidR="00754BF4" w:rsidRPr="002268EB">
        <w:rPr>
          <w:rFonts w:cs="Calibri"/>
          <w:b/>
          <w:bCs/>
          <w:sz w:val="26"/>
          <w:szCs w:val="26"/>
        </w:rPr>
        <w:t>Sir John Barrow Cottage blue plaque.</w:t>
      </w:r>
    </w:p>
    <w:p w14:paraId="09F7D0A3" w14:textId="3B4A5CF3" w:rsidR="00C91D21" w:rsidRDefault="00754BF4" w:rsidP="00D0132B">
      <w:pPr>
        <w:pStyle w:val="ListParagraph"/>
        <w:ind w:left="709" w:firstLine="0"/>
        <w:rPr>
          <w:rFonts w:cs="Calibri"/>
          <w:sz w:val="26"/>
          <w:szCs w:val="26"/>
        </w:rPr>
      </w:pPr>
      <w:r>
        <w:rPr>
          <w:rFonts w:cs="Calibri"/>
          <w:sz w:val="26"/>
          <w:szCs w:val="26"/>
        </w:rPr>
        <w:t xml:space="preserve">Council </w:t>
      </w:r>
      <w:r w:rsidRPr="00754BF4">
        <w:rPr>
          <w:rFonts w:cs="Calibri"/>
          <w:b/>
          <w:bCs/>
          <w:sz w:val="26"/>
          <w:szCs w:val="26"/>
        </w:rPr>
        <w:t>resolve</w:t>
      </w:r>
      <w:r w:rsidR="00D0132B">
        <w:rPr>
          <w:rFonts w:cs="Calibri"/>
          <w:b/>
          <w:bCs/>
          <w:sz w:val="26"/>
          <w:szCs w:val="26"/>
        </w:rPr>
        <w:t>d</w:t>
      </w:r>
      <w:r w:rsidRPr="00754BF4">
        <w:rPr>
          <w:rFonts w:cs="Calibri"/>
          <w:b/>
          <w:bCs/>
          <w:sz w:val="26"/>
          <w:szCs w:val="26"/>
        </w:rPr>
        <w:t xml:space="preserve"> to approve</w:t>
      </w:r>
      <w:r>
        <w:rPr>
          <w:rFonts w:cs="Calibri"/>
          <w:sz w:val="26"/>
          <w:szCs w:val="26"/>
        </w:rPr>
        <w:t xml:space="preserve"> the proposed wording for the Sir John Barrow Cottage Town Council blue plaque. </w:t>
      </w:r>
    </w:p>
    <w:p w14:paraId="69912E7A" w14:textId="77777777" w:rsidR="00D0132B" w:rsidRPr="00D0132B" w:rsidRDefault="00D0132B" w:rsidP="00D0132B">
      <w:pPr>
        <w:ind w:firstLine="0"/>
        <w:rPr>
          <w:rFonts w:cs="Calibri"/>
          <w:sz w:val="26"/>
          <w:szCs w:val="26"/>
        </w:rPr>
      </w:pPr>
    </w:p>
    <w:p w14:paraId="70FC79B0" w14:textId="56566EC3" w:rsidR="00C91D21" w:rsidRPr="002268EB" w:rsidRDefault="002268EB" w:rsidP="002268EB">
      <w:pPr>
        <w:ind w:firstLine="0"/>
        <w:rPr>
          <w:rFonts w:cs="Calibri"/>
          <w:b/>
          <w:bCs/>
          <w:sz w:val="26"/>
          <w:szCs w:val="26"/>
        </w:rPr>
      </w:pPr>
      <w:r>
        <w:rPr>
          <w:rFonts w:cs="Calibri"/>
          <w:b/>
          <w:bCs/>
          <w:sz w:val="26"/>
          <w:szCs w:val="26"/>
        </w:rPr>
        <w:t xml:space="preserve">C123. </w:t>
      </w:r>
      <w:r w:rsidR="00C91D21" w:rsidRPr="002268EB">
        <w:rPr>
          <w:rFonts w:cs="Calibri"/>
          <w:b/>
          <w:bCs/>
          <w:sz w:val="26"/>
          <w:szCs w:val="26"/>
        </w:rPr>
        <w:t xml:space="preserve">Light up Hoad event 2026. </w:t>
      </w:r>
    </w:p>
    <w:p w14:paraId="425F2BC0" w14:textId="195DFAEB" w:rsidR="00540C02" w:rsidRPr="00816C54" w:rsidRDefault="00C91D21" w:rsidP="00816C54">
      <w:pPr>
        <w:pStyle w:val="ListParagraph"/>
        <w:ind w:left="709" w:firstLine="0"/>
        <w:rPr>
          <w:rFonts w:cs="Calibri"/>
          <w:sz w:val="26"/>
          <w:szCs w:val="26"/>
        </w:rPr>
      </w:pPr>
      <w:r w:rsidRPr="008370F7">
        <w:rPr>
          <w:rFonts w:cs="Calibri"/>
          <w:sz w:val="26"/>
          <w:szCs w:val="26"/>
        </w:rPr>
        <w:t xml:space="preserve">Council </w:t>
      </w:r>
      <w:r w:rsidRPr="008370F7">
        <w:rPr>
          <w:rFonts w:cs="Calibri"/>
          <w:b/>
          <w:bCs/>
          <w:sz w:val="26"/>
          <w:szCs w:val="26"/>
        </w:rPr>
        <w:t>resolve</w:t>
      </w:r>
      <w:r w:rsidR="00D0132B">
        <w:rPr>
          <w:rFonts w:cs="Calibri"/>
          <w:b/>
          <w:bCs/>
          <w:sz w:val="26"/>
          <w:szCs w:val="26"/>
        </w:rPr>
        <w:t>d</w:t>
      </w:r>
      <w:r w:rsidRPr="008370F7">
        <w:rPr>
          <w:rFonts w:cs="Calibri"/>
          <w:b/>
          <w:bCs/>
          <w:sz w:val="26"/>
          <w:szCs w:val="26"/>
        </w:rPr>
        <w:t xml:space="preserve"> to approve</w:t>
      </w:r>
      <w:r w:rsidRPr="008370F7">
        <w:rPr>
          <w:rFonts w:cs="Calibri"/>
          <w:sz w:val="26"/>
          <w:szCs w:val="26"/>
        </w:rPr>
        <w:t xml:space="preserve"> </w:t>
      </w:r>
      <w:r w:rsidR="00B8116B">
        <w:rPr>
          <w:rFonts w:cs="Calibri"/>
          <w:sz w:val="26"/>
          <w:szCs w:val="26"/>
        </w:rPr>
        <w:t>‘</w:t>
      </w:r>
      <w:r w:rsidR="00E00310" w:rsidRPr="008370F7">
        <w:rPr>
          <w:rFonts w:cs="Calibri"/>
          <w:sz w:val="26"/>
          <w:szCs w:val="26"/>
        </w:rPr>
        <w:t>support</w:t>
      </w:r>
      <w:r w:rsidR="00816C54">
        <w:rPr>
          <w:rFonts w:cs="Calibri"/>
          <w:sz w:val="26"/>
          <w:szCs w:val="26"/>
        </w:rPr>
        <w:t xml:space="preserve"> </w:t>
      </w:r>
      <w:r w:rsidR="00B54CAE">
        <w:rPr>
          <w:rFonts w:cs="Calibri"/>
          <w:sz w:val="26"/>
          <w:szCs w:val="26"/>
        </w:rPr>
        <w:t>in principle</w:t>
      </w:r>
      <w:r w:rsidR="00B8116B">
        <w:rPr>
          <w:rFonts w:cs="Calibri"/>
          <w:sz w:val="26"/>
          <w:szCs w:val="26"/>
        </w:rPr>
        <w:t>’</w:t>
      </w:r>
      <w:r w:rsidR="00B54CAE">
        <w:rPr>
          <w:rFonts w:cs="Calibri"/>
          <w:sz w:val="26"/>
          <w:szCs w:val="26"/>
        </w:rPr>
        <w:t xml:space="preserve"> </w:t>
      </w:r>
      <w:r w:rsidR="00816C54">
        <w:rPr>
          <w:rFonts w:cs="Calibri"/>
          <w:sz w:val="26"/>
          <w:szCs w:val="26"/>
        </w:rPr>
        <w:t>of</w:t>
      </w:r>
      <w:r w:rsidR="00E00310" w:rsidRPr="008370F7">
        <w:rPr>
          <w:rFonts w:cs="Calibri"/>
          <w:sz w:val="26"/>
          <w:szCs w:val="26"/>
        </w:rPr>
        <w:t xml:space="preserve"> the Light up Hoad event on </w:t>
      </w:r>
      <w:r w:rsidR="00CB6E72" w:rsidRPr="008370F7">
        <w:rPr>
          <w:rFonts w:cs="Calibri"/>
          <w:sz w:val="26"/>
          <w:szCs w:val="26"/>
        </w:rPr>
        <w:t>28</w:t>
      </w:r>
      <w:r w:rsidR="00CB6E72" w:rsidRPr="008370F7">
        <w:rPr>
          <w:rFonts w:cs="Calibri"/>
          <w:sz w:val="26"/>
          <w:szCs w:val="26"/>
          <w:vertAlign w:val="superscript"/>
        </w:rPr>
        <w:t>th</w:t>
      </w:r>
      <w:r w:rsidR="00CB6E72" w:rsidRPr="008370F7">
        <w:rPr>
          <w:rFonts w:cs="Calibri"/>
          <w:sz w:val="26"/>
          <w:szCs w:val="26"/>
        </w:rPr>
        <w:t xml:space="preserve"> March 2026</w:t>
      </w:r>
      <w:r w:rsidR="008370F7" w:rsidRPr="008370F7">
        <w:rPr>
          <w:rFonts w:cs="Calibri"/>
          <w:sz w:val="26"/>
          <w:szCs w:val="26"/>
        </w:rPr>
        <w:t>, subject to approval from the Townlands Trust</w:t>
      </w:r>
      <w:r w:rsidR="00E00310" w:rsidRPr="008370F7">
        <w:rPr>
          <w:rFonts w:cs="Calibri"/>
          <w:sz w:val="26"/>
          <w:szCs w:val="26"/>
        </w:rPr>
        <w:t xml:space="preserve">. </w:t>
      </w:r>
      <w:r w:rsidR="000262E2">
        <w:rPr>
          <w:rFonts w:cs="Calibri"/>
          <w:sz w:val="26"/>
          <w:szCs w:val="26"/>
        </w:rPr>
        <w:t>There w</w:t>
      </w:r>
      <w:r w:rsidR="00331270">
        <w:rPr>
          <w:rFonts w:cs="Calibri"/>
          <w:sz w:val="26"/>
          <w:szCs w:val="26"/>
        </w:rPr>
        <w:t>ould</w:t>
      </w:r>
      <w:r w:rsidR="000262E2">
        <w:rPr>
          <w:rFonts w:cs="Calibri"/>
          <w:sz w:val="26"/>
          <w:szCs w:val="26"/>
        </w:rPr>
        <w:t xml:space="preserve"> be no cost to the Town Council. </w:t>
      </w:r>
    </w:p>
    <w:p w14:paraId="2612DDB6" w14:textId="77777777" w:rsidR="00E56DF1" w:rsidRPr="002801EC" w:rsidRDefault="00E56DF1" w:rsidP="002801EC">
      <w:pPr>
        <w:ind w:firstLine="0"/>
        <w:rPr>
          <w:rFonts w:cs="Calibri"/>
          <w:sz w:val="26"/>
          <w:szCs w:val="26"/>
        </w:rPr>
      </w:pPr>
    </w:p>
    <w:p w14:paraId="421ACE70" w14:textId="5C9E353F" w:rsidR="00117CF0" w:rsidRPr="002268EB" w:rsidRDefault="002268EB" w:rsidP="002268EB">
      <w:pPr>
        <w:ind w:firstLine="0"/>
        <w:rPr>
          <w:rFonts w:cs="Calibri"/>
          <w:sz w:val="26"/>
          <w:szCs w:val="26"/>
        </w:rPr>
      </w:pPr>
      <w:r>
        <w:rPr>
          <w:rFonts w:cs="Calibri"/>
          <w:b/>
          <w:bCs/>
          <w:sz w:val="26"/>
          <w:szCs w:val="26"/>
        </w:rPr>
        <w:t xml:space="preserve">C124. </w:t>
      </w:r>
      <w:r w:rsidR="00D0747B" w:rsidRPr="002268EB">
        <w:rPr>
          <w:rFonts w:cs="Calibri"/>
          <w:b/>
          <w:bCs/>
          <w:sz w:val="26"/>
          <w:szCs w:val="26"/>
        </w:rPr>
        <w:t>Ulverston</w:t>
      </w:r>
      <w:r w:rsidR="009D139E" w:rsidRPr="002268EB">
        <w:rPr>
          <w:rFonts w:cs="Calibri"/>
          <w:b/>
          <w:bCs/>
          <w:sz w:val="26"/>
          <w:szCs w:val="26"/>
        </w:rPr>
        <w:t xml:space="preserve"> </w:t>
      </w:r>
      <w:r w:rsidR="00805180" w:rsidRPr="002268EB">
        <w:rPr>
          <w:rFonts w:cs="Calibri"/>
          <w:b/>
          <w:bCs/>
          <w:sz w:val="26"/>
          <w:szCs w:val="26"/>
        </w:rPr>
        <w:t>Community</w:t>
      </w:r>
      <w:r w:rsidR="009D139E" w:rsidRPr="002268EB">
        <w:rPr>
          <w:rFonts w:cs="Calibri"/>
          <w:b/>
          <w:bCs/>
          <w:sz w:val="26"/>
          <w:szCs w:val="26"/>
        </w:rPr>
        <w:t xml:space="preserve"> Partnership</w:t>
      </w:r>
      <w:r w:rsidR="00D0747B" w:rsidRPr="002268EB">
        <w:rPr>
          <w:rFonts w:cs="Calibri"/>
          <w:b/>
          <w:bCs/>
          <w:sz w:val="26"/>
          <w:szCs w:val="26"/>
        </w:rPr>
        <w:t xml:space="preserve"> </w:t>
      </w:r>
      <w:r w:rsidR="009D139E" w:rsidRPr="002268EB">
        <w:rPr>
          <w:rFonts w:cs="Calibri"/>
          <w:b/>
          <w:bCs/>
          <w:sz w:val="26"/>
          <w:szCs w:val="26"/>
        </w:rPr>
        <w:t>Committee</w:t>
      </w:r>
      <w:r w:rsidR="001B2993" w:rsidRPr="002268EB">
        <w:rPr>
          <w:rFonts w:cs="Calibri"/>
          <w:b/>
          <w:bCs/>
          <w:sz w:val="26"/>
          <w:szCs w:val="26"/>
        </w:rPr>
        <w:t xml:space="preserve">. </w:t>
      </w:r>
    </w:p>
    <w:p w14:paraId="596AC5B9" w14:textId="27439FE6" w:rsidR="001B2993" w:rsidRDefault="00103432" w:rsidP="001B2993">
      <w:pPr>
        <w:pStyle w:val="ListParagraph"/>
        <w:ind w:firstLine="0"/>
        <w:rPr>
          <w:rFonts w:cs="Calibri"/>
          <w:sz w:val="26"/>
          <w:szCs w:val="26"/>
        </w:rPr>
      </w:pPr>
      <w:r>
        <w:rPr>
          <w:rFonts w:cs="Calibri"/>
          <w:sz w:val="26"/>
          <w:szCs w:val="26"/>
        </w:rPr>
        <w:t xml:space="preserve"> </w:t>
      </w:r>
      <w:r w:rsidR="001B2993" w:rsidRPr="007F0A72">
        <w:rPr>
          <w:rFonts w:cs="Calibri"/>
          <w:sz w:val="26"/>
          <w:szCs w:val="26"/>
        </w:rPr>
        <w:t xml:space="preserve">Council </w:t>
      </w:r>
      <w:r w:rsidR="009D139E">
        <w:rPr>
          <w:rFonts w:cs="Calibri"/>
          <w:b/>
          <w:bCs/>
          <w:sz w:val="26"/>
          <w:szCs w:val="26"/>
        </w:rPr>
        <w:t>note</w:t>
      </w:r>
      <w:r w:rsidR="00D0132B">
        <w:rPr>
          <w:rFonts w:cs="Calibri"/>
          <w:b/>
          <w:bCs/>
          <w:sz w:val="26"/>
          <w:szCs w:val="26"/>
        </w:rPr>
        <w:t>d</w:t>
      </w:r>
      <w:r w:rsidR="001B2993" w:rsidRPr="007F0A72">
        <w:rPr>
          <w:rFonts w:cs="Calibri"/>
          <w:sz w:val="26"/>
          <w:szCs w:val="26"/>
        </w:rPr>
        <w:t xml:space="preserve"> the minutes of the </w:t>
      </w:r>
      <w:r w:rsidR="009D139E">
        <w:rPr>
          <w:rFonts w:cs="Calibri"/>
          <w:sz w:val="26"/>
          <w:szCs w:val="26"/>
        </w:rPr>
        <w:t xml:space="preserve">meeting on </w:t>
      </w:r>
      <w:r w:rsidR="00805180">
        <w:rPr>
          <w:rFonts w:cs="Calibri"/>
          <w:sz w:val="26"/>
          <w:szCs w:val="26"/>
        </w:rPr>
        <w:t>17</w:t>
      </w:r>
      <w:r w:rsidR="00805180" w:rsidRPr="00805180">
        <w:rPr>
          <w:rFonts w:cs="Calibri"/>
          <w:sz w:val="26"/>
          <w:szCs w:val="26"/>
          <w:vertAlign w:val="superscript"/>
        </w:rPr>
        <w:t>th</w:t>
      </w:r>
      <w:r w:rsidR="00805180">
        <w:rPr>
          <w:rFonts w:cs="Calibri"/>
          <w:sz w:val="26"/>
          <w:szCs w:val="26"/>
        </w:rPr>
        <w:t xml:space="preserve"> November.</w:t>
      </w:r>
    </w:p>
    <w:p w14:paraId="05629785" w14:textId="77777777" w:rsidR="00530F1A" w:rsidRDefault="00530F1A" w:rsidP="001B2993">
      <w:pPr>
        <w:pStyle w:val="ListParagraph"/>
        <w:ind w:firstLine="0"/>
        <w:rPr>
          <w:rFonts w:cs="Calibri"/>
          <w:sz w:val="26"/>
          <w:szCs w:val="26"/>
        </w:rPr>
      </w:pPr>
    </w:p>
    <w:p w14:paraId="69FE40B5" w14:textId="561F48D8" w:rsidR="00EB5997" w:rsidRPr="002268EB" w:rsidRDefault="002268EB" w:rsidP="002268EB">
      <w:pPr>
        <w:ind w:firstLine="0"/>
        <w:rPr>
          <w:rFonts w:cs="Calibri"/>
          <w:b/>
          <w:bCs/>
          <w:sz w:val="26"/>
          <w:szCs w:val="26"/>
        </w:rPr>
      </w:pPr>
      <w:r>
        <w:rPr>
          <w:rFonts w:cs="Calibri"/>
          <w:b/>
          <w:bCs/>
          <w:sz w:val="26"/>
          <w:szCs w:val="26"/>
        </w:rPr>
        <w:t xml:space="preserve">C125. </w:t>
      </w:r>
      <w:r w:rsidR="00F6596A" w:rsidRPr="002268EB">
        <w:rPr>
          <w:rFonts w:cs="Calibri"/>
          <w:b/>
          <w:bCs/>
          <w:sz w:val="26"/>
          <w:szCs w:val="26"/>
        </w:rPr>
        <w:t>Meeting dates 2026</w:t>
      </w:r>
    </w:p>
    <w:p w14:paraId="5F34A7D3" w14:textId="735FB52A" w:rsidR="00F6596A" w:rsidRPr="00F6596A" w:rsidRDefault="00F6596A" w:rsidP="00F6596A">
      <w:pPr>
        <w:pStyle w:val="ListParagraph"/>
        <w:ind w:left="709" w:firstLine="0"/>
        <w:rPr>
          <w:rFonts w:cs="Calibri"/>
          <w:sz w:val="26"/>
          <w:szCs w:val="26"/>
        </w:rPr>
      </w:pPr>
      <w:r w:rsidRPr="00F6596A">
        <w:rPr>
          <w:rFonts w:cs="Calibri"/>
          <w:sz w:val="26"/>
          <w:szCs w:val="26"/>
        </w:rPr>
        <w:t xml:space="preserve">Council </w:t>
      </w:r>
      <w:r w:rsidRPr="00F6596A">
        <w:rPr>
          <w:rFonts w:cs="Calibri"/>
          <w:b/>
          <w:bCs/>
          <w:sz w:val="26"/>
          <w:szCs w:val="26"/>
        </w:rPr>
        <w:t>note</w:t>
      </w:r>
      <w:r w:rsidR="00D0132B">
        <w:rPr>
          <w:rFonts w:cs="Calibri"/>
          <w:b/>
          <w:bCs/>
          <w:sz w:val="26"/>
          <w:szCs w:val="26"/>
        </w:rPr>
        <w:t xml:space="preserve">d </w:t>
      </w:r>
      <w:r w:rsidR="00D0132B" w:rsidRPr="00D0132B">
        <w:rPr>
          <w:rFonts w:cs="Calibri"/>
          <w:sz w:val="26"/>
          <w:szCs w:val="26"/>
        </w:rPr>
        <w:t>the</w:t>
      </w:r>
      <w:r w:rsidRPr="00F6596A">
        <w:rPr>
          <w:rFonts w:cs="Calibri"/>
          <w:sz w:val="26"/>
          <w:szCs w:val="26"/>
        </w:rPr>
        <w:t xml:space="preserve"> 2026 meeting dates</w:t>
      </w:r>
      <w:r>
        <w:rPr>
          <w:rFonts w:cs="Calibri"/>
          <w:sz w:val="26"/>
          <w:szCs w:val="26"/>
        </w:rPr>
        <w:t>.</w:t>
      </w:r>
    </w:p>
    <w:p w14:paraId="5AF415BC" w14:textId="77777777" w:rsidR="00737805" w:rsidRDefault="00737805" w:rsidP="0060473F">
      <w:pPr>
        <w:tabs>
          <w:tab w:val="left" w:pos="395"/>
        </w:tabs>
        <w:ind w:left="1701" w:hanging="425"/>
        <w:rPr>
          <w:rFonts w:cs="Calibri"/>
          <w:sz w:val="26"/>
          <w:szCs w:val="26"/>
        </w:rPr>
      </w:pPr>
    </w:p>
    <w:p w14:paraId="1FDAEEE8" w14:textId="2F4F328C" w:rsidR="00B80B26" w:rsidRPr="002268EB" w:rsidRDefault="002268EB" w:rsidP="002268EB">
      <w:pPr>
        <w:tabs>
          <w:tab w:val="left" w:pos="395"/>
        </w:tabs>
        <w:ind w:firstLine="0"/>
        <w:rPr>
          <w:rFonts w:cs="Calibri"/>
          <w:color w:val="000000"/>
          <w:sz w:val="26"/>
          <w:szCs w:val="26"/>
        </w:rPr>
      </w:pPr>
      <w:r>
        <w:rPr>
          <w:rFonts w:cs="Calibri"/>
          <w:b/>
          <w:bCs/>
          <w:color w:val="000000"/>
          <w:sz w:val="26"/>
          <w:szCs w:val="26"/>
        </w:rPr>
        <w:t xml:space="preserve">C126. </w:t>
      </w:r>
      <w:r w:rsidR="009F60AF" w:rsidRPr="002268EB">
        <w:rPr>
          <w:rFonts w:cs="Calibri"/>
          <w:b/>
          <w:bCs/>
          <w:color w:val="000000"/>
          <w:sz w:val="26"/>
          <w:szCs w:val="26"/>
        </w:rPr>
        <w:t>Planning</w:t>
      </w:r>
      <w:r w:rsidR="00B80B26" w:rsidRPr="002268EB">
        <w:rPr>
          <w:rFonts w:cs="Calibri"/>
          <w:color w:val="000000"/>
          <w:sz w:val="26"/>
          <w:szCs w:val="26"/>
        </w:rPr>
        <w:t>:</w:t>
      </w:r>
      <w:r w:rsidR="00B80B26" w:rsidRPr="002268EB">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321B74">
      <w:pPr>
        <w:pStyle w:val="ListParagraph"/>
        <w:ind w:left="1418" w:firstLine="0"/>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75B7C6C" w14:textId="291B53E7" w:rsidR="00071C43" w:rsidRPr="006726A6" w:rsidRDefault="00675C07" w:rsidP="006726A6">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2" w:history="1">
        <w:r w:rsidRPr="00BC5964">
          <w:rPr>
            <w:rStyle w:val="Hyperlink"/>
            <w:sz w:val="26"/>
            <w:szCs w:val="26"/>
          </w:rPr>
          <w:t>https://planningregister.westmorlandandfurness.gov.uk/</w:t>
        </w:r>
      </w:hyperlink>
      <w:r w:rsidRPr="00BC5964">
        <w:rPr>
          <w:sz w:val="26"/>
          <w:szCs w:val="26"/>
        </w:rPr>
        <w:t xml:space="preserve"> </w:t>
      </w:r>
    </w:p>
    <w:p w14:paraId="2FA458D0" w14:textId="1155721F" w:rsidR="00034B6C" w:rsidRPr="00396CD6" w:rsidRDefault="00756A82" w:rsidP="00D34260">
      <w:pPr>
        <w:ind w:firstLine="0"/>
        <w:rPr>
          <w:rFonts w:cs="Calibri"/>
          <w:b/>
          <w:bCs/>
          <w:color w:val="000000"/>
          <w:sz w:val="28"/>
          <w:szCs w:val="28"/>
        </w:rPr>
      </w:pPr>
      <w:r w:rsidRPr="00396CD6">
        <w:rPr>
          <w:rFonts w:cs="Calibri"/>
          <w:b/>
          <w:bCs/>
          <w:color w:val="000000"/>
          <w:sz w:val="28"/>
          <w:szCs w:val="28"/>
        </w:rPr>
        <w:tab/>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6775"/>
        <w:gridCol w:w="1588"/>
      </w:tblGrid>
      <w:tr w:rsidR="006959A6" w:rsidRPr="00396CD6" w14:paraId="7BBC35F7" w14:textId="77777777" w:rsidTr="00A4044F">
        <w:trPr>
          <w:trHeight w:val="317"/>
        </w:trPr>
        <w:tc>
          <w:tcPr>
            <w:tcW w:w="2014"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t>Plan Number</w:t>
            </w:r>
          </w:p>
        </w:tc>
        <w:tc>
          <w:tcPr>
            <w:tcW w:w="6775"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1588"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034B6C" w:rsidRPr="00396CD6" w14:paraId="10E56247" w14:textId="77777777" w:rsidTr="00A4044F">
        <w:tc>
          <w:tcPr>
            <w:tcW w:w="2014" w:type="dxa"/>
          </w:tcPr>
          <w:p w14:paraId="7E6F2E60" w14:textId="4110C523" w:rsidR="00034B6C" w:rsidRPr="00365E9D" w:rsidRDefault="00BB60B2" w:rsidP="005403F6">
            <w:pPr>
              <w:ind w:firstLine="0"/>
              <w:jc w:val="center"/>
              <w:rPr>
                <w:rFonts w:cs="Calibri"/>
                <w:b/>
                <w:bCs/>
                <w:color w:val="000000"/>
                <w:sz w:val="24"/>
                <w:szCs w:val="24"/>
              </w:rPr>
            </w:pPr>
            <w:r w:rsidRPr="00BB60B2">
              <w:rPr>
                <w:rFonts w:cs="Calibri"/>
                <w:b/>
                <w:bCs/>
                <w:color w:val="000000"/>
                <w:sz w:val="24"/>
                <w:szCs w:val="24"/>
              </w:rPr>
              <w:t>2025/2174/HOU</w:t>
            </w:r>
          </w:p>
        </w:tc>
        <w:tc>
          <w:tcPr>
            <w:tcW w:w="6775" w:type="dxa"/>
          </w:tcPr>
          <w:tbl>
            <w:tblPr>
              <w:tblW w:w="6945" w:type="dxa"/>
              <w:tblLayout w:type="fixed"/>
              <w:tblCellMar>
                <w:left w:w="0" w:type="dxa"/>
                <w:right w:w="0" w:type="dxa"/>
              </w:tblCellMar>
              <w:tblLook w:val="04A0" w:firstRow="1" w:lastRow="0" w:firstColumn="1" w:lastColumn="0" w:noHBand="0" w:noVBand="1"/>
            </w:tblPr>
            <w:tblGrid>
              <w:gridCol w:w="6945"/>
            </w:tblGrid>
            <w:tr w:rsidR="00034B6C" w:rsidRPr="00250D0D" w14:paraId="31A25E41" w14:textId="77777777" w:rsidTr="007826EE">
              <w:tc>
                <w:tcPr>
                  <w:tcW w:w="6945" w:type="dxa"/>
                  <w:tcMar>
                    <w:top w:w="0" w:type="dxa"/>
                    <w:left w:w="108" w:type="dxa"/>
                    <w:bottom w:w="0" w:type="dxa"/>
                    <w:right w:w="108" w:type="dxa"/>
                  </w:tcMar>
                  <w:hideMark/>
                </w:tcPr>
                <w:p w14:paraId="4B417AA8" w14:textId="77777777" w:rsidR="002A4521" w:rsidRDefault="00DA4F11" w:rsidP="009A0008">
                  <w:pPr>
                    <w:ind w:left="-74" w:firstLine="0"/>
                    <w:rPr>
                      <w:rFonts w:cs="Calibri"/>
                      <w:b/>
                      <w:bCs/>
                      <w:sz w:val="24"/>
                      <w:szCs w:val="24"/>
                    </w:rPr>
                  </w:pPr>
                  <w:r w:rsidRPr="00DA4F11">
                    <w:rPr>
                      <w:rFonts w:cs="Calibri"/>
                      <w:b/>
                      <w:bCs/>
                      <w:sz w:val="24"/>
                      <w:szCs w:val="24"/>
                    </w:rPr>
                    <w:t>1 West Hills Drive ULVERSTON LA12 9NW</w:t>
                  </w:r>
                </w:p>
                <w:p w14:paraId="0A531D94" w14:textId="49525E0C" w:rsidR="008A7C2A" w:rsidRPr="008A7C2A" w:rsidRDefault="008A7C2A" w:rsidP="009A0008">
                  <w:pPr>
                    <w:ind w:left="-74" w:firstLine="0"/>
                    <w:rPr>
                      <w:rFonts w:cs="Calibri"/>
                      <w:sz w:val="24"/>
                      <w:szCs w:val="24"/>
                    </w:rPr>
                  </w:pPr>
                  <w:r w:rsidRPr="008A7C2A">
                    <w:rPr>
                      <w:rFonts w:cs="Calibri"/>
                      <w:sz w:val="24"/>
                      <w:szCs w:val="24"/>
                    </w:rPr>
                    <w:t>Construction of a front facing dormer</w:t>
                  </w:r>
                </w:p>
              </w:tc>
            </w:tr>
          </w:tbl>
          <w:p w14:paraId="45098F0C" w14:textId="08CC4E2D" w:rsidR="007F3484" w:rsidRPr="006959A6" w:rsidRDefault="007F3484" w:rsidP="00EF1672">
            <w:pPr>
              <w:ind w:firstLine="0"/>
              <w:rPr>
                <w:rFonts w:cs="Calibri"/>
                <w:color w:val="000000"/>
                <w:sz w:val="24"/>
                <w:szCs w:val="24"/>
              </w:rPr>
            </w:pPr>
          </w:p>
        </w:tc>
        <w:tc>
          <w:tcPr>
            <w:tcW w:w="1588" w:type="dxa"/>
          </w:tcPr>
          <w:p w14:paraId="1AC19E5F" w14:textId="7568CBCB" w:rsidR="002E62BA" w:rsidRPr="00736DE3" w:rsidRDefault="002E68B1" w:rsidP="00675C07">
            <w:pPr>
              <w:ind w:firstLine="0"/>
              <w:rPr>
                <w:rFonts w:cs="Calibri"/>
                <w:b/>
                <w:bCs/>
                <w:sz w:val="24"/>
                <w:szCs w:val="24"/>
              </w:rPr>
            </w:pPr>
            <w:r w:rsidRPr="00736DE3">
              <w:rPr>
                <w:rFonts w:cs="Calibri"/>
                <w:b/>
                <w:bCs/>
                <w:sz w:val="24"/>
                <w:szCs w:val="24"/>
              </w:rPr>
              <w:t>Approve</w:t>
            </w:r>
          </w:p>
        </w:tc>
      </w:tr>
      <w:tr w:rsidR="00A4044F" w:rsidRPr="00396CD6" w14:paraId="74031DE6" w14:textId="77777777" w:rsidTr="00A4044F">
        <w:tc>
          <w:tcPr>
            <w:tcW w:w="2014" w:type="dxa"/>
          </w:tcPr>
          <w:p w14:paraId="5F448EB5" w14:textId="57B23F45" w:rsidR="00A4044F" w:rsidRPr="00A4044F" w:rsidRDefault="00262FAE" w:rsidP="005403F6">
            <w:pPr>
              <w:ind w:firstLine="0"/>
              <w:jc w:val="center"/>
              <w:rPr>
                <w:rFonts w:cs="Calibri"/>
                <w:b/>
                <w:bCs/>
                <w:color w:val="000000"/>
                <w:sz w:val="24"/>
                <w:szCs w:val="24"/>
              </w:rPr>
            </w:pPr>
            <w:r w:rsidRPr="00262FAE">
              <w:rPr>
                <w:rFonts w:cs="Calibri"/>
                <w:b/>
                <w:bCs/>
                <w:color w:val="000000"/>
                <w:sz w:val="24"/>
                <w:szCs w:val="24"/>
              </w:rPr>
              <w:t>2025/2143/HOU</w:t>
            </w:r>
          </w:p>
        </w:tc>
        <w:tc>
          <w:tcPr>
            <w:tcW w:w="6775" w:type="dxa"/>
          </w:tcPr>
          <w:p w14:paraId="7939C1A8" w14:textId="77777777" w:rsidR="000F2154" w:rsidRPr="0003034C" w:rsidRDefault="0003034C" w:rsidP="00CA761E">
            <w:pPr>
              <w:ind w:firstLine="0"/>
              <w:rPr>
                <w:rFonts w:cs="Calibri"/>
                <w:b/>
                <w:bCs/>
                <w:sz w:val="24"/>
                <w:szCs w:val="24"/>
              </w:rPr>
            </w:pPr>
            <w:r w:rsidRPr="0003034C">
              <w:rPr>
                <w:rFonts w:cs="Calibri"/>
                <w:b/>
                <w:bCs/>
                <w:sz w:val="24"/>
                <w:szCs w:val="24"/>
              </w:rPr>
              <w:t>17 Ford Park Crescent ULVERSTON LA12 7JR</w:t>
            </w:r>
          </w:p>
          <w:p w14:paraId="6423A7CB" w14:textId="274B2FF7" w:rsidR="0003034C" w:rsidRPr="00250D0D" w:rsidRDefault="0003034C" w:rsidP="00CA761E">
            <w:pPr>
              <w:ind w:firstLine="0"/>
              <w:rPr>
                <w:rFonts w:cs="Calibri"/>
                <w:sz w:val="24"/>
                <w:szCs w:val="24"/>
              </w:rPr>
            </w:pPr>
            <w:r w:rsidRPr="0003034C">
              <w:rPr>
                <w:rFonts w:cs="Calibri"/>
                <w:sz w:val="24"/>
                <w:szCs w:val="24"/>
              </w:rPr>
              <w:t>Conversion of outbuilding to bedroom accommodation with en-suite</w:t>
            </w:r>
          </w:p>
        </w:tc>
        <w:tc>
          <w:tcPr>
            <w:tcW w:w="1588" w:type="dxa"/>
          </w:tcPr>
          <w:p w14:paraId="46E9021E" w14:textId="0B751645" w:rsidR="00A4044F" w:rsidRPr="00736DE3" w:rsidRDefault="002E68B1" w:rsidP="00675C07">
            <w:pPr>
              <w:ind w:firstLine="0"/>
              <w:rPr>
                <w:rFonts w:cs="Calibri"/>
                <w:b/>
                <w:bCs/>
                <w:sz w:val="24"/>
                <w:szCs w:val="24"/>
              </w:rPr>
            </w:pPr>
            <w:r w:rsidRPr="00736DE3">
              <w:rPr>
                <w:rFonts w:cs="Calibri"/>
                <w:b/>
                <w:bCs/>
                <w:sz w:val="24"/>
                <w:szCs w:val="24"/>
              </w:rPr>
              <w:t>Approve</w:t>
            </w:r>
          </w:p>
        </w:tc>
      </w:tr>
      <w:tr w:rsidR="00FF4E04" w:rsidRPr="00396CD6" w14:paraId="25A34C29" w14:textId="77777777" w:rsidTr="00A4044F">
        <w:tc>
          <w:tcPr>
            <w:tcW w:w="2014" w:type="dxa"/>
          </w:tcPr>
          <w:p w14:paraId="44BF0283" w14:textId="6D579D36" w:rsidR="00FF4E04" w:rsidRPr="00262FAE" w:rsidRDefault="00FF4E04" w:rsidP="005403F6">
            <w:pPr>
              <w:ind w:firstLine="0"/>
              <w:jc w:val="center"/>
              <w:rPr>
                <w:rFonts w:cs="Calibri"/>
                <w:b/>
                <w:bCs/>
                <w:color w:val="000000"/>
                <w:sz w:val="24"/>
                <w:szCs w:val="24"/>
              </w:rPr>
            </w:pPr>
            <w:r w:rsidRPr="00FF4E04">
              <w:rPr>
                <w:rFonts w:cs="Calibri"/>
                <w:b/>
                <w:bCs/>
                <w:color w:val="000000"/>
                <w:sz w:val="24"/>
                <w:szCs w:val="24"/>
              </w:rPr>
              <w:t>2025/2351/HOU</w:t>
            </w:r>
          </w:p>
        </w:tc>
        <w:tc>
          <w:tcPr>
            <w:tcW w:w="6775" w:type="dxa"/>
          </w:tcPr>
          <w:p w14:paraId="5D184AEE" w14:textId="77777777" w:rsidR="00FF4E04" w:rsidRDefault="00D31F63" w:rsidP="00CA761E">
            <w:pPr>
              <w:ind w:firstLine="0"/>
              <w:rPr>
                <w:rFonts w:cs="Calibri"/>
                <w:b/>
                <w:bCs/>
                <w:sz w:val="24"/>
                <w:szCs w:val="24"/>
              </w:rPr>
            </w:pPr>
            <w:r w:rsidRPr="00D31F63">
              <w:rPr>
                <w:rFonts w:cs="Calibri"/>
                <w:b/>
                <w:bCs/>
                <w:sz w:val="24"/>
                <w:szCs w:val="24"/>
              </w:rPr>
              <w:t>Copperbank Oubas Hill ULVERSTON LA12 7LB</w:t>
            </w:r>
          </w:p>
          <w:p w14:paraId="6ED030BE" w14:textId="4F54950F" w:rsidR="00D31F63" w:rsidRPr="00D31F63" w:rsidRDefault="00D31F63" w:rsidP="00CA761E">
            <w:pPr>
              <w:ind w:firstLine="0"/>
              <w:rPr>
                <w:rFonts w:cs="Calibri"/>
                <w:sz w:val="24"/>
                <w:szCs w:val="24"/>
              </w:rPr>
            </w:pPr>
            <w:r w:rsidRPr="00D31F63">
              <w:rPr>
                <w:rFonts w:cs="Calibri"/>
                <w:sz w:val="24"/>
                <w:szCs w:val="24"/>
              </w:rPr>
              <w:t>Replacement first floor balcony</w:t>
            </w:r>
          </w:p>
        </w:tc>
        <w:tc>
          <w:tcPr>
            <w:tcW w:w="1588" w:type="dxa"/>
          </w:tcPr>
          <w:p w14:paraId="43EAE6C1" w14:textId="15B7BBE7" w:rsidR="00FF4E04" w:rsidRPr="00736DE3" w:rsidRDefault="002E68B1" w:rsidP="00675C07">
            <w:pPr>
              <w:ind w:firstLine="0"/>
              <w:rPr>
                <w:rFonts w:cs="Calibri"/>
                <w:b/>
                <w:bCs/>
                <w:sz w:val="24"/>
                <w:szCs w:val="24"/>
              </w:rPr>
            </w:pPr>
            <w:r w:rsidRPr="00736DE3">
              <w:rPr>
                <w:rFonts w:cs="Calibri"/>
                <w:b/>
                <w:bCs/>
                <w:sz w:val="24"/>
                <w:szCs w:val="24"/>
              </w:rPr>
              <w:t>Approve</w:t>
            </w:r>
          </w:p>
        </w:tc>
      </w:tr>
      <w:tr w:rsidR="00A607F3" w:rsidRPr="00396CD6" w14:paraId="3FA46F61" w14:textId="77777777" w:rsidTr="00A4044F">
        <w:tc>
          <w:tcPr>
            <w:tcW w:w="2014" w:type="dxa"/>
          </w:tcPr>
          <w:p w14:paraId="02DD11AA" w14:textId="79A4C28F" w:rsidR="00A607F3" w:rsidRPr="00FF4E04" w:rsidRDefault="007A1192" w:rsidP="005403F6">
            <w:pPr>
              <w:ind w:firstLine="0"/>
              <w:jc w:val="center"/>
              <w:rPr>
                <w:rFonts w:cs="Calibri"/>
                <w:b/>
                <w:bCs/>
                <w:color w:val="000000"/>
                <w:sz w:val="24"/>
                <w:szCs w:val="24"/>
              </w:rPr>
            </w:pPr>
            <w:r w:rsidRPr="007A1192">
              <w:rPr>
                <w:rFonts w:cs="Calibri"/>
                <w:b/>
                <w:bCs/>
                <w:color w:val="000000"/>
                <w:sz w:val="24"/>
                <w:szCs w:val="24"/>
              </w:rPr>
              <w:t>2025/2325/LBC</w:t>
            </w:r>
          </w:p>
        </w:tc>
        <w:tc>
          <w:tcPr>
            <w:tcW w:w="6775" w:type="dxa"/>
          </w:tcPr>
          <w:p w14:paraId="598AFF8E" w14:textId="6D39590C" w:rsidR="00A607F3" w:rsidRDefault="007A1192" w:rsidP="00CA761E">
            <w:pPr>
              <w:ind w:firstLine="0"/>
              <w:rPr>
                <w:rFonts w:cs="Calibri"/>
                <w:b/>
                <w:bCs/>
                <w:sz w:val="24"/>
                <w:szCs w:val="24"/>
              </w:rPr>
            </w:pPr>
            <w:r w:rsidRPr="007A1192">
              <w:rPr>
                <w:rFonts w:cs="Calibri"/>
                <w:b/>
                <w:bCs/>
                <w:sz w:val="24"/>
                <w:szCs w:val="24"/>
              </w:rPr>
              <w:t>Ulverston Railway Station</w:t>
            </w:r>
            <w:r w:rsidR="008C0362">
              <w:rPr>
                <w:rFonts w:cs="Calibri"/>
                <w:b/>
                <w:bCs/>
                <w:sz w:val="24"/>
                <w:szCs w:val="24"/>
              </w:rPr>
              <w:t>,</w:t>
            </w:r>
            <w:r w:rsidRPr="007A1192">
              <w:rPr>
                <w:rFonts w:cs="Calibri"/>
                <w:b/>
                <w:bCs/>
                <w:sz w:val="24"/>
                <w:szCs w:val="24"/>
              </w:rPr>
              <w:t xml:space="preserve"> Station Approach Ulverston LA12 0DP</w:t>
            </w:r>
          </w:p>
          <w:p w14:paraId="75FB5CB4" w14:textId="6AACE025" w:rsidR="007A1192" w:rsidRPr="002D4F50" w:rsidRDefault="002D4F50" w:rsidP="00CA761E">
            <w:pPr>
              <w:ind w:firstLine="0"/>
              <w:rPr>
                <w:rFonts w:cs="Calibri"/>
                <w:sz w:val="24"/>
                <w:szCs w:val="24"/>
              </w:rPr>
            </w:pPr>
            <w:r w:rsidRPr="002D4F50">
              <w:rPr>
                <w:rFonts w:cs="Calibri"/>
                <w:sz w:val="24"/>
                <w:szCs w:val="24"/>
              </w:rPr>
              <w:t>Listed Building Consent for the repair of a section of damaged / collapsed roof</w:t>
            </w:r>
          </w:p>
        </w:tc>
        <w:tc>
          <w:tcPr>
            <w:tcW w:w="1588" w:type="dxa"/>
          </w:tcPr>
          <w:p w14:paraId="47205D34" w14:textId="1D2D72EC" w:rsidR="00A607F3" w:rsidRPr="00736DE3" w:rsidRDefault="002E68B1" w:rsidP="00675C07">
            <w:pPr>
              <w:ind w:firstLine="0"/>
              <w:rPr>
                <w:rFonts w:cs="Calibri"/>
                <w:b/>
                <w:bCs/>
                <w:sz w:val="24"/>
                <w:szCs w:val="24"/>
              </w:rPr>
            </w:pPr>
            <w:r w:rsidRPr="00736DE3">
              <w:rPr>
                <w:rFonts w:cs="Calibri"/>
                <w:b/>
                <w:bCs/>
                <w:sz w:val="24"/>
                <w:szCs w:val="24"/>
              </w:rPr>
              <w:t>Approve</w:t>
            </w:r>
          </w:p>
        </w:tc>
      </w:tr>
      <w:tr w:rsidR="00187E82" w:rsidRPr="00396CD6" w14:paraId="1E74311B" w14:textId="77777777" w:rsidTr="00A4044F">
        <w:tc>
          <w:tcPr>
            <w:tcW w:w="2014" w:type="dxa"/>
          </w:tcPr>
          <w:p w14:paraId="6B0DE3C3" w14:textId="2D348976" w:rsidR="00187E82" w:rsidRPr="007A1192" w:rsidRDefault="00744DF3" w:rsidP="005403F6">
            <w:pPr>
              <w:ind w:firstLine="0"/>
              <w:jc w:val="center"/>
              <w:rPr>
                <w:rFonts w:cs="Calibri"/>
                <w:b/>
                <w:bCs/>
                <w:color w:val="000000"/>
                <w:sz w:val="24"/>
                <w:szCs w:val="24"/>
              </w:rPr>
            </w:pPr>
            <w:r w:rsidRPr="00744DF3">
              <w:rPr>
                <w:rFonts w:cs="Calibri"/>
                <w:b/>
                <w:bCs/>
                <w:color w:val="000000"/>
                <w:sz w:val="24"/>
                <w:szCs w:val="24"/>
              </w:rPr>
              <w:t>2025/2340/LBC</w:t>
            </w:r>
          </w:p>
        </w:tc>
        <w:tc>
          <w:tcPr>
            <w:tcW w:w="6775" w:type="dxa"/>
          </w:tcPr>
          <w:p w14:paraId="18B4DA31" w14:textId="4C1A1D4A" w:rsidR="00187E82" w:rsidRDefault="00F644D3" w:rsidP="00CA761E">
            <w:pPr>
              <w:ind w:firstLine="0"/>
              <w:rPr>
                <w:rFonts w:cs="Calibri"/>
                <w:b/>
                <w:bCs/>
                <w:sz w:val="24"/>
                <w:szCs w:val="24"/>
              </w:rPr>
            </w:pPr>
            <w:r w:rsidRPr="00F644D3">
              <w:rPr>
                <w:rFonts w:cs="Calibri"/>
                <w:b/>
                <w:bCs/>
                <w:sz w:val="24"/>
                <w:szCs w:val="24"/>
              </w:rPr>
              <w:t>Ulverston Railway Station</w:t>
            </w:r>
            <w:r w:rsidR="008C0362">
              <w:rPr>
                <w:rFonts w:cs="Calibri"/>
                <w:b/>
                <w:bCs/>
                <w:sz w:val="24"/>
                <w:szCs w:val="24"/>
              </w:rPr>
              <w:t>,</w:t>
            </w:r>
            <w:r w:rsidRPr="00F644D3">
              <w:rPr>
                <w:rFonts w:cs="Calibri"/>
                <w:b/>
                <w:bCs/>
                <w:sz w:val="24"/>
                <w:szCs w:val="24"/>
              </w:rPr>
              <w:t xml:space="preserve"> Station Approach Ulverston LA12 0DP</w:t>
            </w:r>
          </w:p>
          <w:p w14:paraId="0EE7A063" w14:textId="02BA0D05" w:rsidR="00F644D3" w:rsidRPr="00F644D3" w:rsidRDefault="00F644D3" w:rsidP="00CA761E">
            <w:pPr>
              <w:ind w:firstLine="0"/>
              <w:rPr>
                <w:rFonts w:cs="Calibri"/>
                <w:sz w:val="24"/>
                <w:szCs w:val="24"/>
              </w:rPr>
            </w:pPr>
            <w:r w:rsidRPr="00F644D3">
              <w:rPr>
                <w:rFonts w:cs="Calibri"/>
                <w:sz w:val="24"/>
                <w:szCs w:val="24"/>
              </w:rPr>
              <w:t>Listed Building Consent for the replacement of an unrepairable door</w:t>
            </w:r>
          </w:p>
        </w:tc>
        <w:tc>
          <w:tcPr>
            <w:tcW w:w="1588" w:type="dxa"/>
          </w:tcPr>
          <w:p w14:paraId="6700A2D8" w14:textId="48923C40" w:rsidR="00187E82" w:rsidRPr="00736DE3" w:rsidRDefault="002E68B1" w:rsidP="00675C07">
            <w:pPr>
              <w:ind w:firstLine="0"/>
              <w:rPr>
                <w:rFonts w:cs="Calibri"/>
                <w:b/>
                <w:bCs/>
                <w:sz w:val="24"/>
                <w:szCs w:val="24"/>
              </w:rPr>
            </w:pPr>
            <w:r w:rsidRPr="00736DE3">
              <w:rPr>
                <w:rFonts w:cs="Calibri"/>
                <w:b/>
                <w:bCs/>
                <w:sz w:val="24"/>
                <w:szCs w:val="24"/>
              </w:rPr>
              <w:t>Approve</w:t>
            </w:r>
          </w:p>
        </w:tc>
      </w:tr>
    </w:tbl>
    <w:p w14:paraId="0102BF3D" w14:textId="77777777" w:rsidR="008011F1" w:rsidRPr="008011F1" w:rsidRDefault="008011F1" w:rsidP="006726A6">
      <w:pPr>
        <w:tabs>
          <w:tab w:val="left" w:pos="142"/>
        </w:tabs>
        <w:ind w:firstLine="0"/>
        <w:rPr>
          <w:rFonts w:cs="Calibri"/>
          <w:b/>
          <w:color w:val="000000"/>
          <w:sz w:val="26"/>
          <w:szCs w:val="26"/>
        </w:rPr>
      </w:pPr>
    </w:p>
    <w:p w14:paraId="13B7C4B8" w14:textId="77777777" w:rsidR="006775DF" w:rsidRDefault="006775DF" w:rsidP="006775DF">
      <w:pPr>
        <w:pStyle w:val="ListParagraph"/>
        <w:tabs>
          <w:tab w:val="left" w:pos="142"/>
        </w:tabs>
        <w:ind w:left="567" w:firstLine="0"/>
        <w:rPr>
          <w:rFonts w:cs="Calibri"/>
          <w:b/>
          <w:color w:val="000000"/>
          <w:sz w:val="26"/>
          <w:szCs w:val="26"/>
        </w:rPr>
      </w:pPr>
    </w:p>
    <w:p w14:paraId="34ACC241" w14:textId="5D16E63D" w:rsidR="001278CA" w:rsidRPr="002268EB" w:rsidRDefault="002268EB" w:rsidP="002268EB">
      <w:pPr>
        <w:tabs>
          <w:tab w:val="left" w:pos="142"/>
        </w:tabs>
        <w:ind w:firstLine="0"/>
        <w:rPr>
          <w:rFonts w:cs="Calibri"/>
          <w:b/>
          <w:color w:val="000000"/>
          <w:sz w:val="26"/>
          <w:szCs w:val="26"/>
        </w:rPr>
      </w:pPr>
      <w:r>
        <w:rPr>
          <w:rFonts w:cs="Calibri"/>
          <w:b/>
          <w:color w:val="000000"/>
          <w:sz w:val="26"/>
          <w:szCs w:val="26"/>
        </w:rPr>
        <w:t xml:space="preserve">C127. </w:t>
      </w:r>
      <w:r w:rsidR="00361C65" w:rsidRPr="002268EB">
        <w:rPr>
          <w:rFonts w:cs="Calibri"/>
          <w:b/>
          <w:color w:val="000000"/>
          <w:sz w:val="26"/>
          <w:szCs w:val="26"/>
        </w:rPr>
        <w:t xml:space="preserve">Public participation. </w:t>
      </w:r>
    </w:p>
    <w:p w14:paraId="095FB677" w14:textId="2EA30C51" w:rsidR="006C7ED7" w:rsidRPr="008C0362" w:rsidRDefault="006C7ED7" w:rsidP="006C7ED7">
      <w:pPr>
        <w:pStyle w:val="ListParagraph"/>
        <w:tabs>
          <w:tab w:val="left" w:pos="142"/>
        </w:tabs>
        <w:ind w:left="567" w:firstLine="0"/>
        <w:rPr>
          <w:rFonts w:cs="Calibri"/>
          <w:bCs/>
          <w:color w:val="000000"/>
          <w:sz w:val="26"/>
          <w:szCs w:val="26"/>
        </w:rPr>
      </w:pPr>
      <w:r>
        <w:rPr>
          <w:rFonts w:cs="Calibri"/>
          <w:b/>
          <w:color w:val="000000"/>
          <w:sz w:val="26"/>
          <w:szCs w:val="26"/>
        </w:rPr>
        <w:tab/>
      </w:r>
      <w:r w:rsidR="008C0362" w:rsidRPr="008C0362">
        <w:rPr>
          <w:rFonts w:cs="Calibri"/>
          <w:bCs/>
          <w:color w:val="000000"/>
          <w:sz w:val="26"/>
          <w:szCs w:val="26"/>
        </w:rPr>
        <w:t>None</w:t>
      </w:r>
    </w:p>
    <w:p w14:paraId="07F828D9" w14:textId="77777777" w:rsidR="008B42A1" w:rsidRPr="00BC5964" w:rsidRDefault="008B42A1" w:rsidP="00112AD5">
      <w:pPr>
        <w:tabs>
          <w:tab w:val="left" w:pos="142"/>
        </w:tabs>
        <w:ind w:left="851" w:hanging="284"/>
        <w:rPr>
          <w:rFonts w:cs="Calibri"/>
          <w:b/>
          <w:color w:val="000000"/>
          <w:sz w:val="26"/>
          <w:szCs w:val="26"/>
        </w:rPr>
      </w:pPr>
    </w:p>
    <w:p w14:paraId="38A09817" w14:textId="15054642" w:rsidR="00EC1700" w:rsidRPr="002268EB" w:rsidRDefault="002268EB" w:rsidP="002268EB">
      <w:pPr>
        <w:ind w:firstLine="0"/>
        <w:rPr>
          <w:rFonts w:cs="Calibri"/>
          <w:color w:val="000000"/>
          <w:sz w:val="26"/>
          <w:szCs w:val="26"/>
        </w:rPr>
      </w:pPr>
      <w:r>
        <w:rPr>
          <w:rFonts w:cs="Calibri"/>
          <w:b/>
          <w:color w:val="000000"/>
          <w:sz w:val="26"/>
          <w:szCs w:val="26"/>
        </w:rPr>
        <w:t xml:space="preserve">C128. </w:t>
      </w:r>
      <w:r w:rsidR="00F16CD8" w:rsidRPr="002268EB">
        <w:rPr>
          <w:rFonts w:cs="Calibri"/>
          <w:b/>
          <w:color w:val="000000"/>
          <w:sz w:val="26"/>
          <w:szCs w:val="26"/>
        </w:rPr>
        <w:t>Date of next meeting</w:t>
      </w:r>
      <w:r w:rsidR="00772F6F" w:rsidRPr="002268EB">
        <w:rPr>
          <w:rFonts w:cs="Calibri"/>
          <w:b/>
          <w:color w:val="000000"/>
          <w:sz w:val="26"/>
          <w:szCs w:val="26"/>
        </w:rPr>
        <w:t>.</w:t>
      </w:r>
      <w:r w:rsidR="00772F6F" w:rsidRPr="002268EB">
        <w:rPr>
          <w:rFonts w:cs="Calibri"/>
          <w:bCs/>
          <w:color w:val="000000"/>
          <w:sz w:val="26"/>
          <w:szCs w:val="26"/>
        </w:rPr>
        <w:t xml:space="preserve"> </w:t>
      </w:r>
      <w:r w:rsidR="00EC1700" w:rsidRPr="002268EB">
        <w:rPr>
          <w:rFonts w:cs="Calibri"/>
          <w:color w:val="000000"/>
          <w:sz w:val="26"/>
          <w:szCs w:val="26"/>
        </w:rPr>
        <w:t xml:space="preserve">Monday </w:t>
      </w:r>
      <w:r w:rsidR="00061CFA" w:rsidRPr="002268EB">
        <w:rPr>
          <w:rFonts w:cs="Calibri"/>
          <w:color w:val="000000"/>
          <w:sz w:val="26"/>
          <w:szCs w:val="26"/>
        </w:rPr>
        <w:t>1</w:t>
      </w:r>
      <w:r w:rsidR="00452A47" w:rsidRPr="002268EB">
        <w:rPr>
          <w:rFonts w:cs="Calibri"/>
          <w:color w:val="000000"/>
          <w:sz w:val="26"/>
          <w:szCs w:val="26"/>
        </w:rPr>
        <w:t>9</w:t>
      </w:r>
      <w:r w:rsidR="00EC1700" w:rsidRPr="002268EB">
        <w:rPr>
          <w:rFonts w:cs="Calibri"/>
          <w:color w:val="000000"/>
          <w:sz w:val="26"/>
          <w:szCs w:val="26"/>
        </w:rPr>
        <w:t xml:space="preserve"> </w:t>
      </w:r>
      <w:r w:rsidR="00452A47" w:rsidRPr="002268EB">
        <w:rPr>
          <w:rFonts w:cs="Calibri"/>
          <w:color w:val="000000"/>
          <w:sz w:val="26"/>
          <w:szCs w:val="26"/>
        </w:rPr>
        <w:t>January</w:t>
      </w:r>
      <w:r w:rsidR="00EC1700" w:rsidRPr="002268EB">
        <w:rPr>
          <w:rFonts w:cs="Calibri"/>
          <w:color w:val="000000"/>
          <w:sz w:val="26"/>
          <w:szCs w:val="26"/>
        </w:rPr>
        <w:t xml:space="preserve"> 202</w:t>
      </w:r>
      <w:r w:rsidR="00452A47" w:rsidRPr="002268EB">
        <w:rPr>
          <w:rFonts w:cs="Calibri"/>
          <w:color w:val="000000"/>
          <w:sz w:val="26"/>
          <w:szCs w:val="26"/>
        </w:rPr>
        <w:t>6</w:t>
      </w:r>
      <w:r w:rsidR="00EC1700" w:rsidRPr="002268EB">
        <w:rPr>
          <w:rFonts w:cs="Calibri"/>
          <w:color w:val="000000"/>
          <w:sz w:val="26"/>
          <w:szCs w:val="26"/>
        </w:rPr>
        <w:t xml:space="preserve"> at 7.00pm. </w:t>
      </w:r>
    </w:p>
    <w:p w14:paraId="4B3F15F0" w14:textId="2F3BB151" w:rsidR="005C058E" w:rsidRPr="005C058E" w:rsidRDefault="005C058E" w:rsidP="00AF04D2">
      <w:pPr>
        <w:ind w:firstLine="720"/>
        <w:rPr>
          <w:rFonts w:cs="Calibri"/>
          <w:color w:val="000000"/>
          <w:sz w:val="26"/>
          <w:szCs w:val="26"/>
        </w:rPr>
      </w:pPr>
      <w:r>
        <w:rPr>
          <w:rFonts w:cs="Calibri"/>
          <w:color w:val="000000"/>
          <w:sz w:val="26"/>
          <w:szCs w:val="26"/>
        </w:rPr>
        <w:t>There being no further business, the meeting was closed a</w:t>
      </w:r>
      <w:r w:rsidRPr="00AF04D2">
        <w:rPr>
          <w:rFonts w:cs="Calibri"/>
          <w:sz w:val="26"/>
          <w:szCs w:val="26"/>
        </w:rPr>
        <w:t xml:space="preserve">t </w:t>
      </w:r>
      <w:r w:rsidR="006C7ED7" w:rsidRPr="00AF04D2">
        <w:rPr>
          <w:rFonts w:cs="Calibri"/>
          <w:sz w:val="26"/>
          <w:szCs w:val="26"/>
        </w:rPr>
        <w:t>7.36</w:t>
      </w:r>
      <w:r w:rsidR="00AF04D2" w:rsidRPr="00AF04D2">
        <w:rPr>
          <w:rFonts w:cs="Calibri"/>
          <w:sz w:val="26"/>
          <w:szCs w:val="26"/>
        </w:rPr>
        <w:t>pm</w:t>
      </w:r>
      <w:r w:rsidR="006C7ED7" w:rsidRPr="00AF04D2">
        <w:rPr>
          <w:rFonts w:cs="Calibri"/>
          <w:sz w:val="26"/>
          <w:szCs w:val="26"/>
        </w:rPr>
        <w:t xml:space="preserve">. </w:t>
      </w:r>
    </w:p>
    <w:p w14:paraId="685F89E9" w14:textId="77777777" w:rsidR="00A10A0A" w:rsidRPr="00A10A0A" w:rsidRDefault="00A10A0A" w:rsidP="00A10A0A">
      <w:pPr>
        <w:pStyle w:val="ListParagraph"/>
        <w:rPr>
          <w:rFonts w:cs="Calibri"/>
          <w:color w:val="000000"/>
          <w:sz w:val="26"/>
          <w:szCs w:val="26"/>
        </w:rPr>
      </w:pPr>
    </w:p>
    <w:p w14:paraId="3630C84C" w14:textId="77777777" w:rsidR="00146637" w:rsidRDefault="00146637" w:rsidP="00146637">
      <w:pPr>
        <w:pStyle w:val="ListParagraph"/>
        <w:ind w:left="1440" w:firstLine="0"/>
        <w:rPr>
          <w:rFonts w:cs="Calibri"/>
          <w:color w:val="000000"/>
          <w:sz w:val="26"/>
          <w:szCs w:val="26"/>
        </w:rPr>
      </w:pPr>
    </w:p>
    <w:p w14:paraId="5134BDE0" w14:textId="77777777" w:rsidR="00146637" w:rsidRPr="00146637" w:rsidRDefault="00146637" w:rsidP="00146637">
      <w:pPr>
        <w:pStyle w:val="ListParagraph"/>
        <w:ind w:left="1440" w:firstLine="0"/>
        <w:rPr>
          <w:rFonts w:cs="Calibri"/>
          <w:color w:val="000000"/>
          <w:sz w:val="26"/>
          <w:szCs w:val="26"/>
        </w:rPr>
      </w:pPr>
    </w:p>
    <w:p w14:paraId="74FAED45" w14:textId="77777777" w:rsidR="008850F6" w:rsidRPr="0072266D" w:rsidRDefault="008850F6" w:rsidP="0072266D">
      <w:pPr>
        <w:pStyle w:val="ListParagraph"/>
        <w:ind w:left="1440" w:firstLine="0"/>
        <w:rPr>
          <w:rFonts w:cs="Calibri"/>
          <w:color w:val="000000"/>
          <w:sz w:val="26"/>
          <w:szCs w:val="26"/>
        </w:rPr>
      </w:pPr>
    </w:p>
    <w:p w14:paraId="6E5E9DA9" w14:textId="6D158678" w:rsidR="00361C65" w:rsidRDefault="007E5020" w:rsidP="00361C65">
      <w:pPr>
        <w:ind w:left="1418" w:hanging="142"/>
        <w:rPr>
          <w:rFonts w:cs="Calibri"/>
          <w:color w:val="000000"/>
          <w:sz w:val="26"/>
          <w:szCs w:val="26"/>
        </w:rPr>
      </w:pPr>
      <w:r>
        <w:rPr>
          <w:rFonts w:cs="Calibri"/>
          <w:color w:val="000000"/>
          <w:sz w:val="26"/>
          <w:szCs w:val="26"/>
        </w:rPr>
        <w:t xml:space="preserve">  </w:t>
      </w:r>
    </w:p>
    <w:p w14:paraId="6999B3B5" w14:textId="0B0AEC75" w:rsidR="006A3FF9" w:rsidRPr="00B573D3" w:rsidRDefault="006A3FF9" w:rsidP="00B573D3">
      <w:pPr>
        <w:ind w:firstLine="0"/>
        <w:rPr>
          <w:rFonts w:cs="Calibri"/>
          <w:b/>
          <w:bCs/>
          <w:color w:val="000000"/>
          <w:sz w:val="26"/>
          <w:szCs w:val="26"/>
        </w:rPr>
      </w:pPr>
    </w:p>
    <w:sectPr w:rsidR="006A3FF9" w:rsidRPr="00B573D3" w:rsidSect="00DA5912">
      <w:headerReference w:type="default" r:id="rId13"/>
      <w:footerReference w:type="default" r:id="rId14"/>
      <w:pgSz w:w="11906" w:h="16838" w:code="9"/>
      <w:pgMar w:top="340" w:right="851" w:bottom="284" w:left="851" w:header="397" w:footer="397"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27EA" w14:textId="77777777" w:rsidR="007B1C0D" w:rsidRDefault="007B1C0D">
      <w:r>
        <w:separator/>
      </w:r>
    </w:p>
  </w:endnote>
  <w:endnote w:type="continuationSeparator" w:id="0">
    <w:p w14:paraId="52C76989" w14:textId="77777777" w:rsidR="007B1C0D" w:rsidRDefault="007B1C0D">
      <w:r>
        <w:continuationSeparator/>
      </w:r>
    </w:p>
  </w:endnote>
  <w:endnote w:type="continuationNotice" w:id="1">
    <w:p w14:paraId="7AFA06BC" w14:textId="77777777" w:rsidR="007B1C0D" w:rsidRDefault="007B1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D8D7" w14:textId="77777777" w:rsidR="007B1C0D" w:rsidRDefault="007B1C0D">
      <w:r>
        <w:separator/>
      </w:r>
    </w:p>
  </w:footnote>
  <w:footnote w:type="continuationSeparator" w:id="0">
    <w:p w14:paraId="591D5D2C" w14:textId="77777777" w:rsidR="007B1C0D" w:rsidRDefault="007B1C0D">
      <w:r>
        <w:continuationSeparator/>
      </w:r>
    </w:p>
  </w:footnote>
  <w:footnote w:type="continuationNotice" w:id="1">
    <w:p w14:paraId="5D82B945" w14:textId="77777777" w:rsidR="007B1C0D" w:rsidRDefault="007B1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4538"/>
    <w:multiLevelType w:val="hybridMultilevel"/>
    <w:tmpl w:val="9320C9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3"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0"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5"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16"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7"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1"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3" w15:restartNumberingAfterBreak="0">
    <w:nsid w:val="517249D3"/>
    <w:multiLevelType w:val="hybridMultilevel"/>
    <w:tmpl w:val="65E2001A"/>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4"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5"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27"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8"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0"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823D8"/>
    <w:multiLevelType w:val="hybridMultilevel"/>
    <w:tmpl w:val="ACDADB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3"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6" w15:restartNumberingAfterBreak="0">
    <w:nsid w:val="76817AAC"/>
    <w:multiLevelType w:val="hybridMultilevel"/>
    <w:tmpl w:val="6F86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33702F"/>
    <w:multiLevelType w:val="hybridMultilevel"/>
    <w:tmpl w:val="1A602B7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8"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17160931">
    <w:abstractNumId w:val="22"/>
  </w:num>
  <w:num w:numId="2" w16cid:durableId="1482651054">
    <w:abstractNumId w:val="0"/>
  </w:num>
  <w:num w:numId="3" w16cid:durableId="1840730633">
    <w:abstractNumId w:val="29"/>
  </w:num>
  <w:num w:numId="4" w16cid:durableId="2041323411">
    <w:abstractNumId w:val="11"/>
  </w:num>
  <w:num w:numId="5" w16cid:durableId="2058508272">
    <w:abstractNumId w:val="25"/>
  </w:num>
  <w:num w:numId="6" w16cid:durableId="1628271155">
    <w:abstractNumId w:val="13"/>
  </w:num>
  <w:num w:numId="7" w16cid:durableId="1493646132">
    <w:abstractNumId w:val="4"/>
  </w:num>
  <w:num w:numId="8" w16cid:durableId="1992127870">
    <w:abstractNumId w:val="30"/>
  </w:num>
  <w:num w:numId="9" w16cid:durableId="1161430630">
    <w:abstractNumId w:val="15"/>
  </w:num>
  <w:num w:numId="10" w16cid:durableId="19623659">
    <w:abstractNumId w:val="38"/>
  </w:num>
  <w:num w:numId="11" w16cid:durableId="1323897753">
    <w:abstractNumId w:val="7"/>
  </w:num>
  <w:num w:numId="12" w16cid:durableId="1486118232">
    <w:abstractNumId w:val="19"/>
  </w:num>
  <w:num w:numId="13" w16cid:durableId="1336151975">
    <w:abstractNumId w:val="27"/>
  </w:num>
  <w:num w:numId="14" w16cid:durableId="1320574559">
    <w:abstractNumId w:val="34"/>
  </w:num>
  <w:num w:numId="15" w16cid:durableId="1860503057">
    <w:abstractNumId w:val="32"/>
  </w:num>
  <w:num w:numId="16" w16cid:durableId="1985767951">
    <w:abstractNumId w:val="5"/>
  </w:num>
  <w:num w:numId="17" w16cid:durableId="1628706720">
    <w:abstractNumId w:val="8"/>
  </w:num>
  <w:num w:numId="18" w16cid:durableId="1123691780">
    <w:abstractNumId w:val="14"/>
  </w:num>
  <w:num w:numId="19" w16cid:durableId="1003626368">
    <w:abstractNumId w:val="9"/>
  </w:num>
  <w:num w:numId="20" w16cid:durableId="960264449">
    <w:abstractNumId w:val="2"/>
  </w:num>
  <w:num w:numId="21" w16cid:durableId="751202643">
    <w:abstractNumId w:val="26"/>
  </w:num>
  <w:num w:numId="22" w16cid:durableId="2009601200">
    <w:abstractNumId w:val="33"/>
  </w:num>
  <w:num w:numId="23" w16cid:durableId="55320186">
    <w:abstractNumId w:val="28"/>
  </w:num>
  <w:num w:numId="24" w16cid:durableId="1482308736">
    <w:abstractNumId w:val="17"/>
  </w:num>
  <w:num w:numId="25" w16cid:durableId="1009405759">
    <w:abstractNumId w:val="35"/>
  </w:num>
  <w:num w:numId="26" w16cid:durableId="185019442">
    <w:abstractNumId w:val="6"/>
  </w:num>
  <w:num w:numId="27" w16cid:durableId="335350500">
    <w:abstractNumId w:val="20"/>
  </w:num>
  <w:num w:numId="28" w16cid:durableId="767383412">
    <w:abstractNumId w:val="10"/>
  </w:num>
  <w:num w:numId="29" w16cid:durableId="479926561">
    <w:abstractNumId w:val="3"/>
  </w:num>
  <w:num w:numId="30" w16cid:durableId="709038873">
    <w:abstractNumId w:val="24"/>
  </w:num>
  <w:num w:numId="31" w16cid:durableId="294651584">
    <w:abstractNumId w:val="16"/>
  </w:num>
  <w:num w:numId="32" w16cid:durableId="1260286438">
    <w:abstractNumId w:val="18"/>
  </w:num>
  <w:num w:numId="33" w16cid:durableId="2027559418">
    <w:abstractNumId w:val="21"/>
  </w:num>
  <w:num w:numId="34" w16cid:durableId="949748686">
    <w:abstractNumId w:val="12"/>
  </w:num>
  <w:num w:numId="35" w16cid:durableId="828717703">
    <w:abstractNumId w:val="1"/>
  </w:num>
  <w:num w:numId="36" w16cid:durableId="1449084127">
    <w:abstractNumId w:val="23"/>
  </w:num>
  <w:num w:numId="37" w16cid:durableId="9063244">
    <w:abstractNumId w:val="36"/>
  </w:num>
  <w:num w:numId="38" w16cid:durableId="63988111">
    <w:abstractNumId w:val="37"/>
  </w:num>
  <w:num w:numId="39" w16cid:durableId="22244998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2048"/>
    <w:rsid w:val="0000283C"/>
    <w:rsid w:val="00002EA6"/>
    <w:rsid w:val="00003379"/>
    <w:rsid w:val="00003388"/>
    <w:rsid w:val="000035A2"/>
    <w:rsid w:val="00003902"/>
    <w:rsid w:val="00003C98"/>
    <w:rsid w:val="00004243"/>
    <w:rsid w:val="00004C7D"/>
    <w:rsid w:val="0000513F"/>
    <w:rsid w:val="00005717"/>
    <w:rsid w:val="00005AF7"/>
    <w:rsid w:val="00006140"/>
    <w:rsid w:val="00007F57"/>
    <w:rsid w:val="00010B5E"/>
    <w:rsid w:val="0001116F"/>
    <w:rsid w:val="0001134B"/>
    <w:rsid w:val="000116A3"/>
    <w:rsid w:val="00011E5D"/>
    <w:rsid w:val="00012270"/>
    <w:rsid w:val="00012C2F"/>
    <w:rsid w:val="00012F46"/>
    <w:rsid w:val="00015D3C"/>
    <w:rsid w:val="000200CC"/>
    <w:rsid w:val="00020406"/>
    <w:rsid w:val="00021B6E"/>
    <w:rsid w:val="00023F56"/>
    <w:rsid w:val="00024611"/>
    <w:rsid w:val="00024A67"/>
    <w:rsid w:val="000254D6"/>
    <w:rsid w:val="00025AA4"/>
    <w:rsid w:val="000262E2"/>
    <w:rsid w:val="00026FB1"/>
    <w:rsid w:val="000271D9"/>
    <w:rsid w:val="0002768C"/>
    <w:rsid w:val="00027B6B"/>
    <w:rsid w:val="000302C6"/>
    <w:rsid w:val="0003034C"/>
    <w:rsid w:val="00030473"/>
    <w:rsid w:val="000316B9"/>
    <w:rsid w:val="00034B6C"/>
    <w:rsid w:val="000350D8"/>
    <w:rsid w:val="00036546"/>
    <w:rsid w:val="00037195"/>
    <w:rsid w:val="000373EB"/>
    <w:rsid w:val="00037A1D"/>
    <w:rsid w:val="00040C96"/>
    <w:rsid w:val="00040F12"/>
    <w:rsid w:val="000419AD"/>
    <w:rsid w:val="000422D8"/>
    <w:rsid w:val="00042AC6"/>
    <w:rsid w:val="00043C91"/>
    <w:rsid w:val="000445B0"/>
    <w:rsid w:val="000453A3"/>
    <w:rsid w:val="00045811"/>
    <w:rsid w:val="00046569"/>
    <w:rsid w:val="0005093A"/>
    <w:rsid w:val="0005164A"/>
    <w:rsid w:val="00052416"/>
    <w:rsid w:val="000524EC"/>
    <w:rsid w:val="000534C8"/>
    <w:rsid w:val="00053654"/>
    <w:rsid w:val="00053E4F"/>
    <w:rsid w:val="00054426"/>
    <w:rsid w:val="00056612"/>
    <w:rsid w:val="000603AB"/>
    <w:rsid w:val="00060835"/>
    <w:rsid w:val="00060B23"/>
    <w:rsid w:val="00060F66"/>
    <w:rsid w:val="00061B15"/>
    <w:rsid w:val="00061CFA"/>
    <w:rsid w:val="00062E9A"/>
    <w:rsid w:val="000631D7"/>
    <w:rsid w:val="00063AEA"/>
    <w:rsid w:val="0006402F"/>
    <w:rsid w:val="00064A0C"/>
    <w:rsid w:val="00065148"/>
    <w:rsid w:val="00067961"/>
    <w:rsid w:val="00067CB5"/>
    <w:rsid w:val="00067D3E"/>
    <w:rsid w:val="00070A52"/>
    <w:rsid w:val="00071C43"/>
    <w:rsid w:val="00072EEE"/>
    <w:rsid w:val="000731C0"/>
    <w:rsid w:val="00074335"/>
    <w:rsid w:val="0007436E"/>
    <w:rsid w:val="00074A58"/>
    <w:rsid w:val="00074E3B"/>
    <w:rsid w:val="00075506"/>
    <w:rsid w:val="000756D7"/>
    <w:rsid w:val="00075ECE"/>
    <w:rsid w:val="000764E1"/>
    <w:rsid w:val="00076C97"/>
    <w:rsid w:val="000775CC"/>
    <w:rsid w:val="000776AE"/>
    <w:rsid w:val="0007794A"/>
    <w:rsid w:val="000806E0"/>
    <w:rsid w:val="00080B78"/>
    <w:rsid w:val="0008162B"/>
    <w:rsid w:val="000828D2"/>
    <w:rsid w:val="0008302D"/>
    <w:rsid w:val="0008311B"/>
    <w:rsid w:val="000832B0"/>
    <w:rsid w:val="00083315"/>
    <w:rsid w:val="00084137"/>
    <w:rsid w:val="00084799"/>
    <w:rsid w:val="00084C10"/>
    <w:rsid w:val="00087724"/>
    <w:rsid w:val="00087B4F"/>
    <w:rsid w:val="00087C7B"/>
    <w:rsid w:val="00090D8B"/>
    <w:rsid w:val="000911A8"/>
    <w:rsid w:val="00092DC9"/>
    <w:rsid w:val="00094291"/>
    <w:rsid w:val="00094483"/>
    <w:rsid w:val="00094752"/>
    <w:rsid w:val="000948AB"/>
    <w:rsid w:val="0009576D"/>
    <w:rsid w:val="00095A18"/>
    <w:rsid w:val="00095D8A"/>
    <w:rsid w:val="00095F0A"/>
    <w:rsid w:val="000963E8"/>
    <w:rsid w:val="00096BCC"/>
    <w:rsid w:val="00096FDE"/>
    <w:rsid w:val="000A03B3"/>
    <w:rsid w:val="000A1BBE"/>
    <w:rsid w:val="000A2844"/>
    <w:rsid w:val="000A2A7E"/>
    <w:rsid w:val="000A3DCF"/>
    <w:rsid w:val="000A4D6D"/>
    <w:rsid w:val="000A5F2A"/>
    <w:rsid w:val="000A6B50"/>
    <w:rsid w:val="000A7512"/>
    <w:rsid w:val="000A759D"/>
    <w:rsid w:val="000B0317"/>
    <w:rsid w:val="000B1918"/>
    <w:rsid w:val="000B19D8"/>
    <w:rsid w:val="000B254B"/>
    <w:rsid w:val="000B3D23"/>
    <w:rsid w:val="000B3FBF"/>
    <w:rsid w:val="000B45CE"/>
    <w:rsid w:val="000B5327"/>
    <w:rsid w:val="000B5557"/>
    <w:rsid w:val="000B56D0"/>
    <w:rsid w:val="000B678B"/>
    <w:rsid w:val="000C0FC8"/>
    <w:rsid w:val="000C2E8D"/>
    <w:rsid w:val="000C32D1"/>
    <w:rsid w:val="000C47E0"/>
    <w:rsid w:val="000C4F2C"/>
    <w:rsid w:val="000C4FFF"/>
    <w:rsid w:val="000C5A94"/>
    <w:rsid w:val="000C5FFC"/>
    <w:rsid w:val="000C60BF"/>
    <w:rsid w:val="000D1851"/>
    <w:rsid w:val="000D1887"/>
    <w:rsid w:val="000D1A26"/>
    <w:rsid w:val="000D1B3A"/>
    <w:rsid w:val="000D1C3B"/>
    <w:rsid w:val="000D220F"/>
    <w:rsid w:val="000D3513"/>
    <w:rsid w:val="000D420D"/>
    <w:rsid w:val="000D6CB6"/>
    <w:rsid w:val="000D71EF"/>
    <w:rsid w:val="000E04DD"/>
    <w:rsid w:val="000E1572"/>
    <w:rsid w:val="000E1863"/>
    <w:rsid w:val="000E20E7"/>
    <w:rsid w:val="000E2ADF"/>
    <w:rsid w:val="000E2E3B"/>
    <w:rsid w:val="000E3AD5"/>
    <w:rsid w:val="000E4009"/>
    <w:rsid w:val="000E6792"/>
    <w:rsid w:val="000E68DE"/>
    <w:rsid w:val="000E6E41"/>
    <w:rsid w:val="000E71AA"/>
    <w:rsid w:val="000F04A6"/>
    <w:rsid w:val="000F1CCB"/>
    <w:rsid w:val="000F2154"/>
    <w:rsid w:val="000F23B2"/>
    <w:rsid w:val="000F2ED1"/>
    <w:rsid w:val="000F303C"/>
    <w:rsid w:val="000F3357"/>
    <w:rsid w:val="000F3449"/>
    <w:rsid w:val="000F452B"/>
    <w:rsid w:val="000F454F"/>
    <w:rsid w:val="000F4D5A"/>
    <w:rsid w:val="000F4DFD"/>
    <w:rsid w:val="000F4F36"/>
    <w:rsid w:val="000F5B98"/>
    <w:rsid w:val="000F62E0"/>
    <w:rsid w:val="000F728E"/>
    <w:rsid w:val="000F742B"/>
    <w:rsid w:val="00100016"/>
    <w:rsid w:val="00100B3F"/>
    <w:rsid w:val="00101CB8"/>
    <w:rsid w:val="00101E7A"/>
    <w:rsid w:val="001023CA"/>
    <w:rsid w:val="00102B1D"/>
    <w:rsid w:val="001033FA"/>
    <w:rsid w:val="00103432"/>
    <w:rsid w:val="00103675"/>
    <w:rsid w:val="00103A45"/>
    <w:rsid w:val="0010508A"/>
    <w:rsid w:val="001052B8"/>
    <w:rsid w:val="00105750"/>
    <w:rsid w:val="0010579F"/>
    <w:rsid w:val="00105A53"/>
    <w:rsid w:val="00105CF4"/>
    <w:rsid w:val="001071B6"/>
    <w:rsid w:val="00110302"/>
    <w:rsid w:val="001106E3"/>
    <w:rsid w:val="00110D66"/>
    <w:rsid w:val="00111946"/>
    <w:rsid w:val="00111C82"/>
    <w:rsid w:val="00112AD5"/>
    <w:rsid w:val="00112F62"/>
    <w:rsid w:val="00113F06"/>
    <w:rsid w:val="00114AB0"/>
    <w:rsid w:val="00115597"/>
    <w:rsid w:val="0011563A"/>
    <w:rsid w:val="001159FA"/>
    <w:rsid w:val="001160AF"/>
    <w:rsid w:val="001168C1"/>
    <w:rsid w:val="00116F49"/>
    <w:rsid w:val="0011779C"/>
    <w:rsid w:val="00117A2F"/>
    <w:rsid w:val="00117CF0"/>
    <w:rsid w:val="00120568"/>
    <w:rsid w:val="00120AB9"/>
    <w:rsid w:val="00121D63"/>
    <w:rsid w:val="00122127"/>
    <w:rsid w:val="001239E2"/>
    <w:rsid w:val="00124528"/>
    <w:rsid w:val="00124EF8"/>
    <w:rsid w:val="0012625A"/>
    <w:rsid w:val="001278CA"/>
    <w:rsid w:val="00127E6A"/>
    <w:rsid w:val="00130FC3"/>
    <w:rsid w:val="00131852"/>
    <w:rsid w:val="00134DB0"/>
    <w:rsid w:val="001368B3"/>
    <w:rsid w:val="0013696E"/>
    <w:rsid w:val="001371DE"/>
    <w:rsid w:val="001402F3"/>
    <w:rsid w:val="001407A4"/>
    <w:rsid w:val="0014164A"/>
    <w:rsid w:val="0014285A"/>
    <w:rsid w:val="00142B4E"/>
    <w:rsid w:val="00142D79"/>
    <w:rsid w:val="00142FE9"/>
    <w:rsid w:val="00143722"/>
    <w:rsid w:val="0014621D"/>
    <w:rsid w:val="001465EE"/>
    <w:rsid w:val="00146637"/>
    <w:rsid w:val="00146B01"/>
    <w:rsid w:val="00146BB7"/>
    <w:rsid w:val="00146E38"/>
    <w:rsid w:val="001471A9"/>
    <w:rsid w:val="00147704"/>
    <w:rsid w:val="00147784"/>
    <w:rsid w:val="001479CB"/>
    <w:rsid w:val="00147B02"/>
    <w:rsid w:val="00147C88"/>
    <w:rsid w:val="001513E1"/>
    <w:rsid w:val="00151435"/>
    <w:rsid w:val="00151745"/>
    <w:rsid w:val="00151CFC"/>
    <w:rsid w:val="00151E74"/>
    <w:rsid w:val="00152AF9"/>
    <w:rsid w:val="00154160"/>
    <w:rsid w:val="0015624A"/>
    <w:rsid w:val="0015674C"/>
    <w:rsid w:val="0016050D"/>
    <w:rsid w:val="001606B5"/>
    <w:rsid w:val="00161085"/>
    <w:rsid w:val="00162462"/>
    <w:rsid w:val="001629C8"/>
    <w:rsid w:val="0016329C"/>
    <w:rsid w:val="0016338B"/>
    <w:rsid w:val="00164468"/>
    <w:rsid w:val="00164614"/>
    <w:rsid w:val="001649F3"/>
    <w:rsid w:val="00165268"/>
    <w:rsid w:val="0016565C"/>
    <w:rsid w:val="00166224"/>
    <w:rsid w:val="00167128"/>
    <w:rsid w:val="00167CD9"/>
    <w:rsid w:val="00167DE7"/>
    <w:rsid w:val="0017016C"/>
    <w:rsid w:val="00171124"/>
    <w:rsid w:val="001720B8"/>
    <w:rsid w:val="001724EE"/>
    <w:rsid w:val="0017497F"/>
    <w:rsid w:val="00174D7E"/>
    <w:rsid w:val="001762C1"/>
    <w:rsid w:val="001765E0"/>
    <w:rsid w:val="00176CA2"/>
    <w:rsid w:val="0017739E"/>
    <w:rsid w:val="00177A3D"/>
    <w:rsid w:val="001802EC"/>
    <w:rsid w:val="001806E0"/>
    <w:rsid w:val="001806FC"/>
    <w:rsid w:val="00181112"/>
    <w:rsid w:val="001821F1"/>
    <w:rsid w:val="00182434"/>
    <w:rsid w:val="00182ABC"/>
    <w:rsid w:val="00184290"/>
    <w:rsid w:val="001845C4"/>
    <w:rsid w:val="00184BB3"/>
    <w:rsid w:val="001874DD"/>
    <w:rsid w:val="00187E20"/>
    <w:rsid w:val="00187E82"/>
    <w:rsid w:val="001905F5"/>
    <w:rsid w:val="00190C71"/>
    <w:rsid w:val="00190C7F"/>
    <w:rsid w:val="00192644"/>
    <w:rsid w:val="00192A53"/>
    <w:rsid w:val="00193CD0"/>
    <w:rsid w:val="00194194"/>
    <w:rsid w:val="0019481A"/>
    <w:rsid w:val="00194C79"/>
    <w:rsid w:val="00194DDF"/>
    <w:rsid w:val="00195BF8"/>
    <w:rsid w:val="00196BE0"/>
    <w:rsid w:val="00197363"/>
    <w:rsid w:val="00197420"/>
    <w:rsid w:val="00197FAC"/>
    <w:rsid w:val="001A0CBE"/>
    <w:rsid w:val="001A0EE8"/>
    <w:rsid w:val="001A13A6"/>
    <w:rsid w:val="001A17CC"/>
    <w:rsid w:val="001A1A98"/>
    <w:rsid w:val="001A24B5"/>
    <w:rsid w:val="001A4FE5"/>
    <w:rsid w:val="001A6369"/>
    <w:rsid w:val="001A6793"/>
    <w:rsid w:val="001A6879"/>
    <w:rsid w:val="001A799F"/>
    <w:rsid w:val="001B00F2"/>
    <w:rsid w:val="001B01CC"/>
    <w:rsid w:val="001B1179"/>
    <w:rsid w:val="001B1FF3"/>
    <w:rsid w:val="001B2993"/>
    <w:rsid w:val="001B3085"/>
    <w:rsid w:val="001B37C6"/>
    <w:rsid w:val="001B41D2"/>
    <w:rsid w:val="001B4C63"/>
    <w:rsid w:val="001B5E85"/>
    <w:rsid w:val="001B6405"/>
    <w:rsid w:val="001B76C5"/>
    <w:rsid w:val="001B7A67"/>
    <w:rsid w:val="001C0554"/>
    <w:rsid w:val="001C079C"/>
    <w:rsid w:val="001C1415"/>
    <w:rsid w:val="001C175C"/>
    <w:rsid w:val="001C1C1F"/>
    <w:rsid w:val="001C1DAD"/>
    <w:rsid w:val="001C27A6"/>
    <w:rsid w:val="001C562B"/>
    <w:rsid w:val="001C6829"/>
    <w:rsid w:val="001C7C21"/>
    <w:rsid w:val="001C7CEF"/>
    <w:rsid w:val="001D0323"/>
    <w:rsid w:val="001D16CB"/>
    <w:rsid w:val="001D1C3F"/>
    <w:rsid w:val="001D1E60"/>
    <w:rsid w:val="001D26AC"/>
    <w:rsid w:val="001D37A5"/>
    <w:rsid w:val="001D3976"/>
    <w:rsid w:val="001D3A51"/>
    <w:rsid w:val="001D40E3"/>
    <w:rsid w:val="001D4130"/>
    <w:rsid w:val="001D4C04"/>
    <w:rsid w:val="001D4DD4"/>
    <w:rsid w:val="001D56DC"/>
    <w:rsid w:val="001D67CC"/>
    <w:rsid w:val="001D79F0"/>
    <w:rsid w:val="001D7FB4"/>
    <w:rsid w:val="001E067C"/>
    <w:rsid w:val="001E15A0"/>
    <w:rsid w:val="001E24B9"/>
    <w:rsid w:val="001E2557"/>
    <w:rsid w:val="001E2EDC"/>
    <w:rsid w:val="001E3068"/>
    <w:rsid w:val="001E3686"/>
    <w:rsid w:val="001E3FE2"/>
    <w:rsid w:val="001E4344"/>
    <w:rsid w:val="001E463F"/>
    <w:rsid w:val="001E4D1E"/>
    <w:rsid w:val="001E51EF"/>
    <w:rsid w:val="001F0658"/>
    <w:rsid w:val="001F0C79"/>
    <w:rsid w:val="001F11D4"/>
    <w:rsid w:val="001F29A2"/>
    <w:rsid w:val="001F4213"/>
    <w:rsid w:val="001F44EE"/>
    <w:rsid w:val="001F50BC"/>
    <w:rsid w:val="001F752C"/>
    <w:rsid w:val="00200515"/>
    <w:rsid w:val="00200F9C"/>
    <w:rsid w:val="00202285"/>
    <w:rsid w:val="00203552"/>
    <w:rsid w:val="00203BDA"/>
    <w:rsid w:val="00204E95"/>
    <w:rsid w:val="00206BAB"/>
    <w:rsid w:val="002072DB"/>
    <w:rsid w:val="0020758B"/>
    <w:rsid w:val="0021239A"/>
    <w:rsid w:val="00212D24"/>
    <w:rsid w:val="00213740"/>
    <w:rsid w:val="002147D0"/>
    <w:rsid w:val="00214B73"/>
    <w:rsid w:val="00215586"/>
    <w:rsid w:val="0021565E"/>
    <w:rsid w:val="002168FE"/>
    <w:rsid w:val="00216D23"/>
    <w:rsid w:val="00217728"/>
    <w:rsid w:val="002201EC"/>
    <w:rsid w:val="00220FDB"/>
    <w:rsid w:val="0022132A"/>
    <w:rsid w:val="00221636"/>
    <w:rsid w:val="00221BA7"/>
    <w:rsid w:val="002232E5"/>
    <w:rsid w:val="00223B2C"/>
    <w:rsid w:val="002246AE"/>
    <w:rsid w:val="00224D5B"/>
    <w:rsid w:val="0022546F"/>
    <w:rsid w:val="00226608"/>
    <w:rsid w:val="002268EB"/>
    <w:rsid w:val="00226DD2"/>
    <w:rsid w:val="002277AC"/>
    <w:rsid w:val="00227EDB"/>
    <w:rsid w:val="0023178D"/>
    <w:rsid w:val="00231B3D"/>
    <w:rsid w:val="00231F8D"/>
    <w:rsid w:val="0023324C"/>
    <w:rsid w:val="00233468"/>
    <w:rsid w:val="002345AC"/>
    <w:rsid w:val="00234B19"/>
    <w:rsid w:val="002368FD"/>
    <w:rsid w:val="00236B8A"/>
    <w:rsid w:val="002372DF"/>
    <w:rsid w:val="0023739E"/>
    <w:rsid w:val="002404AA"/>
    <w:rsid w:val="0024089E"/>
    <w:rsid w:val="002409F8"/>
    <w:rsid w:val="002411D3"/>
    <w:rsid w:val="00241FA0"/>
    <w:rsid w:val="00242344"/>
    <w:rsid w:val="002425FE"/>
    <w:rsid w:val="00242781"/>
    <w:rsid w:val="00243245"/>
    <w:rsid w:val="00243509"/>
    <w:rsid w:val="00243654"/>
    <w:rsid w:val="00243F53"/>
    <w:rsid w:val="002448E6"/>
    <w:rsid w:val="00244C0F"/>
    <w:rsid w:val="00245946"/>
    <w:rsid w:val="00245E43"/>
    <w:rsid w:val="002460C6"/>
    <w:rsid w:val="002469FB"/>
    <w:rsid w:val="00247BF1"/>
    <w:rsid w:val="00247D6C"/>
    <w:rsid w:val="0025016B"/>
    <w:rsid w:val="002506C6"/>
    <w:rsid w:val="0025089F"/>
    <w:rsid w:val="002508A7"/>
    <w:rsid w:val="00250D0D"/>
    <w:rsid w:val="002523DB"/>
    <w:rsid w:val="00252991"/>
    <w:rsid w:val="00253328"/>
    <w:rsid w:val="00253B84"/>
    <w:rsid w:val="00253EEC"/>
    <w:rsid w:val="00254400"/>
    <w:rsid w:val="00254648"/>
    <w:rsid w:val="00254D7A"/>
    <w:rsid w:val="00256143"/>
    <w:rsid w:val="002606C8"/>
    <w:rsid w:val="002607C1"/>
    <w:rsid w:val="00262252"/>
    <w:rsid w:val="002623A9"/>
    <w:rsid w:val="0026296A"/>
    <w:rsid w:val="00262FAE"/>
    <w:rsid w:val="00263055"/>
    <w:rsid w:val="0026389E"/>
    <w:rsid w:val="00263F2D"/>
    <w:rsid w:val="00264ACC"/>
    <w:rsid w:val="00264B3A"/>
    <w:rsid w:val="0026566C"/>
    <w:rsid w:val="002709B8"/>
    <w:rsid w:val="00270A58"/>
    <w:rsid w:val="00271566"/>
    <w:rsid w:val="002719BD"/>
    <w:rsid w:val="002721A1"/>
    <w:rsid w:val="00272951"/>
    <w:rsid w:val="00272D45"/>
    <w:rsid w:val="0027399B"/>
    <w:rsid w:val="00274AD6"/>
    <w:rsid w:val="0027538E"/>
    <w:rsid w:val="00275499"/>
    <w:rsid w:val="002758B6"/>
    <w:rsid w:val="00276652"/>
    <w:rsid w:val="00277AA5"/>
    <w:rsid w:val="002801EC"/>
    <w:rsid w:val="00281109"/>
    <w:rsid w:val="00281A39"/>
    <w:rsid w:val="00281F97"/>
    <w:rsid w:val="0028236E"/>
    <w:rsid w:val="00283F49"/>
    <w:rsid w:val="00284327"/>
    <w:rsid w:val="0028563B"/>
    <w:rsid w:val="0028583A"/>
    <w:rsid w:val="002859E2"/>
    <w:rsid w:val="00286149"/>
    <w:rsid w:val="002874B2"/>
    <w:rsid w:val="00287718"/>
    <w:rsid w:val="00290304"/>
    <w:rsid w:val="002919D5"/>
    <w:rsid w:val="00292C43"/>
    <w:rsid w:val="00292C87"/>
    <w:rsid w:val="002933D8"/>
    <w:rsid w:val="00293406"/>
    <w:rsid w:val="0029355D"/>
    <w:rsid w:val="0029357A"/>
    <w:rsid w:val="00293B43"/>
    <w:rsid w:val="00293EB7"/>
    <w:rsid w:val="0029661C"/>
    <w:rsid w:val="00296CA6"/>
    <w:rsid w:val="002977FB"/>
    <w:rsid w:val="00297E08"/>
    <w:rsid w:val="002A0FF0"/>
    <w:rsid w:val="002A1509"/>
    <w:rsid w:val="002A1993"/>
    <w:rsid w:val="002A402B"/>
    <w:rsid w:val="002A4457"/>
    <w:rsid w:val="002A4521"/>
    <w:rsid w:val="002A4D5F"/>
    <w:rsid w:val="002A6C06"/>
    <w:rsid w:val="002A7590"/>
    <w:rsid w:val="002A7ACC"/>
    <w:rsid w:val="002A7FC8"/>
    <w:rsid w:val="002B1F41"/>
    <w:rsid w:val="002B200D"/>
    <w:rsid w:val="002B3489"/>
    <w:rsid w:val="002B45C2"/>
    <w:rsid w:val="002B53B6"/>
    <w:rsid w:val="002B6501"/>
    <w:rsid w:val="002B6509"/>
    <w:rsid w:val="002B6847"/>
    <w:rsid w:val="002C0589"/>
    <w:rsid w:val="002C3D02"/>
    <w:rsid w:val="002C3E8C"/>
    <w:rsid w:val="002C401A"/>
    <w:rsid w:val="002C43C1"/>
    <w:rsid w:val="002C471D"/>
    <w:rsid w:val="002C5D42"/>
    <w:rsid w:val="002C7719"/>
    <w:rsid w:val="002C7C4C"/>
    <w:rsid w:val="002D0154"/>
    <w:rsid w:val="002D1AD6"/>
    <w:rsid w:val="002D23FD"/>
    <w:rsid w:val="002D2C9D"/>
    <w:rsid w:val="002D39B3"/>
    <w:rsid w:val="002D4F50"/>
    <w:rsid w:val="002D50B0"/>
    <w:rsid w:val="002D51A4"/>
    <w:rsid w:val="002D5397"/>
    <w:rsid w:val="002D54DF"/>
    <w:rsid w:val="002D5B94"/>
    <w:rsid w:val="002D5F66"/>
    <w:rsid w:val="002D631F"/>
    <w:rsid w:val="002D7533"/>
    <w:rsid w:val="002D7ECC"/>
    <w:rsid w:val="002E0651"/>
    <w:rsid w:val="002E1A3C"/>
    <w:rsid w:val="002E2BAC"/>
    <w:rsid w:val="002E331F"/>
    <w:rsid w:val="002E343E"/>
    <w:rsid w:val="002E62BA"/>
    <w:rsid w:val="002E68B1"/>
    <w:rsid w:val="002E6B9E"/>
    <w:rsid w:val="002E74FB"/>
    <w:rsid w:val="002E7B31"/>
    <w:rsid w:val="002E7C11"/>
    <w:rsid w:val="002E7E16"/>
    <w:rsid w:val="002F0BCE"/>
    <w:rsid w:val="002F1B77"/>
    <w:rsid w:val="002F2DF7"/>
    <w:rsid w:val="002F3701"/>
    <w:rsid w:val="002F429D"/>
    <w:rsid w:val="002F4FEC"/>
    <w:rsid w:val="002F57B8"/>
    <w:rsid w:val="002F66DE"/>
    <w:rsid w:val="002F6F3C"/>
    <w:rsid w:val="002F7E20"/>
    <w:rsid w:val="003005E7"/>
    <w:rsid w:val="0030104B"/>
    <w:rsid w:val="0030177C"/>
    <w:rsid w:val="00301A2E"/>
    <w:rsid w:val="00302152"/>
    <w:rsid w:val="00302D6F"/>
    <w:rsid w:val="003036D3"/>
    <w:rsid w:val="0030375E"/>
    <w:rsid w:val="00303C73"/>
    <w:rsid w:val="00304686"/>
    <w:rsid w:val="00304A15"/>
    <w:rsid w:val="00305797"/>
    <w:rsid w:val="003059F3"/>
    <w:rsid w:val="0030678D"/>
    <w:rsid w:val="0030712A"/>
    <w:rsid w:val="00307149"/>
    <w:rsid w:val="003077F8"/>
    <w:rsid w:val="003109B4"/>
    <w:rsid w:val="003109C9"/>
    <w:rsid w:val="00311E12"/>
    <w:rsid w:val="0031248E"/>
    <w:rsid w:val="00312668"/>
    <w:rsid w:val="00314404"/>
    <w:rsid w:val="0031449F"/>
    <w:rsid w:val="00314520"/>
    <w:rsid w:val="00314EC9"/>
    <w:rsid w:val="0031509B"/>
    <w:rsid w:val="003162FE"/>
    <w:rsid w:val="003164D7"/>
    <w:rsid w:val="0031650B"/>
    <w:rsid w:val="00316F50"/>
    <w:rsid w:val="00320169"/>
    <w:rsid w:val="003218FA"/>
    <w:rsid w:val="00321B74"/>
    <w:rsid w:val="00321B98"/>
    <w:rsid w:val="00322FD2"/>
    <w:rsid w:val="00323BAA"/>
    <w:rsid w:val="0032502A"/>
    <w:rsid w:val="00325C7D"/>
    <w:rsid w:val="003301F1"/>
    <w:rsid w:val="00330504"/>
    <w:rsid w:val="003307C4"/>
    <w:rsid w:val="00330E7C"/>
    <w:rsid w:val="00331270"/>
    <w:rsid w:val="0033165D"/>
    <w:rsid w:val="00333483"/>
    <w:rsid w:val="0033469D"/>
    <w:rsid w:val="0033506D"/>
    <w:rsid w:val="00336A14"/>
    <w:rsid w:val="00337740"/>
    <w:rsid w:val="003422FE"/>
    <w:rsid w:val="003424AB"/>
    <w:rsid w:val="003429BD"/>
    <w:rsid w:val="00343A01"/>
    <w:rsid w:val="00345455"/>
    <w:rsid w:val="00346786"/>
    <w:rsid w:val="003467EC"/>
    <w:rsid w:val="00350D75"/>
    <w:rsid w:val="00351796"/>
    <w:rsid w:val="003535CC"/>
    <w:rsid w:val="003536E6"/>
    <w:rsid w:val="003537FC"/>
    <w:rsid w:val="00354BFB"/>
    <w:rsid w:val="00355404"/>
    <w:rsid w:val="00356CF7"/>
    <w:rsid w:val="0035714A"/>
    <w:rsid w:val="00357192"/>
    <w:rsid w:val="00361408"/>
    <w:rsid w:val="0036159E"/>
    <w:rsid w:val="0036164B"/>
    <w:rsid w:val="00361C65"/>
    <w:rsid w:val="003620F1"/>
    <w:rsid w:val="00362673"/>
    <w:rsid w:val="00363558"/>
    <w:rsid w:val="003640DE"/>
    <w:rsid w:val="00364FAE"/>
    <w:rsid w:val="00365E9D"/>
    <w:rsid w:val="003660BE"/>
    <w:rsid w:val="003662C1"/>
    <w:rsid w:val="0036646A"/>
    <w:rsid w:val="00366CD4"/>
    <w:rsid w:val="00370B59"/>
    <w:rsid w:val="00370B77"/>
    <w:rsid w:val="0037107C"/>
    <w:rsid w:val="00371468"/>
    <w:rsid w:val="00373201"/>
    <w:rsid w:val="00373F67"/>
    <w:rsid w:val="00374006"/>
    <w:rsid w:val="0037425C"/>
    <w:rsid w:val="00374F81"/>
    <w:rsid w:val="00375571"/>
    <w:rsid w:val="003759F0"/>
    <w:rsid w:val="00376796"/>
    <w:rsid w:val="003778FE"/>
    <w:rsid w:val="003819CF"/>
    <w:rsid w:val="00383107"/>
    <w:rsid w:val="00383C5C"/>
    <w:rsid w:val="00383DE1"/>
    <w:rsid w:val="00383F06"/>
    <w:rsid w:val="0038425C"/>
    <w:rsid w:val="00384B3B"/>
    <w:rsid w:val="00384B72"/>
    <w:rsid w:val="00385804"/>
    <w:rsid w:val="003864B8"/>
    <w:rsid w:val="003875B8"/>
    <w:rsid w:val="00387F49"/>
    <w:rsid w:val="00390DC0"/>
    <w:rsid w:val="003911A9"/>
    <w:rsid w:val="003915B8"/>
    <w:rsid w:val="0039191D"/>
    <w:rsid w:val="00391DAD"/>
    <w:rsid w:val="00392533"/>
    <w:rsid w:val="00392A2C"/>
    <w:rsid w:val="003944D0"/>
    <w:rsid w:val="00394653"/>
    <w:rsid w:val="00394BA2"/>
    <w:rsid w:val="0039506D"/>
    <w:rsid w:val="00396859"/>
    <w:rsid w:val="00396C66"/>
    <w:rsid w:val="00396CD6"/>
    <w:rsid w:val="00397B32"/>
    <w:rsid w:val="003A1C45"/>
    <w:rsid w:val="003A1CE4"/>
    <w:rsid w:val="003A22E0"/>
    <w:rsid w:val="003A38ED"/>
    <w:rsid w:val="003A3F4D"/>
    <w:rsid w:val="003A4178"/>
    <w:rsid w:val="003A4E7E"/>
    <w:rsid w:val="003A55EF"/>
    <w:rsid w:val="003A5C90"/>
    <w:rsid w:val="003A5FBA"/>
    <w:rsid w:val="003A66D0"/>
    <w:rsid w:val="003B0682"/>
    <w:rsid w:val="003B0C6D"/>
    <w:rsid w:val="003B0CF2"/>
    <w:rsid w:val="003B1F59"/>
    <w:rsid w:val="003B205C"/>
    <w:rsid w:val="003B2EC4"/>
    <w:rsid w:val="003B3C2B"/>
    <w:rsid w:val="003B3E99"/>
    <w:rsid w:val="003B48AD"/>
    <w:rsid w:val="003B6956"/>
    <w:rsid w:val="003B6DF0"/>
    <w:rsid w:val="003B7A0F"/>
    <w:rsid w:val="003B7A9D"/>
    <w:rsid w:val="003B7DF5"/>
    <w:rsid w:val="003C0056"/>
    <w:rsid w:val="003C3D34"/>
    <w:rsid w:val="003C3F77"/>
    <w:rsid w:val="003C44B7"/>
    <w:rsid w:val="003C44F0"/>
    <w:rsid w:val="003C577C"/>
    <w:rsid w:val="003C58EF"/>
    <w:rsid w:val="003C7577"/>
    <w:rsid w:val="003C7B8B"/>
    <w:rsid w:val="003C7B8E"/>
    <w:rsid w:val="003D0190"/>
    <w:rsid w:val="003D0E96"/>
    <w:rsid w:val="003D0ECA"/>
    <w:rsid w:val="003D19AC"/>
    <w:rsid w:val="003D2D4C"/>
    <w:rsid w:val="003D3080"/>
    <w:rsid w:val="003D3DD8"/>
    <w:rsid w:val="003D4846"/>
    <w:rsid w:val="003D5363"/>
    <w:rsid w:val="003D547E"/>
    <w:rsid w:val="003D553E"/>
    <w:rsid w:val="003D6BFB"/>
    <w:rsid w:val="003D7C8A"/>
    <w:rsid w:val="003E0842"/>
    <w:rsid w:val="003E09C6"/>
    <w:rsid w:val="003E27E3"/>
    <w:rsid w:val="003E2908"/>
    <w:rsid w:val="003E380E"/>
    <w:rsid w:val="003E456B"/>
    <w:rsid w:val="003E4C5E"/>
    <w:rsid w:val="003E4DBA"/>
    <w:rsid w:val="003E7D7D"/>
    <w:rsid w:val="003F0B58"/>
    <w:rsid w:val="003F146E"/>
    <w:rsid w:val="003F165F"/>
    <w:rsid w:val="003F1DE9"/>
    <w:rsid w:val="003F20C9"/>
    <w:rsid w:val="003F26C3"/>
    <w:rsid w:val="003F3B75"/>
    <w:rsid w:val="003F4213"/>
    <w:rsid w:val="003F7500"/>
    <w:rsid w:val="003F7BC5"/>
    <w:rsid w:val="003F7DC2"/>
    <w:rsid w:val="00400318"/>
    <w:rsid w:val="0040062A"/>
    <w:rsid w:val="00401DD8"/>
    <w:rsid w:val="004023F8"/>
    <w:rsid w:val="004028C7"/>
    <w:rsid w:val="00403182"/>
    <w:rsid w:val="004036B9"/>
    <w:rsid w:val="00405112"/>
    <w:rsid w:val="004052CC"/>
    <w:rsid w:val="00407DDA"/>
    <w:rsid w:val="00410C84"/>
    <w:rsid w:val="004110A7"/>
    <w:rsid w:val="00412565"/>
    <w:rsid w:val="00412925"/>
    <w:rsid w:val="004137AC"/>
    <w:rsid w:val="0041430C"/>
    <w:rsid w:val="00414DBF"/>
    <w:rsid w:val="0041616A"/>
    <w:rsid w:val="004164E3"/>
    <w:rsid w:val="0041681E"/>
    <w:rsid w:val="00416C07"/>
    <w:rsid w:val="00416C9E"/>
    <w:rsid w:val="004170F5"/>
    <w:rsid w:val="0041731B"/>
    <w:rsid w:val="0041767F"/>
    <w:rsid w:val="0042013E"/>
    <w:rsid w:val="00420FE3"/>
    <w:rsid w:val="004211C0"/>
    <w:rsid w:val="00421361"/>
    <w:rsid w:val="004219F2"/>
    <w:rsid w:val="004220E4"/>
    <w:rsid w:val="0042326E"/>
    <w:rsid w:val="004237D8"/>
    <w:rsid w:val="004246C1"/>
    <w:rsid w:val="00424A3F"/>
    <w:rsid w:val="00425936"/>
    <w:rsid w:val="004262D2"/>
    <w:rsid w:val="004279BA"/>
    <w:rsid w:val="004304C4"/>
    <w:rsid w:val="00430F43"/>
    <w:rsid w:val="004327DA"/>
    <w:rsid w:val="00432A17"/>
    <w:rsid w:val="00432CA5"/>
    <w:rsid w:val="00433362"/>
    <w:rsid w:val="004336DC"/>
    <w:rsid w:val="00433F12"/>
    <w:rsid w:val="0043458F"/>
    <w:rsid w:val="0043529F"/>
    <w:rsid w:val="004357E1"/>
    <w:rsid w:val="00435C17"/>
    <w:rsid w:val="00436436"/>
    <w:rsid w:val="00436CDD"/>
    <w:rsid w:val="00437101"/>
    <w:rsid w:val="004403C0"/>
    <w:rsid w:val="0044102E"/>
    <w:rsid w:val="00441D7D"/>
    <w:rsid w:val="004433A6"/>
    <w:rsid w:val="00443DF9"/>
    <w:rsid w:val="004448CB"/>
    <w:rsid w:val="0044495A"/>
    <w:rsid w:val="00446B48"/>
    <w:rsid w:val="00447554"/>
    <w:rsid w:val="0044772D"/>
    <w:rsid w:val="00447E69"/>
    <w:rsid w:val="00450A89"/>
    <w:rsid w:val="0045121A"/>
    <w:rsid w:val="004519CE"/>
    <w:rsid w:val="00451E05"/>
    <w:rsid w:val="004521A5"/>
    <w:rsid w:val="004527B5"/>
    <w:rsid w:val="00452A47"/>
    <w:rsid w:val="00454283"/>
    <w:rsid w:val="00455735"/>
    <w:rsid w:val="00456637"/>
    <w:rsid w:val="004572A9"/>
    <w:rsid w:val="0045774E"/>
    <w:rsid w:val="0045793B"/>
    <w:rsid w:val="00460760"/>
    <w:rsid w:val="004608BF"/>
    <w:rsid w:val="00461935"/>
    <w:rsid w:val="00461CDB"/>
    <w:rsid w:val="004632C1"/>
    <w:rsid w:val="00463ED5"/>
    <w:rsid w:val="004648AF"/>
    <w:rsid w:val="00465A4E"/>
    <w:rsid w:val="00467C0C"/>
    <w:rsid w:val="004736A2"/>
    <w:rsid w:val="00474925"/>
    <w:rsid w:val="00474F1F"/>
    <w:rsid w:val="00475782"/>
    <w:rsid w:val="004758AD"/>
    <w:rsid w:val="00475B38"/>
    <w:rsid w:val="00477A14"/>
    <w:rsid w:val="00477D95"/>
    <w:rsid w:val="0048037A"/>
    <w:rsid w:val="00480F28"/>
    <w:rsid w:val="00480F82"/>
    <w:rsid w:val="004812BF"/>
    <w:rsid w:val="00481B34"/>
    <w:rsid w:val="00481E22"/>
    <w:rsid w:val="0048296E"/>
    <w:rsid w:val="0048433C"/>
    <w:rsid w:val="0048450A"/>
    <w:rsid w:val="00484639"/>
    <w:rsid w:val="00485D93"/>
    <w:rsid w:val="0048695B"/>
    <w:rsid w:val="0049246E"/>
    <w:rsid w:val="00493FF5"/>
    <w:rsid w:val="00494378"/>
    <w:rsid w:val="0049448D"/>
    <w:rsid w:val="004947EF"/>
    <w:rsid w:val="00494B55"/>
    <w:rsid w:val="00497375"/>
    <w:rsid w:val="004A0C47"/>
    <w:rsid w:val="004A0FAC"/>
    <w:rsid w:val="004A1BE1"/>
    <w:rsid w:val="004A1FC7"/>
    <w:rsid w:val="004A31B6"/>
    <w:rsid w:val="004A5666"/>
    <w:rsid w:val="004A5845"/>
    <w:rsid w:val="004A6229"/>
    <w:rsid w:val="004A6331"/>
    <w:rsid w:val="004A6A0F"/>
    <w:rsid w:val="004A6B83"/>
    <w:rsid w:val="004A7A55"/>
    <w:rsid w:val="004B1AF5"/>
    <w:rsid w:val="004B20C1"/>
    <w:rsid w:val="004B29A2"/>
    <w:rsid w:val="004B2A61"/>
    <w:rsid w:val="004B2F2A"/>
    <w:rsid w:val="004B353D"/>
    <w:rsid w:val="004B3D2D"/>
    <w:rsid w:val="004B404C"/>
    <w:rsid w:val="004B4AF4"/>
    <w:rsid w:val="004B4C38"/>
    <w:rsid w:val="004B4D3A"/>
    <w:rsid w:val="004B4D90"/>
    <w:rsid w:val="004B52AD"/>
    <w:rsid w:val="004B5C63"/>
    <w:rsid w:val="004B645F"/>
    <w:rsid w:val="004B6F70"/>
    <w:rsid w:val="004B6FF2"/>
    <w:rsid w:val="004C0A67"/>
    <w:rsid w:val="004C0B16"/>
    <w:rsid w:val="004C131B"/>
    <w:rsid w:val="004C1E92"/>
    <w:rsid w:val="004C31CB"/>
    <w:rsid w:val="004C392E"/>
    <w:rsid w:val="004C3CF8"/>
    <w:rsid w:val="004C472C"/>
    <w:rsid w:val="004C4C16"/>
    <w:rsid w:val="004C4F67"/>
    <w:rsid w:val="004C4F6B"/>
    <w:rsid w:val="004C4FA9"/>
    <w:rsid w:val="004C5F54"/>
    <w:rsid w:val="004C60AA"/>
    <w:rsid w:val="004D03D5"/>
    <w:rsid w:val="004D03EB"/>
    <w:rsid w:val="004D145C"/>
    <w:rsid w:val="004D317C"/>
    <w:rsid w:val="004D3217"/>
    <w:rsid w:val="004D32A9"/>
    <w:rsid w:val="004D3E00"/>
    <w:rsid w:val="004D41FB"/>
    <w:rsid w:val="004D55C6"/>
    <w:rsid w:val="004D5ABC"/>
    <w:rsid w:val="004D61E5"/>
    <w:rsid w:val="004D65F6"/>
    <w:rsid w:val="004D7001"/>
    <w:rsid w:val="004D7BBA"/>
    <w:rsid w:val="004E1684"/>
    <w:rsid w:val="004E221F"/>
    <w:rsid w:val="004E2436"/>
    <w:rsid w:val="004E244A"/>
    <w:rsid w:val="004E266B"/>
    <w:rsid w:val="004E3A85"/>
    <w:rsid w:val="004E3C82"/>
    <w:rsid w:val="004E46E5"/>
    <w:rsid w:val="004E4A11"/>
    <w:rsid w:val="004E4E0B"/>
    <w:rsid w:val="004E5CD0"/>
    <w:rsid w:val="004E6D16"/>
    <w:rsid w:val="004E72B7"/>
    <w:rsid w:val="004E7B1B"/>
    <w:rsid w:val="004F03AD"/>
    <w:rsid w:val="004F0E7C"/>
    <w:rsid w:val="004F160D"/>
    <w:rsid w:val="004F1B8F"/>
    <w:rsid w:val="004F243C"/>
    <w:rsid w:val="004F274C"/>
    <w:rsid w:val="004F31CD"/>
    <w:rsid w:val="004F447E"/>
    <w:rsid w:val="004F4981"/>
    <w:rsid w:val="004F4F8C"/>
    <w:rsid w:val="004F540A"/>
    <w:rsid w:val="004F5844"/>
    <w:rsid w:val="004F5AC7"/>
    <w:rsid w:val="004F6080"/>
    <w:rsid w:val="004F6109"/>
    <w:rsid w:val="004F7C0F"/>
    <w:rsid w:val="005003CE"/>
    <w:rsid w:val="005009F8"/>
    <w:rsid w:val="00501822"/>
    <w:rsid w:val="00501AFA"/>
    <w:rsid w:val="00501CAF"/>
    <w:rsid w:val="00502318"/>
    <w:rsid w:val="00503056"/>
    <w:rsid w:val="00503CBD"/>
    <w:rsid w:val="00503DEB"/>
    <w:rsid w:val="005049E9"/>
    <w:rsid w:val="005051BE"/>
    <w:rsid w:val="00506798"/>
    <w:rsid w:val="00506CDD"/>
    <w:rsid w:val="00510005"/>
    <w:rsid w:val="00510261"/>
    <w:rsid w:val="005103E5"/>
    <w:rsid w:val="00511D73"/>
    <w:rsid w:val="005122C5"/>
    <w:rsid w:val="00512735"/>
    <w:rsid w:val="0051525E"/>
    <w:rsid w:val="00515C87"/>
    <w:rsid w:val="00516708"/>
    <w:rsid w:val="0051680B"/>
    <w:rsid w:val="005202EA"/>
    <w:rsid w:val="005212B3"/>
    <w:rsid w:val="005223E1"/>
    <w:rsid w:val="00522F76"/>
    <w:rsid w:val="005242DC"/>
    <w:rsid w:val="00524CE4"/>
    <w:rsid w:val="00525332"/>
    <w:rsid w:val="00525617"/>
    <w:rsid w:val="0052607B"/>
    <w:rsid w:val="00526195"/>
    <w:rsid w:val="00526637"/>
    <w:rsid w:val="00526FD2"/>
    <w:rsid w:val="005270B1"/>
    <w:rsid w:val="00527FE2"/>
    <w:rsid w:val="005304F6"/>
    <w:rsid w:val="00530A80"/>
    <w:rsid w:val="00530E6B"/>
    <w:rsid w:val="00530F1A"/>
    <w:rsid w:val="00531B98"/>
    <w:rsid w:val="00531BD6"/>
    <w:rsid w:val="00532ACF"/>
    <w:rsid w:val="00532B9F"/>
    <w:rsid w:val="005333F4"/>
    <w:rsid w:val="00533EBF"/>
    <w:rsid w:val="00533F35"/>
    <w:rsid w:val="00536C6B"/>
    <w:rsid w:val="0053721E"/>
    <w:rsid w:val="005376A9"/>
    <w:rsid w:val="00537B8D"/>
    <w:rsid w:val="00537BF7"/>
    <w:rsid w:val="005403F6"/>
    <w:rsid w:val="005405CD"/>
    <w:rsid w:val="00540C02"/>
    <w:rsid w:val="005417E1"/>
    <w:rsid w:val="005419A9"/>
    <w:rsid w:val="00541A7E"/>
    <w:rsid w:val="00541BEF"/>
    <w:rsid w:val="00542489"/>
    <w:rsid w:val="00542B4F"/>
    <w:rsid w:val="0054385F"/>
    <w:rsid w:val="005445E9"/>
    <w:rsid w:val="00545404"/>
    <w:rsid w:val="005457AF"/>
    <w:rsid w:val="0054585A"/>
    <w:rsid w:val="00546A6D"/>
    <w:rsid w:val="00546E76"/>
    <w:rsid w:val="00547364"/>
    <w:rsid w:val="005478F6"/>
    <w:rsid w:val="00550731"/>
    <w:rsid w:val="005518A9"/>
    <w:rsid w:val="005520EA"/>
    <w:rsid w:val="00552D81"/>
    <w:rsid w:val="005532D5"/>
    <w:rsid w:val="00553DF0"/>
    <w:rsid w:val="00553F90"/>
    <w:rsid w:val="00554031"/>
    <w:rsid w:val="00554271"/>
    <w:rsid w:val="005542EA"/>
    <w:rsid w:val="005548D3"/>
    <w:rsid w:val="005549E5"/>
    <w:rsid w:val="00555BAB"/>
    <w:rsid w:val="00557165"/>
    <w:rsid w:val="00557575"/>
    <w:rsid w:val="00561149"/>
    <w:rsid w:val="00561782"/>
    <w:rsid w:val="0056181B"/>
    <w:rsid w:val="00562ECD"/>
    <w:rsid w:val="00563209"/>
    <w:rsid w:val="00563F2B"/>
    <w:rsid w:val="005648CD"/>
    <w:rsid w:val="0056572B"/>
    <w:rsid w:val="00566D97"/>
    <w:rsid w:val="00567B10"/>
    <w:rsid w:val="00571FC4"/>
    <w:rsid w:val="00574740"/>
    <w:rsid w:val="00574CDF"/>
    <w:rsid w:val="00575B35"/>
    <w:rsid w:val="00577996"/>
    <w:rsid w:val="0058083A"/>
    <w:rsid w:val="00580FC4"/>
    <w:rsid w:val="00581511"/>
    <w:rsid w:val="00581A3D"/>
    <w:rsid w:val="00581C48"/>
    <w:rsid w:val="00582019"/>
    <w:rsid w:val="00582875"/>
    <w:rsid w:val="00583057"/>
    <w:rsid w:val="005830D3"/>
    <w:rsid w:val="005836CE"/>
    <w:rsid w:val="00583FDE"/>
    <w:rsid w:val="00583FE2"/>
    <w:rsid w:val="00584B62"/>
    <w:rsid w:val="00585089"/>
    <w:rsid w:val="00585850"/>
    <w:rsid w:val="005858E3"/>
    <w:rsid w:val="00587DBE"/>
    <w:rsid w:val="00593B7A"/>
    <w:rsid w:val="00593C12"/>
    <w:rsid w:val="00593F9C"/>
    <w:rsid w:val="00595DA0"/>
    <w:rsid w:val="005969A7"/>
    <w:rsid w:val="00597202"/>
    <w:rsid w:val="005A034D"/>
    <w:rsid w:val="005A1F01"/>
    <w:rsid w:val="005A2308"/>
    <w:rsid w:val="005A2D06"/>
    <w:rsid w:val="005A4243"/>
    <w:rsid w:val="005A567A"/>
    <w:rsid w:val="005A70EC"/>
    <w:rsid w:val="005A72AC"/>
    <w:rsid w:val="005A7789"/>
    <w:rsid w:val="005B00D5"/>
    <w:rsid w:val="005B029B"/>
    <w:rsid w:val="005B055D"/>
    <w:rsid w:val="005B08DC"/>
    <w:rsid w:val="005B09C7"/>
    <w:rsid w:val="005B0D29"/>
    <w:rsid w:val="005B1D20"/>
    <w:rsid w:val="005B2247"/>
    <w:rsid w:val="005B23D5"/>
    <w:rsid w:val="005B2C75"/>
    <w:rsid w:val="005B2ECA"/>
    <w:rsid w:val="005B311B"/>
    <w:rsid w:val="005B44A3"/>
    <w:rsid w:val="005B4575"/>
    <w:rsid w:val="005B4B54"/>
    <w:rsid w:val="005B4DC0"/>
    <w:rsid w:val="005B543E"/>
    <w:rsid w:val="005B5FA9"/>
    <w:rsid w:val="005B6C2F"/>
    <w:rsid w:val="005B7C99"/>
    <w:rsid w:val="005C058E"/>
    <w:rsid w:val="005C0D06"/>
    <w:rsid w:val="005C0DFB"/>
    <w:rsid w:val="005C1972"/>
    <w:rsid w:val="005C2B90"/>
    <w:rsid w:val="005C2F23"/>
    <w:rsid w:val="005C4D51"/>
    <w:rsid w:val="005C6550"/>
    <w:rsid w:val="005C6CA4"/>
    <w:rsid w:val="005C70F4"/>
    <w:rsid w:val="005C7C62"/>
    <w:rsid w:val="005D0E84"/>
    <w:rsid w:val="005D1232"/>
    <w:rsid w:val="005D1596"/>
    <w:rsid w:val="005D2B15"/>
    <w:rsid w:val="005D384A"/>
    <w:rsid w:val="005D4052"/>
    <w:rsid w:val="005D6242"/>
    <w:rsid w:val="005D6B93"/>
    <w:rsid w:val="005D6E9E"/>
    <w:rsid w:val="005E1296"/>
    <w:rsid w:val="005E150D"/>
    <w:rsid w:val="005E1F58"/>
    <w:rsid w:val="005E2263"/>
    <w:rsid w:val="005E265C"/>
    <w:rsid w:val="005E34FC"/>
    <w:rsid w:val="005E4EC3"/>
    <w:rsid w:val="005E79EB"/>
    <w:rsid w:val="005F06EF"/>
    <w:rsid w:val="005F1485"/>
    <w:rsid w:val="005F257F"/>
    <w:rsid w:val="005F4353"/>
    <w:rsid w:val="005F451D"/>
    <w:rsid w:val="005F4B28"/>
    <w:rsid w:val="005F5FC2"/>
    <w:rsid w:val="005F63E8"/>
    <w:rsid w:val="005F6AA1"/>
    <w:rsid w:val="005F7484"/>
    <w:rsid w:val="005F75D9"/>
    <w:rsid w:val="005F788D"/>
    <w:rsid w:val="005F7C28"/>
    <w:rsid w:val="005F7E00"/>
    <w:rsid w:val="00600B4F"/>
    <w:rsid w:val="0060168F"/>
    <w:rsid w:val="00601A65"/>
    <w:rsid w:val="00603D0C"/>
    <w:rsid w:val="006044F9"/>
    <w:rsid w:val="0060473F"/>
    <w:rsid w:val="00604F68"/>
    <w:rsid w:val="006050C3"/>
    <w:rsid w:val="006050D7"/>
    <w:rsid w:val="006063C4"/>
    <w:rsid w:val="00606A05"/>
    <w:rsid w:val="00607A34"/>
    <w:rsid w:val="006109D6"/>
    <w:rsid w:val="00611034"/>
    <w:rsid w:val="00612BC7"/>
    <w:rsid w:val="00612D24"/>
    <w:rsid w:val="00613268"/>
    <w:rsid w:val="006151BB"/>
    <w:rsid w:val="006154FF"/>
    <w:rsid w:val="006162CC"/>
    <w:rsid w:val="00616718"/>
    <w:rsid w:val="00616B0C"/>
    <w:rsid w:val="00617243"/>
    <w:rsid w:val="00617D2D"/>
    <w:rsid w:val="00620975"/>
    <w:rsid w:val="0062114A"/>
    <w:rsid w:val="00621956"/>
    <w:rsid w:val="00622F81"/>
    <w:rsid w:val="00623451"/>
    <w:rsid w:val="00623B20"/>
    <w:rsid w:val="00623B22"/>
    <w:rsid w:val="0062451A"/>
    <w:rsid w:val="0062458F"/>
    <w:rsid w:val="006257F6"/>
    <w:rsid w:val="00625FB6"/>
    <w:rsid w:val="006260D7"/>
    <w:rsid w:val="0062686B"/>
    <w:rsid w:val="00627125"/>
    <w:rsid w:val="00627716"/>
    <w:rsid w:val="00627804"/>
    <w:rsid w:val="00630419"/>
    <w:rsid w:val="006306EF"/>
    <w:rsid w:val="00631195"/>
    <w:rsid w:val="0063197A"/>
    <w:rsid w:val="00631B06"/>
    <w:rsid w:val="00632435"/>
    <w:rsid w:val="00634207"/>
    <w:rsid w:val="006351FD"/>
    <w:rsid w:val="0063567E"/>
    <w:rsid w:val="00636373"/>
    <w:rsid w:val="006369F6"/>
    <w:rsid w:val="00637CE2"/>
    <w:rsid w:val="00637F3B"/>
    <w:rsid w:val="0064034B"/>
    <w:rsid w:val="006414D4"/>
    <w:rsid w:val="00641A59"/>
    <w:rsid w:val="00641D39"/>
    <w:rsid w:val="00643ACE"/>
    <w:rsid w:val="00645865"/>
    <w:rsid w:val="00645879"/>
    <w:rsid w:val="00645F19"/>
    <w:rsid w:val="00645FDA"/>
    <w:rsid w:val="006473AB"/>
    <w:rsid w:val="00652CCE"/>
    <w:rsid w:val="00653A59"/>
    <w:rsid w:val="00653E67"/>
    <w:rsid w:val="00654E6D"/>
    <w:rsid w:val="006551E1"/>
    <w:rsid w:val="006556B6"/>
    <w:rsid w:val="00656A60"/>
    <w:rsid w:val="00657080"/>
    <w:rsid w:val="006570AE"/>
    <w:rsid w:val="00657A04"/>
    <w:rsid w:val="00660191"/>
    <w:rsid w:val="00660C96"/>
    <w:rsid w:val="00660E6C"/>
    <w:rsid w:val="00662DBC"/>
    <w:rsid w:val="006633FC"/>
    <w:rsid w:val="00663B81"/>
    <w:rsid w:val="00663D7E"/>
    <w:rsid w:val="006640BD"/>
    <w:rsid w:val="0066474C"/>
    <w:rsid w:val="006656F8"/>
    <w:rsid w:val="006660C0"/>
    <w:rsid w:val="006667A4"/>
    <w:rsid w:val="006668F5"/>
    <w:rsid w:val="00666A8C"/>
    <w:rsid w:val="006676C2"/>
    <w:rsid w:val="0067001F"/>
    <w:rsid w:val="006705F0"/>
    <w:rsid w:val="00670D18"/>
    <w:rsid w:val="0067109D"/>
    <w:rsid w:val="006726A6"/>
    <w:rsid w:val="00675C07"/>
    <w:rsid w:val="00675C6C"/>
    <w:rsid w:val="006763F3"/>
    <w:rsid w:val="00676EBD"/>
    <w:rsid w:val="00677391"/>
    <w:rsid w:val="006775DF"/>
    <w:rsid w:val="0068035B"/>
    <w:rsid w:val="00681EE9"/>
    <w:rsid w:val="00682559"/>
    <w:rsid w:val="006826EC"/>
    <w:rsid w:val="0068422A"/>
    <w:rsid w:val="00684232"/>
    <w:rsid w:val="00684FB6"/>
    <w:rsid w:val="00686A6F"/>
    <w:rsid w:val="006871D4"/>
    <w:rsid w:val="006873D7"/>
    <w:rsid w:val="00690131"/>
    <w:rsid w:val="00691D0F"/>
    <w:rsid w:val="00691DD7"/>
    <w:rsid w:val="00692B77"/>
    <w:rsid w:val="00692ED6"/>
    <w:rsid w:val="006934A8"/>
    <w:rsid w:val="0069360B"/>
    <w:rsid w:val="006939EB"/>
    <w:rsid w:val="00693C33"/>
    <w:rsid w:val="00695879"/>
    <w:rsid w:val="006959A6"/>
    <w:rsid w:val="00697B4D"/>
    <w:rsid w:val="00697C8B"/>
    <w:rsid w:val="006A050C"/>
    <w:rsid w:val="006A1612"/>
    <w:rsid w:val="006A1BD8"/>
    <w:rsid w:val="006A208B"/>
    <w:rsid w:val="006A278A"/>
    <w:rsid w:val="006A3219"/>
    <w:rsid w:val="006A3EC8"/>
    <w:rsid w:val="006A3FF9"/>
    <w:rsid w:val="006A430E"/>
    <w:rsid w:val="006A4F87"/>
    <w:rsid w:val="006A504D"/>
    <w:rsid w:val="006A5BC1"/>
    <w:rsid w:val="006A6E6A"/>
    <w:rsid w:val="006A7FBB"/>
    <w:rsid w:val="006B01C3"/>
    <w:rsid w:val="006B186C"/>
    <w:rsid w:val="006B2443"/>
    <w:rsid w:val="006B2B20"/>
    <w:rsid w:val="006B3233"/>
    <w:rsid w:val="006B3D0E"/>
    <w:rsid w:val="006B478B"/>
    <w:rsid w:val="006B57AB"/>
    <w:rsid w:val="006B5D5A"/>
    <w:rsid w:val="006B6CB9"/>
    <w:rsid w:val="006B6F01"/>
    <w:rsid w:val="006C35DA"/>
    <w:rsid w:val="006C3C1E"/>
    <w:rsid w:val="006C514D"/>
    <w:rsid w:val="006C6465"/>
    <w:rsid w:val="006C65EB"/>
    <w:rsid w:val="006C6D32"/>
    <w:rsid w:val="006C74C4"/>
    <w:rsid w:val="006C7ED7"/>
    <w:rsid w:val="006D1D1E"/>
    <w:rsid w:val="006D1E4B"/>
    <w:rsid w:val="006D2D12"/>
    <w:rsid w:val="006D49D0"/>
    <w:rsid w:val="006D5277"/>
    <w:rsid w:val="006D558B"/>
    <w:rsid w:val="006D618A"/>
    <w:rsid w:val="006D6BD2"/>
    <w:rsid w:val="006D7B98"/>
    <w:rsid w:val="006E178D"/>
    <w:rsid w:val="006E1A20"/>
    <w:rsid w:val="006E2828"/>
    <w:rsid w:val="006E309F"/>
    <w:rsid w:val="006E3439"/>
    <w:rsid w:val="006E35B8"/>
    <w:rsid w:val="006E3DA7"/>
    <w:rsid w:val="006E42D0"/>
    <w:rsid w:val="006E48F9"/>
    <w:rsid w:val="006E4A40"/>
    <w:rsid w:val="006E5323"/>
    <w:rsid w:val="006E5DFB"/>
    <w:rsid w:val="006E5E62"/>
    <w:rsid w:val="006E64CA"/>
    <w:rsid w:val="006E6785"/>
    <w:rsid w:val="006E7549"/>
    <w:rsid w:val="006E75E8"/>
    <w:rsid w:val="006E7820"/>
    <w:rsid w:val="006F040E"/>
    <w:rsid w:val="006F0A0A"/>
    <w:rsid w:val="006F108E"/>
    <w:rsid w:val="006F1A6B"/>
    <w:rsid w:val="006F1F89"/>
    <w:rsid w:val="006F3B68"/>
    <w:rsid w:val="006F43B7"/>
    <w:rsid w:val="006F48E6"/>
    <w:rsid w:val="006F51F4"/>
    <w:rsid w:val="006F64FE"/>
    <w:rsid w:val="006F780C"/>
    <w:rsid w:val="00700DE5"/>
    <w:rsid w:val="00701FC2"/>
    <w:rsid w:val="0070201D"/>
    <w:rsid w:val="0070206D"/>
    <w:rsid w:val="00702088"/>
    <w:rsid w:val="00703A21"/>
    <w:rsid w:val="007042B0"/>
    <w:rsid w:val="00704C26"/>
    <w:rsid w:val="00704D54"/>
    <w:rsid w:val="007053F8"/>
    <w:rsid w:val="007056F6"/>
    <w:rsid w:val="0070585B"/>
    <w:rsid w:val="0070669E"/>
    <w:rsid w:val="00706FEF"/>
    <w:rsid w:val="00707720"/>
    <w:rsid w:val="00710768"/>
    <w:rsid w:val="0071095F"/>
    <w:rsid w:val="00710D22"/>
    <w:rsid w:val="00711822"/>
    <w:rsid w:val="00712717"/>
    <w:rsid w:val="00712831"/>
    <w:rsid w:val="0071306D"/>
    <w:rsid w:val="00713C84"/>
    <w:rsid w:val="007147BC"/>
    <w:rsid w:val="00714D11"/>
    <w:rsid w:val="007150ED"/>
    <w:rsid w:val="00715587"/>
    <w:rsid w:val="00717A4F"/>
    <w:rsid w:val="007214DA"/>
    <w:rsid w:val="007219D7"/>
    <w:rsid w:val="00721BC8"/>
    <w:rsid w:val="0072266D"/>
    <w:rsid w:val="00722813"/>
    <w:rsid w:val="0072295E"/>
    <w:rsid w:val="00722B9D"/>
    <w:rsid w:val="00722C19"/>
    <w:rsid w:val="00724828"/>
    <w:rsid w:val="007259A6"/>
    <w:rsid w:val="00725C7B"/>
    <w:rsid w:val="0072669C"/>
    <w:rsid w:val="00727D52"/>
    <w:rsid w:val="0073147B"/>
    <w:rsid w:val="00731C63"/>
    <w:rsid w:val="00731EFA"/>
    <w:rsid w:val="007326B1"/>
    <w:rsid w:val="007326BE"/>
    <w:rsid w:val="007335E4"/>
    <w:rsid w:val="0073385D"/>
    <w:rsid w:val="00733C64"/>
    <w:rsid w:val="0073431B"/>
    <w:rsid w:val="007345D4"/>
    <w:rsid w:val="0073557A"/>
    <w:rsid w:val="00735623"/>
    <w:rsid w:val="00736BEA"/>
    <w:rsid w:val="00736DE3"/>
    <w:rsid w:val="00737539"/>
    <w:rsid w:val="0073777A"/>
    <w:rsid w:val="00737805"/>
    <w:rsid w:val="00740484"/>
    <w:rsid w:val="0074166C"/>
    <w:rsid w:val="00741EBD"/>
    <w:rsid w:val="00742AF4"/>
    <w:rsid w:val="007430A0"/>
    <w:rsid w:val="00744DF3"/>
    <w:rsid w:val="007455BD"/>
    <w:rsid w:val="00745947"/>
    <w:rsid w:val="00746C4A"/>
    <w:rsid w:val="00746F46"/>
    <w:rsid w:val="00747AD5"/>
    <w:rsid w:val="00751BC5"/>
    <w:rsid w:val="00752CCA"/>
    <w:rsid w:val="007538D7"/>
    <w:rsid w:val="0075424E"/>
    <w:rsid w:val="007545E5"/>
    <w:rsid w:val="00754BF4"/>
    <w:rsid w:val="0075615B"/>
    <w:rsid w:val="00756817"/>
    <w:rsid w:val="00756A82"/>
    <w:rsid w:val="00756EAD"/>
    <w:rsid w:val="00757603"/>
    <w:rsid w:val="00757A2C"/>
    <w:rsid w:val="00762454"/>
    <w:rsid w:val="007624F8"/>
    <w:rsid w:val="00762E0D"/>
    <w:rsid w:val="007642D1"/>
    <w:rsid w:val="00767B61"/>
    <w:rsid w:val="00770D6C"/>
    <w:rsid w:val="0077122A"/>
    <w:rsid w:val="00771519"/>
    <w:rsid w:val="00772BD9"/>
    <w:rsid w:val="00772F6F"/>
    <w:rsid w:val="0077415F"/>
    <w:rsid w:val="007742A5"/>
    <w:rsid w:val="0077529C"/>
    <w:rsid w:val="00775487"/>
    <w:rsid w:val="007761DB"/>
    <w:rsid w:val="007764D2"/>
    <w:rsid w:val="00777057"/>
    <w:rsid w:val="0077779D"/>
    <w:rsid w:val="00777973"/>
    <w:rsid w:val="00780789"/>
    <w:rsid w:val="00780E9A"/>
    <w:rsid w:val="00780F3E"/>
    <w:rsid w:val="007817CE"/>
    <w:rsid w:val="00781DF8"/>
    <w:rsid w:val="00782055"/>
    <w:rsid w:val="007826EE"/>
    <w:rsid w:val="00785611"/>
    <w:rsid w:val="00785AE2"/>
    <w:rsid w:val="007863FD"/>
    <w:rsid w:val="00786FE2"/>
    <w:rsid w:val="00787326"/>
    <w:rsid w:val="007902DC"/>
    <w:rsid w:val="0079118A"/>
    <w:rsid w:val="00792B9A"/>
    <w:rsid w:val="00792D81"/>
    <w:rsid w:val="00793AB4"/>
    <w:rsid w:val="00793CFF"/>
    <w:rsid w:val="00794830"/>
    <w:rsid w:val="00794B9F"/>
    <w:rsid w:val="00797DF7"/>
    <w:rsid w:val="007A1192"/>
    <w:rsid w:val="007A1730"/>
    <w:rsid w:val="007A1937"/>
    <w:rsid w:val="007A2870"/>
    <w:rsid w:val="007A328A"/>
    <w:rsid w:val="007A32BB"/>
    <w:rsid w:val="007A41DA"/>
    <w:rsid w:val="007A47E0"/>
    <w:rsid w:val="007A4F5C"/>
    <w:rsid w:val="007A5A04"/>
    <w:rsid w:val="007B07E3"/>
    <w:rsid w:val="007B0851"/>
    <w:rsid w:val="007B1366"/>
    <w:rsid w:val="007B1773"/>
    <w:rsid w:val="007B1B57"/>
    <w:rsid w:val="007B1C0D"/>
    <w:rsid w:val="007B1D4C"/>
    <w:rsid w:val="007B27F4"/>
    <w:rsid w:val="007B3CA5"/>
    <w:rsid w:val="007B4166"/>
    <w:rsid w:val="007B479E"/>
    <w:rsid w:val="007B616E"/>
    <w:rsid w:val="007B67DE"/>
    <w:rsid w:val="007B70D6"/>
    <w:rsid w:val="007C019A"/>
    <w:rsid w:val="007C161B"/>
    <w:rsid w:val="007C1D8A"/>
    <w:rsid w:val="007C2894"/>
    <w:rsid w:val="007C3331"/>
    <w:rsid w:val="007C4658"/>
    <w:rsid w:val="007D296A"/>
    <w:rsid w:val="007D3DFF"/>
    <w:rsid w:val="007D3EBD"/>
    <w:rsid w:val="007D453B"/>
    <w:rsid w:val="007E2139"/>
    <w:rsid w:val="007E4175"/>
    <w:rsid w:val="007E437A"/>
    <w:rsid w:val="007E5020"/>
    <w:rsid w:val="007E5731"/>
    <w:rsid w:val="007E605A"/>
    <w:rsid w:val="007E7CFB"/>
    <w:rsid w:val="007F000A"/>
    <w:rsid w:val="007F0A72"/>
    <w:rsid w:val="007F13E4"/>
    <w:rsid w:val="007F28D8"/>
    <w:rsid w:val="007F3034"/>
    <w:rsid w:val="007F33FA"/>
    <w:rsid w:val="007F3484"/>
    <w:rsid w:val="007F58C7"/>
    <w:rsid w:val="007F5AF4"/>
    <w:rsid w:val="007F607E"/>
    <w:rsid w:val="007F628E"/>
    <w:rsid w:val="007F685B"/>
    <w:rsid w:val="007F7FE7"/>
    <w:rsid w:val="007F7FEB"/>
    <w:rsid w:val="008002C9"/>
    <w:rsid w:val="008011F1"/>
    <w:rsid w:val="008013BA"/>
    <w:rsid w:val="008019B8"/>
    <w:rsid w:val="008026D4"/>
    <w:rsid w:val="00802D57"/>
    <w:rsid w:val="00803358"/>
    <w:rsid w:val="00803BC2"/>
    <w:rsid w:val="00805180"/>
    <w:rsid w:val="0080539F"/>
    <w:rsid w:val="008058DF"/>
    <w:rsid w:val="008064D3"/>
    <w:rsid w:val="00807E14"/>
    <w:rsid w:val="0081033D"/>
    <w:rsid w:val="0081081C"/>
    <w:rsid w:val="00812D76"/>
    <w:rsid w:val="00812FB6"/>
    <w:rsid w:val="00813D38"/>
    <w:rsid w:val="00815868"/>
    <w:rsid w:val="00816C54"/>
    <w:rsid w:val="00817645"/>
    <w:rsid w:val="00817BBC"/>
    <w:rsid w:val="00817DA9"/>
    <w:rsid w:val="00817E4D"/>
    <w:rsid w:val="008211CE"/>
    <w:rsid w:val="008218D0"/>
    <w:rsid w:val="00822681"/>
    <w:rsid w:val="0082293F"/>
    <w:rsid w:val="008242A5"/>
    <w:rsid w:val="00824913"/>
    <w:rsid w:val="00825830"/>
    <w:rsid w:val="00825E3C"/>
    <w:rsid w:val="00826744"/>
    <w:rsid w:val="00826F98"/>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A39"/>
    <w:rsid w:val="00836ACE"/>
    <w:rsid w:val="008370F7"/>
    <w:rsid w:val="008377E6"/>
    <w:rsid w:val="00840889"/>
    <w:rsid w:val="008409B8"/>
    <w:rsid w:val="00840F4F"/>
    <w:rsid w:val="008440B6"/>
    <w:rsid w:val="0084522F"/>
    <w:rsid w:val="0084603D"/>
    <w:rsid w:val="008464CE"/>
    <w:rsid w:val="00846513"/>
    <w:rsid w:val="00846647"/>
    <w:rsid w:val="00847671"/>
    <w:rsid w:val="00847834"/>
    <w:rsid w:val="008508BC"/>
    <w:rsid w:val="00850940"/>
    <w:rsid w:val="00850AF1"/>
    <w:rsid w:val="00852223"/>
    <w:rsid w:val="00852AB1"/>
    <w:rsid w:val="00852FB0"/>
    <w:rsid w:val="00853A9E"/>
    <w:rsid w:val="00853C6F"/>
    <w:rsid w:val="00854352"/>
    <w:rsid w:val="00854DD2"/>
    <w:rsid w:val="00854ED6"/>
    <w:rsid w:val="008570B1"/>
    <w:rsid w:val="00857B51"/>
    <w:rsid w:val="00861705"/>
    <w:rsid w:val="00861B03"/>
    <w:rsid w:val="00861E89"/>
    <w:rsid w:val="00862E43"/>
    <w:rsid w:val="00863024"/>
    <w:rsid w:val="00863C7D"/>
    <w:rsid w:val="00864B70"/>
    <w:rsid w:val="008650D3"/>
    <w:rsid w:val="008652C3"/>
    <w:rsid w:val="0086609A"/>
    <w:rsid w:val="00866994"/>
    <w:rsid w:val="00867726"/>
    <w:rsid w:val="00867EAF"/>
    <w:rsid w:val="00870544"/>
    <w:rsid w:val="00870DCF"/>
    <w:rsid w:val="00871398"/>
    <w:rsid w:val="00871AA3"/>
    <w:rsid w:val="00871E2B"/>
    <w:rsid w:val="00873181"/>
    <w:rsid w:val="00873EEE"/>
    <w:rsid w:val="0087417B"/>
    <w:rsid w:val="008750E6"/>
    <w:rsid w:val="0087534D"/>
    <w:rsid w:val="00875987"/>
    <w:rsid w:val="00875ACB"/>
    <w:rsid w:val="00875C13"/>
    <w:rsid w:val="00875D34"/>
    <w:rsid w:val="00876026"/>
    <w:rsid w:val="00882A17"/>
    <w:rsid w:val="008836BA"/>
    <w:rsid w:val="00884ED8"/>
    <w:rsid w:val="008850F6"/>
    <w:rsid w:val="00886F57"/>
    <w:rsid w:val="008874DA"/>
    <w:rsid w:val="00887BF8"/>
    <w:rsid w:val="00891EDA"/>
    <w:rsid w:val="00893A28"/>
    <w:rsid w:val="00894F17"/>
    <w:rsid w:val="00895164"/>
    <w:rsid w:val="008967DE"/>
    <w:rsid w:val="00897B94"/>
    <w:rsid w:val="008A024A"/>
    <w:rsid w:val="008A04D8"/>
    <w:rsid w:val="008A10F3"/>
    <w:rsid w:val="008A16D1"/>
    <w:rsid w:val="008A264F"/>
    <w:rsid w:val="008A3325"/>
    <w:rsid w:val="008A6281"/>
    <w:rsid w:val="008A6652"/>
    <w:rsid w:val="008A6725"/>
    <w:rsid w:val="008A688E"/>
    <w:rsid w:val="008A6D7D"/>
    <w:rsid w:val="008A79B8"/>
    <w:rsid w:val="008A7AB5"/>
    <w:rsid w:val="008A7C2A"/>
    <w:rsid w:val="008A7DFE"/>
    <w:rsid w:val="008B020F"/>
    <w:rsid w:val="008B173D"/>
    <w:rsid w:val="008B1FEB"/>
    <w:rsid w:val="008B2329"/>
    <w:rsid w:val="008B27FE"/>
    <w:rsid w:val="008B2BE8"/>
    <w:rsid w:val="008B30C0"/>
    <w:rsid w:val="008B30FB"/>
    <w:rsid w:val="008B3309"/>
    <w:rsid w:val="008B41C7"/>
    <w:rsid w:val="008B42A1"/>
    <w:rsid w:val="008B43C0"/>
    <w:rsid w:val="008B5D64"/>
    <w:rsid w:val="008B71F9"/>
    <w:rsid w:val="008C0362"/>
    <w:rsid w:val="008C0D34"/>
    <w:rsid w:val="008C2666"/>
    <w:rsid w:val="008C2A47"/>
    <w:rsid w:val="008C386C"/>
    <w:rsid w:val="008C3ECC"/>
    <w:rsid w:val="008C5526"/>
    <w:rsid w:val="008C6DF4"/>
    <w:rsid w:val="008D060C"/>
    <w:rsid w:val="008D181B"/>
    <w:rsid w:val="008D3E9D"/>
    <w:rsid w:val="008D4F69"/>
    <w:rsid w:val="008D5A9C"/>
    <w:rsid w:val="008D6025"/>
    <w:rsid w:val="008D60F2"/>
    <w:rsid w:val="008D7F3A"/>
    <w:rsid w:val="008E1C28"/>
    <w:rsid w:val="008E20F9"/>
    <w:rsid w:val="008E22AD"/>
    <w:rsid w:val="008E2364"/>
    <w:rsid w:val="008E2812"/>
    <w:rsid w:val="008E2D9A"/>
    <w:rsid w:val="008E44F1"/>
    <w:rsid w:val="008E4B9E"/>
    <w:rsid w:val="008E5249"/>
    <w:rsid w:val="008E587C"/>
    <w:rsid w:val="008E7F78"/>
    <w:rsid w:val="008F07C3"/>
    <w:rsid w:val="008F1D5B"/>
    <w:rsid w:val="008F2566"/>
    <w:rsid w:val="008F2A36"/>
    <w:rsid w:val="008F3878"/>
    <w:rsid w:val="008F3A00"/>
    <w:rsid w:val="008F3F71"/>
    <w:rsid w:val="008F43EE"/>
    <w:rsid w:val="008F553E"/>
    <w:rsid w:val="008F55BB"/>
    <w:rsid w:val="008F5DCB"/>
    <w:rsid w:val="008F6476"/>
    <w:rsid w:val="008F6A22"/>
    <w:rsid w:val="008F751F"/>
    <w:rsid w:val="008F7B81"/>
    <w:rsid w:val="0090044C"/>
    <w:rsid w:val="00901B35"/>
    <w:rsid w:val="00901C7F"/>
    <w:rsid w:val="00903837"/>
    <w:rsid w:val="00903854"/>
    <w:rsid w:val="00903F66"/>
    <w:rsid w:val="0090466C"/>
    <w:rsid w:val="0090525B"/>
    <w:rsid w:val="0090638E"/>
    <w:rsid w:val="00906CE7"/>
    <w:rsid w:val="0090799E"/>
    <w:rsid w:val="00907B02"/>
    <w:rsid w:val="00907CC3"/>
    <w:rsid w:val="009137BB"/>
    <w:rsid w:val="0091391A"/>
    <w:rsid w:val="00915BBF"/>
    <w:rsid w:val="00915E4F"/>
    <w:rsid w:val="009211B8"/>
    <w:rsid w:val="0092142A"/>
    <w:rsid w:val="00921C44"/>
    <w:rsid w:val="00921F22"/>
    <w:rsid w:val="009220CE"/>
    <w:rsid w:val="009230D8"/>
    <w:rsid w:val="009238EB"/>
    <w:rsid w:val="00923B38"/>
    <w:rsid w:val="00924DF6"/>
    <w:rsid w:val="00924E84"/>
    <w:rsid w:val="00925782"/>
    <w:rsid w:val="00926D0E"/>
    <w:rsid w:val="00930656"/>
    <w:rsid w:val="0093088E"/>
    <w:rsid w:val="0093127C"/>
    <w:rsid w:val="00931C87"/>
    <w:rsid w:val="00932C05"/>
    <w:rsid w:val="00932F1F"/>
    <w:rsid w:val="00933D4D"/>
    <w:rsid w:val="00937B1A"/>
    <w:rsid w:val="0094090C"/>
    <w:rsid w:val="009411AB"/>
    <w:rsid w:val="0094203F"/>
    <w:rsid w:val="009420EA"/>
    <w:rsid w:val="0094259B"/>
    <w:rsid w:val="00942DFB"/>
    <w:rsid w:val="0094379F"/>
    <w:rsid w:val="00943CDA"/>
    <w:rsid w:val="00944E2B"/>
    <w:rsid w:val="00944FE2"/>
    <w:rsid w:val="00945289"/>
    <w:rsid w:val="009453F5"/>
    <w:rsid w:val="00945C02"/>
    <w:rsid w:val="009470A5"/>
    <w:rsid w:val="009471E1"/>
    <w:rsid w:val="00950489"/>
    <w:rsid w:val="00950582"/>
    <w:rsid w:val="0095163F"/>
    <w:rsid w:val="0095247A"/>
    <w:rsid w:val="00952CF5"/>
    <w:rsid w:val="00952DEA"/>
    <w:rsid w:val="009543B7"/>
    <w:rsid w:val="00957096"/>
    <w:rsid w:val="009601D4"/>
    <w:rsid w:val="009604A9"/>
    <w:rsid w:val="009606D9"/>
    <w:rsid w:val="00960DD2"/>
    <w:rsid w:val="009614C8"/>
    <w:rsid w:val="0096469B"/>
    <w:rsid w:val="00964FD2"/>
    <w:rsid w:val="0096537A"/>
    <w:rsid w:val="0096565A"/>
    <w:rsid w:val="00965CE3"/>
    <w:rsid w:val="00966724"/>
    <w:rsid w:val="00966979"/>
    <w:rsid w:val="00971007"/>
    <w:rsid w:val="00971095"/>
    <w:rsid w:val="00971E9D"/>
    <w:rsid w:val="0097227B"/>
    <w:rsid w:val="00972843"/>
    <w:rsid w:val="00972B8A"/>
    <w:rsid w:val="00972C5F"/>
    <w:rsid w:val="00972D78"/>
    <w:rsid w:val="00973D3C"/>
    <w:rsid w:val="00974A01"/>
    <w:rsid w:val="00974A68"/>
    <w:rsid w:val="00974FB2"/>
    <w:rsid w:val="009778C2"/>
    <w:rsid w:val="00977DAB"/>
    <w:rsid w:val="00977DE7"/>
    <w:rsid w:val="00977E2F"/>
    <w:rsid w:val="009806C6"/>
    <w:rsid w:val="00980E29"/>
    <w:rsid w:val="00981A7D"/>
    <w:rsid w:val="00983C7F"/>
    <w:rsid w:val="00983EE8"/>
    <w:rsid w:val="00986096"/>
    <w:rsid w:val="009869B7"/>
    <w:rsid w:val="00987BBC"/>
    <w:rsid w:val="00990162"/>
    <w:rsid w:val="00991135"/>
    <w:rsid w:val="009914BF"/>
    <w:rsid w:val="00991B26"/>
    <w:rsid w:val="00991EE1"/>
    <w:rsid w:val="009923A6"/>
    <w:rsid w:val="009930DE"/>
    <w:rsid w:val="00994ECF"/>
    <w:rsid w:val="0099765A"/>
    <w:rsid w:val="0099787A"/>
    <w:rsid w:val="009A0008"/>
    <w:rsid w:val="009A0040"/>
    <w:rsid w:val="009A0247"/>
    <w:rsid w:val="009A0A1F"/>
    <w:rsid w:val="009A0FC5"/>
    <w:rsid w:val="009A4AA0"/>
    <w:rsid w:val="009A53C9"/>
    <w:rsid w:val="009A5963"/>
    <w:rsid w:val="009A689D"/>
    <w:rsid w:val="009A6C35"/>
    <w:rsid w:val="009A76D5"/>
    <w:rsid w:val="009B0163"/>
    <w:rsid w:val="009B06B7"/>
    <w:rsid w:val="009B17A1"/>
    <w:rsid w:val="009B2C5E"/>
    <w:rsid w:val="009B4BA2"/>
    <w:rsid w:val="009B5A8C"/>
    <w:rsid w:val="009B6732"/>
    <w:rsid w:val="009C0E00"/>
    <w:rsid w:val="009C220D"/>
    <w:rsid w:val="009C2C49"/>
    <w:rsid w:val="009C360C"/>
    <w:rsid w:val="009C3615"/>
    <w:rsid w:val="009C3A1A"/>
    <w:rsid w:val="009C437F"/>
    <w:rsid w:val="009C440C"/>
    <w:rsid w:val="009D0A93"/>
    <w:rsid w:val="009D0DD6"/>
    <w:rsid w:val="009D139E"/>
    <w:rsid w:val="009D1790"/>
    <w:rsid w:val="009D1EA7"/>
    <w:rsid w:val="009D1F44"/>
    <w:rsid w:val="009D2A2F"/>
    <w:rsid w:val="009D3053"/>
    <w:rsid w:val="009D33E3"/>
    <w:rsid w:val="009D3DC1"/>
    <w:rsid w:val="009D40B6"/>
    <w:rsid w:val="009D4644"/>
    <w:rsid w:val="009D4A78"/>
    <w:rsid w:val="009D4A81"/>
    <w:rsid w:val="009D4E05"/>
    <w:rsid w:val="009D5204"/>
    <w:rsid w:val="009D58D6"/>
    <w:rsid w:val="009D5C8B"/>
    <w:rsid w:val="009D5F6F"/>
    <w:rsid w:val="009D6507"/>
    <w:rsid w:val="009D68E5"/>
    <w:rsid w:val="009D7965"/>
    <w:rsid w:val="009E0B50"/>
    <w:rsid w:val="009E1DA4"/>
    <w:rsid w:val="009E1F7F"/>
    <w:rsid w:val="009E38B9"/>
    <w:rsid w:val="009E4ED0"/>
    <w:rsid w:val="009E5A0C"/>
    <w:rsid w:val="009E6627"/>
    <w:rsid w:val="009E6F85"/>
    <w:rsid w:val="009E776F"/>
    <w:rsid w:val="009F011C"/>
    <w:rsid w:val="009F09AA"/>
    <w:rsid w:val="009F26AC"/>
    <w:rsid w:val="009F28AA"/>
    <w:rsid w:val="009F2F65"/>
    <w:rsid w:val="009F3D89"/>
    <w:rsid w:val="009F4B2E"/>
    <w:rsid w:val="009F5DD6"/>
    <w:rsid w:val="009F60AF"/>
    <w:rsid w:val="009F60B6"/>
    <w:rsid w:val="009F6B46"/>
    <w:rsid w:val="00A00E02"/>
    <w:rsid w:val="00A01154"/>
    <w:rsid w:val="00A01AC3"/>
    <w:rsid w:val="00A01FDC"/>
    <w:rsid w:val="00A02133"/>
    <w:rsid w:val="00A0335C"/>
    <w:rsid w:val="00A037D1"/>
    <w:rsid w:val="00A04409"/>
    <w:rsid w:val="00A051A2"/>
    <w:rsid w:val="00A062CA"/>
    <w:rsid w:val="00A06585"/>
    <w:rsid w:val="00A06854"/>
    <w:rsid w:val="00A07BF7"/>
    <w:rsid w:val="00A07F62"/>
    <w:rsid w:val="00A07F81"/>
    <w:rsid w:val="00A10580"/>
    <w:rsid w:val="00A10A0A"/>
    <w:rsid w:val="00A11FA2"/>
    <w:rsid w:val="00A1230E"/>
    <w:rsid w:val="00A129BA"/>
    <w:rsid w:val="00A130A7"/>
    <w:rsid w:val="00A1331D"/>
    <w:rsid w:val="00A139FC"/>
    <w:rsid w:val="00A13CD9"/>
    <w:rsid w:val="00A14754"/>
    <w:rsid w:val="00A14E67"/>
    <w:rsid w:val="00A14E78"/>
    <w:rsid w:val="00A15DB0"/>
    <w:rsid w:val="00A15F2D"/>
    <w:rsid w:val="00A16A90"/>
    <w:rsid w:val="00A16C23"/>
    <w:rsid w:val="00A16DF2"/>
    <w:rsid w:val="00A2052F"/>
    <w:rsid w:val="00A20D2A"/>
    <w:rsid w:val="00A2132A"/>
    <w:rsid w:val="00A21525"/>
    <w:rsid w:val="00A22569"/>
    <w:rsid w:val="00A23670"/>
    <w:rsid w:val="00A23915"/>
    <w:rsid w:val="00A23EF4"/>
    <w:rsid w:val="00A2466A"/>
    <w:rsid w:val="00A249EF"/>
    <w:rsid w:val="00A253FB"/>
    <w:rsid w:val="00A27394"/>
    <w:rsid w:val="00A274A6"/>
    <w:rsid w:val="00A31025"/>
    <w:rsid w:val="00A313CB"/>
    <w:rsid w:val="00A32F59"/>
    <w:rsid w:val="00A33AF5"/>
    <w:rsid w:val="00A33D77"/>
    <w:rsid w:val="00A3480C"/>
    <w:rsid w:val="00A34E41"/>
    <w:rsid w:val="00A356B6"/>
    <w:rsid w:val="00A363A9"/>
    <w:rsid w:val="00A37DFB"/>
    <w:rsid w:val="00A4044F"/>
    <w:rsid w:val="00A404AD"/>
    <w:rsid w:val="00A4130F"/>
    <w:rsid w:val="00A4206C"/>
    <w:rsid w:val="00A424F6"/>
    <w:rsid w:val="00A42D47"/>
    <w:rsid w:val="00A43143"/>
    <w:rsid w:val="00A434B1"/>
    <w:rsid w:val="00A43F4B"/>
    <w:rsid w:val="00A44CF4"/>
    <w:rsid w:val="00A461E2"/>
    <w:rsid w:val="00A46257"/>
    <w:rsid w:val="00A4671C"/>
    <w:rsid w:val="00A46E1C"/>
    <w:rsid w:val="00A524A2"/>
    <w:rsid w:val="00A5340F"/>
    <w:rsid w:val="00A53BA8"/>
    <w:rsid w:val="00A546E2"/>
    <w:rsid w:val="00A558EF"/>
    <w:rsid w:val="00A57913"/>
    <w:rsid w:val="00A6001A"/>
    <w:rsid w:val="00A607F3"/>
    <w:rsid w:val="00A61051"/>
    <w:rsid w:val="00A61A19"/>
    <w:rsid w:val="00A6345D"/>
    <w:rsid w:val="00A63841"/>
    <w:rsid w:val="00A64AD3"/>
    <w:rsid w:val="00A717EC"/>
    <w:rsid w:val="00A73542"/>
    <w:rsid w:val="00A74007"/>
    <w:rsid w:val="00A74152"/>
    <w:rsid w:val="00A7433D"/>
    <w:rsid w:val="00A7506A"/>
    <w:rsid w:val="00A75EF2"/>
    <w:rsid w:val="00A76042"/>
    <w:rsid w:val="00A76ABF"/>
    <w:rsid w:val="00A76D05"/>
    <w:rsid w:val="00A77577"/>
    <w:rsid w:val="00A80280"/>
    <w:rsid w:val="00A80492"/>
    <w:rsid w:val="00A80BF2"/>
    <w:rsid w:val="00A80D75"/>
    <w:rsid w:val="00A80D92"/>
    <w:rsid w:val="00A8117A"/>
    <w:rsid w:val="00A81842"/>
    <w:rsid w:val="00A81EFB"/>
    <w:rsid w:val="00A8240D"/>
    <w:rsid w:val="00A82AE5"/>
    <w:rsid w:val="00A82CEB"/>
    <w:rsid w:val="00A85B3B"/>
    <w:rsid w:val="00A86400"/>
    <w:rsid w:val="00A87231"/>
    <w:rsid w:val="00A8748C"/>
    <w:rsid w:val="00A879A0"/>
    <w:rsid w:val="00A87F57"/>
    <w:rsid w:val="00A9085B"/>
    <w:rsid w:val="00A908F1"/>
    <w:rsid w:val="00A91082"/>
    <w:rsid w:val="00A91551"/>
    <w:rsid w:val="00A92A4F"/>
    <w:rsid w:val="00A92B58"/>
    <w:rsid w:val="00A92DF4"/>
    <w:rsid w:val="00A93B7A"/>
    <w:rsid w:val="00A9513B"/>
    <w:rsid w:val="00A96A76"/>
    <w:rsid w:val="00A970D3"/>
    <w:rsid w:val="00A973FB"/>
    <w:rsid w:val="00A97AB0"/>
    <w:rsid w:val="00AA083B"/>
    <w:rsid w:val="00AA1727"/>
    <w:rsid w:val="00AA28DB"/>
    <w:rsid w:val="00AA2ADD"/>
    <w:rsid w:val="00AA303F"/>
    <w:rsid w:val="00AA3248"/>
    <w:rsid w:val="00AA3767"/>
    <w:rsid w:val="00AA59B6"/>
    <w:rsid w:val="00AA67B7"/>
    <w:rsid w:val="00AA68E8"/>
    <w:rsid w:val="00AB1530"/>
    <w:rsid w:val="00AB17BD"/>
    <w:rsid w:val="00AB21AB"/>
    <w:rsid w:val="00AB3760"/>
    <w:rsid w:val="00AB4CB9"/>
    <w:rsid w:val="00AB4E54"/>
    <w:rsid w:val="00AB576A"/>
    <w:rsid w:val="00AB5AD1"/>
    <w:rsid w:val="00AB6395"/>
    <w:rsid w:val="00AB6A1A"/>
    <w:rsid w:val="00AB7025"/>
    <w:rsid w:val="00AB7329"/>
    <w:rsid w:val="00AB7528"/>
    <w:rsid w:val="00AB795A"/>
    <w:rsid w:val="00AB7A54"/>
    <w:rsid w:val="00AB7DC5"/>
    <w:rsid w:val="00AB7E22"/>
    <w:rsid w:val="00AC09E9"/>
    <w:rsid w:val="00AC1E63"/>
    <w:rsid w:val="00AC286F"/>
    <w:rsid w:val="00AC3084"/>
    <w:rsid w:val="00AC3887"/>
    <w:rsid w:val="00AC3A00"/>
    <w:rsid w:val="00AC4E56"/>
    <w:rsid w:val="00AC4EC2"/>
    <w:rsid w:val="00AC59EB"/>
    <w:rsid w:val="00AC7050"/>
    <w:rsid w:val="00AC7B5C"/>
    <w:rsid w:val="00AC7E47"/>
    <w:rsid w:val="00AD059D"/>
    <w:rsid w:val="00AD320D"/>
    <w:rsid w:val="00AD3DCC"/>
    <w:rsid w:val="00AD45DE"/>
    <w:rsid w:val="00AD55F8"/>
    <w:rsid w:val="00AD56EC"/>
    <w:rsid w:val="00AD5870"/>
    <w:rsid w:val="00AD5D76"/>
    <w:rsid w:val="00AE2E21"/>
    <w:rsid w:val="00AE3272"/>
    <w:rsid w:val="00AE577E"/>
    <w:rsid w:val="00AE5BB1"/>
    <w:rsid w:val="00AE69DF"/>
    <w:rsid w:val="00AE6D7D"/>
    <w:rsid w:val="00AE70DB"/>
    <w:rsid w:val="00AE7ACA"/>
    <w:rsid w:val="00AF04D2"/>
    <w:rsid w:val="00AF1793"/>
    <w:rsid w:val="00AF1F8B"/>
    <w:rsid w:val="00AF218C"/>
    <w:rsid w:val="00AF2706"/>
    <w:rsid w:val="00AF2F9C"/>
    <w:rsid w:val="00AF3AB2"/>
    <w:rsid w:val="00AF3BAE"/>
    <w:rsid w:val="00AF4D6E"/>
    <w:rsid w:val="00AF5576"/>
    <w:rsid w:val="00AF60C5"/>
    <w:rsid w:val="00AF621D"/>
    <w:rsid w:val="00AF639F"/>
    <w:rsid w:val="00AF6D4E"/>
    <w:rsid w:val="00AF71B9"/>
    <w:rsid w:val="00AF7661"/>
    <w:rsid w:val="00B0066E"/>
    <w:rsid w:val="00B00702"/>
    <w:rsid w:val="00B01567"/>
    <w:rsid w:val="00B0250F"/>
    <w:rsid w:val="00B027B2"/>
    <w:rsid w:val="00B034D6"/>
    <w:rsid w:val="00B0371A"/>
    <w:rsid w:val="00B03CD4"/>
    <w:rsid w:val="00B03F7E"/>
    <w:rsid w:val="00B043B9"/>
    <w:rsid w:val="00B04560"/>
    <w:rsid w:val="00B07A0C"/>
    <w:rsid w:val="00B10693"/>
    <w:rsid w:val="00B10AC8"/>
    <w:rsid w:val="00B11266"/>
    <w:rsid w:val="00B11D03"/>
    <w:rsid w:val="00B11D69"/>
    <w:rsid w:val="00B11DE9"/>
    <w:rsid w:val="00B12338"/>
    <w:rsid w:val="00B12355"/>
    <w:rsid w:val="00B12492"/>
    <w:rsid w:val="00B12AE9"/>
    <w:rsid w:val="00B13EB7"/>
    <w:rsid w:val="00B150DD"/>
    <w:rsid w:val="00B167C4"/>
    <w:rsid w:val="00B1763B"/>
    <w:rsid w:val="00B20154"/>
    <w:rsid w:val="00B20ED2"/>
    <w:rsid w:val="00B21F3D"/>
    <w:rsid w:val="00B222A8"/>
    <w:rsid w:val="00B22992"/>
    <w:rsid w:val="00B23391"/>
    <w:rsid w:val="00B2594E"/>
    <w:rsid w:val="00B25997"/>
    <w:rsid w:val="00B271F0"/>
    <w:rsid w:val="00B27CE9"/>
    <w:rsid w:val="00B313F1"/>
    <w:rsid w:val="00B31744"/>
    <w:rsid w:val="00B31CAF"/>
    <w:rsid w:val="00B334F7"/>
    <w:rsid w:val="00B34884"/>
    <w:rsid w:val="00B348F3"/>
    <w:rsid w:val="00B358A7"/>
    <w:rsid w:val="00B36157"/>
    <w:rsid w:val="00B36472"/>
    <w:rsid w:val="00B364A6"/>
    <w:rsid w:val="00B369C6"/>
    <w:rsid w:val="00B36C80"/>
    <w:rsid w:val="00B37635"/>
    <w:rsid w:val="00B40743"/>
    <w:rsid w:val="00B419DA"/>
    <w:rsid w:val="00B42534"/>
    <w:rsid w:val="00B428A7"/>
    <w:rsid w:val="00B42EF7"/>
    <w:rsid w:val="00B42F80"/>
    <w:rsid w:val="00B44285"/>
    <w:rsid w:val="00B442A5"/>
    <w:rsid w:val="00B456A4"/>
    <w:rsid w:val="00B45DBB"/>
    <w:rsid w:val="00B46157"/>
    <w:rsid w:val="00B4636E"/>
    <w:rsid w:val="00B476FD"/>
    <w:rsid w:val="00B5061A"/>
    <w:rsid w:val="00B50D0B"/>
    <w:rsid w:val="00B50EFA"/>
    <w:rsid w:val="00B51205"/>
    <w:rsid w:val="00B513FE"/>
    <w:rsid w:val="00B518D4"/>
    <w:rsid w:val="00B51D4A"/>
    <w:rsid w:val="00B51EEE"/>
    <w:rsid w:val="00B523B2"/>
    <w:rsid w:val="00B52F82"/>
    <w:rsid w:val="00B5396C"/>
    <w:rsid w:val="00B54CAE"/>
    <w:rsid w:val="00B55BEA"/>
    <w:rsid w:val="00B573D3"/>
    <w:rsid w:val="00B5749B"/>
    <w:rsid w:val="00B5764F"/>
    <w:rsid w:val="00B57A89"/>
    <w:rsid w:val="00B57AE9"/>
    <w:rsid w:val="00B62105"/>
    <w:rsid w:val="00B6229E"/>
    <w:rsid w:val="00B63F0B"/>
    <w:rsid w:val="00B6493D"/>
    <w:rsid w:val="00B64E76"/>
    <w:rsid w:val="00B6513C"/>
    <w:rsid w:val="00B65B8A"/>
    <w:rsid w:val="00B65BFE"/>
    <w:rsid w:val="00B66542"/>
    <w:rsid w:val="00B6690C"/>
    <w:rsid w:val="00B6697F"/>
    <w:rsid w:val="00B6722E"/>
    <w:rsid w:val="00B70A93"/>
    <w:rsid w:val="00B7230A"/>
    <w:rsid w:val="00B72359"/>
    <w:rsid w:val="00B731D8"/>
    <w:rsid w:val="00B742D8"/>
    <w:rsid w:val="00B74590"/>
    <w:rsid w:val="00B74A39"/>
    <w:rsid w:val="00B75D30"/>
    <w:rsid w:val="00B75F91"/>
    <w:rsid w:val="00B76565"/>
    <w:rsid w:val="00B77852"/>
    <w:rsid w:val="00B80138"/>
    <w:rsid w:val="00B804A6"/>
    <w:rsid w:val="00B80662"/>
    <w:rsid w:val="00B80B26"/>
    <w:rsid w:val="00B80E90"/>
    <w:rsid w:val="00B8116B"/>
    <w:rsid w:val="00B815F5"/>
    <w:rsid w:val="00B816B4"/>
    <w:rsid w:val="00B81C4B"/>
    <w:rsid w:val="00B82B18"/>
    <w:rsid w:val="00B83767"/>
    <w:rsid w:val="00B837FB"/>
    <w:rsid w:val="00B8413A"/>
    <w:rsid w:val="00B85899"/>
    <w:rsid w:val="00B871BA"/>
    <w:rsid w:val="00B90536"/>
    <w:rsid w:val="00B907CE"/>
    <w:rsid w:val="00B9198E"/>
    <w:rsid w:val="00B9232A"/>
    <w:rsid w:val="00B92E82"/>
    <w:rsid w:val="00B93BA6"/>
    <w:rsid w:val="00B94240"/>
    <w:rsid w:val="00B948C0"/>
    <w:rsid w:val="00B94F35"/>
    <w:rsid w:val="00B95E10"/>
    <w:rsid w:val="00B9666D"/>
    <w:rsid w:val="00B97A06"/>
    <w:rsid w:val="00BA0851"/>
    <w:rsid w:val="00BA1708"/>
    <w:rsid w:val="00BA1892"/>
    <w:rsid w:val="00BA1CC7"/>
    <w:rsid w:val="00BA39D6"/>
    <w:rsid w:val="00BA4D5C"/>
    <w:rsid w:val="00BA728C"/>
    <w:rsid w:val="00BA7E3D"/>
    <w:rsid w:val="00BB15C8"/>
    <w:rsid w:val="00BB1792"/>
    <w:rsid w:val="00BB23D5"/>
    <w:rsid w:val="00BB3FDF"/>
    <w:rsid w:val="00BB4EA1"/>
    <w:rsid w:val="00BB603C"/>
    <w:rsid w:val="00BB60B2"/>
    <w:rsid w:val="00BB7442"/>
    <w:rsid w:val="00BB794C"/>
    <w:rsid w:val="00BB7EB1"/>
    <w:rsid w:val="00BC00AA"/>
    <w:rsid w:val="00BC095D"/>
    <w:rsid w:val="00BC2C0C"/>
    <w:rsid w:val="00BC2DBE"/>
    <w:rsid w:val="00BC356B"/>
    <w:rsid w:val="00BC376A"/>
    <w:rsid w:val="00BC4685"/>
    <w:rsid w:val="00BC4A03"/>
    <w:rsid w:val="00BC4A96"/>
    <w:rsid w:val="00BC5964"/>
    <w:rsid w:val="00BC59AE"/>
    <w:rsid w:val="00BC69F7"/>
    <w:rsid w:val="00BC7A65"/>
    <w:rsid w:val="00BD00B2"/>
    <w:rsid w:val="00BD067A"/>
    <w:rsid w:val="00BD08C0"/>
    <w:rsid w:val="00BD08CD"/>
    <w:rsid w:val="00BD0B56"/>
    <w:rsid w:val="00BD0FDD"/>
    <w:rsid w:val="00BD31AA"/>
    <w:rsid w:val="00BD4469"/>
    <w:rsid w:val="00BD4BA9"/>
    <w:rsid w:val="00BD54DF"/>
    <w:rsid w:val="00BD6016"/>
    <w:rsid w:val="00BD64AF"/>
    <w:rsid w:val="00BD7C0F"/>
    <w:rsid w:val="00BE058A"/>
    <w:rsid w:val="00BE080A"/>
    <w:rsid w:val="00BE0B77"/>
    <w:rsid w:val="00BE0DCE"/>
    <w:rsid w:val="00BE1515"/>
    <w:rsid w:val="00BE31E7"/>
    <w:rsid w:val="00BE33A7"/>
    <w:rsid w:val="00BE389D"/>
    <w:rsid w:val="00BE6154"/>
    <w:rsid w:val="00BE6177"/>
    <w:rsid w:val="00BE63CA"/>
    <w:rsid w:val="00BE6A71"/>
    <w:rsid w:val="00BE6DB9"/>
    <w:rsid w:val="00BE6DBA"/>
    <w:rsid w:val="00BE6F8E"/>
    <w:rsid w:val="00BE75FE"/>
    <w:rsid w:val="00BF0610"/>
    <w:rsid w:val="00BF0B81"/>
    <w:rsid w:val="00BF1036"/>
    <w:rsid w:val="00BF2C37"/>
    <w:rsid w:val="00BF2E27"/>
    <w:rsid w:val="00BF45CF"/>
    <w:rsid w:val="00BF4BE8"/>
    <w:rsid w:val="00BF5DD8"/>
    <w:rsid w:val="00C00353"/>
    <w:rsid w:val="00C0178C"/>
    <w:rsid w:val="00C02D13"/>
    <w:rsid w:val="00C03705"/>
    <w:rsid w:val="00C04AD2"/>
    <w:rsid w:val="00C050D8"/>
    <w:rsid w:val="00C05222"/>
    <w:rsid w:val="00C055C0"/>
    <w:rsid w:val="00C06B68"/>
    <w:rsid w:val="00C07928"/>
    <w:rsid w:val="00C079D1"/>
    <w:rsid w:val="00C11A05"/>
    <w:rsid w:val="00C12AB3"/>
    <w:rsid w:val="00C13253"/>
    <w:rsid w:val="00C13C67"/>
    <w:rsid w:val="00C13C6D"/>
    <w:rsid w:val="00C13E70"/>
    <w:rsid w:val="00C147B8"/>
    <w:rsid w:val="00C14CD8"/>
    <w:rsid w:val="00C150E6"/>
    <w:rsid w:val="00C15D1C"/>
    <w:rsid w:val="00C162A6"/>
    <w:rsid w:val="00C16902"/>
    <w:rsid w:val="00C16DEE"/>
    <w:rsid w:val="00C17132"/>
    <w:rsid w:val="00C17B4C"/>
    <w:rsid w:val="00C2064B"/>
    <w:rsid w:val="00C212BA"/>
    <w:rsid w:val="00C21EAF"/>
    <w:rsid w:val="00C2290D"/>
    <w:rsid w:val="00C22929"/>
    <w:rsid w:val="00C23350"/>
    <w:rsid w:val="00C240F7"/>
    <w:rsid w:val="00C2488A"/>
    <w:rsid w:val="00C24D51"/>
    <w:rsid w:val="00C25001"/>
    <w:rsid w:val="00C25D76"/>
    <w:rsid w:val="00C263E2"/>
    <w:rsid w:val="00C27781"/>
    <w:rsid w:val="00C27E15"/>
    <w:rsid w:val="00C320D0"/>
    <w:rsid w:val="00C32272"/>
    <w:rsid w:val="00C3295C"/>
    <w:rsid w:val="00C32A3B"/>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7061"/>
    <w:rsid w:val="00C37BD2"/>
    <w:rsid w:val="00C404BC"/>
    <w:rsid w:val="00C42504"/>
    <w:rsid w:val="00C4273D"/>
    <w:rsid w:val="00C42EE6"/>
    <w:rsid w:val="00C444E7"/>
    <w:rsid w:val="00C44967"/>
    <w:rsid w:val="00C44C19"/>
    <w:rsid w:val="00C45256"/>
    <w:rsid w:val="00C468CA"/>
    <w:rsid w:val="00C4692C"/>
    <w:rsid w:val="00C476B3"/>
    <w:rsid w:val="00C504FB"/>
    <w:rsid w:val="00C5107C"/>
    <w:rsid w:val="00C51DEF"/>
    <w:rsid w:val="00C51FA4"/>
    <w:rsid w:val="00C5237C"/>
    <w:rsid w:val="00C52D8A"/>
    <w:rsid w:val="00C52FCD"/>
    <w:rsid w:val="00C53F72"/>
    <w:rsid w:val="00C555A8"/>
    <w:rsid w:val="00C558A2"/>
    <w:rsid w:val="00C56116"/>
    <w:rsid w:val="00C620B5"/>
    <w:rsid w:val="00C62F0D"/>
    <w:rsid w:val="00C64064"/>
    <w:rsid w:val="00C651F6"/>
    <w:rsid w:val="00C6582D"/>
    <w:rsid w:val="00C65AE6"/>
    <w:rsid w:val="00C65E61"/>
    <w:rsid w:val="00C65F39"/>
    <w:rsid w:val="00C66E9C"/>
    <w:rsid w:val="00C70DD5"/>
    <w:rsid w:val="00C710D0"/>
    <w:rsid w:val="00C713CC"/>
    <w:rsid w:val="00C716BB"/>
    <w:rsid w:val="00C7170F"/>
    <w:rsid w:val="00C718D2"/>
    <w:rsid w:val="00C742E0"/>
    <w:rsid w:val="00C74F69"/>
    <w:rsid w:val="00C75073"/>
    <w:rsid w:val="00C752A0"/>
    <w:rsid w:val="00C756C0"/>
    <w:rsid w:val="00C75AD0"/>
    <w:rsid w:val="00C75E17"/>
    <w:rsid w:val="00C76215"/>
    <w:rsid w:val="00C76EF3"/>
    <w:rsid w:val="00C771EF"/>
    <w:rsid w:val="00C77C4E"/>
    <w:rsid w:val="00C77CFF"/>
    <w:rsid w:val="00C77F56"/>
    <w:rsid w:val="00C80759"/>
    <w:rsid w:val="00C8090B"/>
    <w:rsid w:val="00C81D57"/>
    <w:rsid w:val="00C82622"/>
    <w:rsid w:val="00C82AD5"/>
    <w:rsid w:val="00C83173"/>
    <w:rsid w:val="00C83C00"/>
    <w:rsid w:val="00C83E07"/>
    <w:rsid w:val="00C842AC"/>
    <w:rsid w:val="00C85BF6"/>
    <w:rsid w:val="00C8741A"/>
    <w:rsid w:val="00C90A6C"/>
    <w:rsid w:val="00C90D73"/>
    <w:rsid w:val="00C91D21"/>
    <w:rsid w:val="00C9226C"/>
    <w:rsid w:val="00C9326F"/>
    <w:rsid w:val="00C93B96"/>
    <w:rsid w:val="00C945B6"/>
    <w:rsid w:val="00C94E85"/>
    <w:rsid w:val="00C95579"/>
    <w:rsid w:val="00C9573C"/>
    <w:rsid w:val="00C97ABB"/>
    <w:rsid w:val="00C97D6D"/>
    <w:rsid w:val="00CA0408"/>
    <w:rsid w:val="00CA08DD"/>
    <w:rsid w:val="00CA0C7F"/>
    <w:rsid w:val="00CA0E66"/>
    <w:rsid w:val="00CA16E4"/>
    <w:rsid w:val="00CA1F2E"/>
    <w:rsid w:val="00CA29C4"/>
    <w:rsid w:val="00CA44BD"/>
    <w:rsid w:val="00CA4604"/>
    <w:rsid w:val="00CA47C8"/>
    <w:rsid w:val="00CA4B77"/>
    <w:rsid w:val="00CA5EA9"/>
    <w:rsid w:val="00CA66C3"/>
    <w:rsid w:val="00CA759D"/>
    <w:rsid w:val="00CA761E"/>
    <w:rsid w:val="00CB0937"/>
    <w:rsid w:val="00CB11FF"/>
    <w:rsid w:val="00CB1294"/>
    <w:rsid w:val="00CB1B60"/>
    <w:rsid w:val="00CB1F00"/>
    <w:rsid w:val="00CB2898"/>
    <w:rsid w:val="00CB3BBA"/>
    <w:rsid w:val="00CB3EEF"/>
    <w:rsid w:val="00CB4441"/>
    <w:rsid w:val="00CB4BB1"/>
    <w:rsid w:val="00CB6E72"/>
    <w:rsid w:val="00CB7631"/>
    <w:rsid w:val="00CB7B12"/>
    <w:rsid w:val="00CC05EE"/>
    <w:rsid w:val="00CC0997"/>
    <w:rsid w:val="00CC0D0A"/>
    <w:rsid w:val="00CC1B3F"/>
    <w:rsid w:val="00CC1C5F"/>
    <w:rsid w:val="00CC3A37"/>
    <w:rsid w:val="00CC46D7"/>
    <w:rsid w:val="00CC498E"/>
    <w:rsid w:val="00CC5778"/>
    <w:rsid w:val="00CC5A22"/>
    <w:rsid w:val="00CC5FD0"/>
    <w:rsid w:val="00CC62B6"/>
    <w:rsid w:val="00CC7DBF"/>
    <w:rsid w:val="00CD1196"/>
    <w:rsid w:val="00CD2919"/>
    <w:rsid w:val="00CD2C35"/>
    <w:rsid w:val="00CD3089"/>
    <w:rsid w:val="00CD54EA"/>
    <w:rsid w:val="00CD705B"/>
    <w:rsid w:val="00CD74D9"/>
    <w:rsid w:val="00CD7E9A"/>
    <w:rsid w:val="00CE03AD"/>
    <w:rsid w:val="00CE0F40"/>
    <w:rsid w:val="00CE162F"/>
    <w:rsid w:val="00CE2E6B"/>
    <w:rsid w:val="00CE3431"/>
    <w:rsid w:val="00CE479B"/>
    <w:rsid w:val="00CE481B"/>
    <w:rsid w:val="00CE5404"/>
    <w:rsid w:val="00CE5FB1"/>
    <w:rsid w:val="00CE66AD"/>
    <w:rsid w:val="00CE687F"/>
    <w:rsid w:val="00CE68C1"/>
    <w:rsid w:val="00CE6B7E"/>
    <w:rsid w:val="00CE6C2A"/>
    <w:rsid w:val="00CE6F41"/>
    <w:rsid w:val="00CE73CA"/>
    <w:rsid w:val="00CE78D7"/>
    <w:rsid w:val="00CE79C7"/>
    <w:rsid w:val="00CF056E"/>
    <w:rsid w:val="00CF1C10"/>
    <w:rsid w:val="00CF4131"/>
    <w:rsid w:val="00CF4D61"/>
    <w:rsid w:val="00CF4F3A"/>
    <w:rsid w:val="00CF5D17"/>
    <w:rsid w:val="00CF5F4E"/>
    <w:rsid w:val="00CF6135"/>
    <w:rsid w:val="00CF67E1"/>
    <w:rsid w:val="00CF7429"/>
    <w:rsid w:val="00CF7B88"/>
    <w:rsid w:val="00CF7E86"/>
    <w:rsid w:val="00D0003E"/>
    <w:rsid w:val="00D006C1"/>
    <w:rsid w:val="00D011A8"/>
    <w:rsid w:val="00D0132B"/>
    <w:rsid w:val="00D0219F"/>
    <w:rsid w:val="00D02442"/>
    <w:rsid w:val="00D02AD1"/>
    <w:rsid w:val="00D03A4A"/>
    <w:rsid w:val="00D054FD"/>
    <w:rsid w:val="00D0568A"/>
    <w:rsid w:val="00D05777"/>
    <w:rsid w:val="00D06A9C"/>
    <w:rsid w:val="00D06C4B"/>
    <w:rsid w:val="00D06F96"/>
    <w:rsid w:val="00D07388"/>
    <w:rsid w:val="00D0747B"/>
    <w:rsid w:val="00D07B1D"/>
    <w:rsid w:val="00D109FF"/>
    <w:rsid w:val="00D117F9"/>
    <w:rsid w:val="00D11D68"/>
    <w:rsid w:val="00D120EF"/>
    <w:rsid w:val="00D121B0"/>
    <w:rsid w:val="00D12353"/>
    <w:rsid w:val="00D1312B"/>
    <w:rsid w:val="00D13237"/>
    <w:rsid w:val="00D13258"/>
    <w:rsid w:val="00D139EE"/>
    <w:rsid w:val="00D139F3"/>
    <w:rsid w:val="00D13D57"/>
    <w:rsid w:val="00D14011"/>
    <w:rsid w:val="00D140D7"/>
    <w:rsid w:val="00D154B9"/>
    <w:rsid w:val="00D165C6"/>
    <w:rsid w:val="00D169D7"/>
    <w:rsid w:val="00D16EF6"/>
    <w:rsid w:val="00D173EB"/>
    <w:rsid w:val="00D178C8"/>
    <w:rsid w:val="00D20D87"/>
    <w:rsid w:val="00D21CFA"/>
    <w:rsid w:val="00D22B21"/>
    <w:rsid w:val="00D24313"/>
    <w:rsid w:val="00D24944"/>
    <w:rsid w:val="00D24B54"/>
    <w:rsid w:val="00D25363"/>
    <w:rsid w:val="00D262EC"/>
    <w:rsid w:val="00D263C1"/>
    <w:rsid w:val="00D268FF"/>
    <w:rsid w:val="00D26BBC"/>
    <w:rsid w:val="00D26C98"/>
    <w:rsid w:val="00D27A87"/>
    <w:rsid w:val="00D27B52"/>
    <w:rsid w:val="00D3075C"/>
    <w:rsid w:val="00D31F63"/>
    <w:rsid w:val="00D32355"/>
    <w:rsid w:val="00D32917"/>
    <w:rsid w:val="00D3374C"/>
    <w:rsid w:val="00D33B79"/>
    <w:rsid w:val="00D33F44"/>
    <w:rsid w:val="00D34260"/>
    <w:rsid w:val="00D34920"/>
    <w:rsid w:val="00D34DC8"/>
    <w:rsid w:val="00D34F4B"/>
    <w:rsid w:val="00D35977"/>
    <w:rsid w:val="00D36052"/>
    <w:rsid w:val="00D3748F"/>
    <w:rsid w:val="00D40891"/>
    <w:rsid w:val="00D41659"/>
    <w:rsid w:val="00D4238E"/>
    <w:rsid w:val="00D42652"/>
    <w:rsid w:val="00D42689"/>
    <w:rsid w:val="00D43310"/>
    <w:rsid w:val="00D44874"/>
    <w:rsid w:val="00D44C6C"/>
    <w:rsid w:val="00D4500F"/>
    <w:rsid w:val="00D454E6"/>
    <w:rsid w:val="00D4572D"/>
    <w:rsid w:val="00D46218"/>
    <w:rsid w:val="00D4707D"/>
    <w:rsid w:val="00D478A8"/>
    <w:rsid w:val="00D514FA"/>
    <w:rsid w:val="00D52B9F"/>
    <w:rsid w:val="00D52D5C"/>
    <w:rsid w:val="00D531F6"/>
    <w:rsid w:val="00D53228"/>
    <w:rsid w:val="00D53682"/>
    <w:rsid w:val="00D53EE9"/>
    <w:rsid w:val="00D54A50"/>
    <w:rsid w:val="00D554B6"/>
    <w:rsid w:val="00D55816"/>
    <w:rsid w:val="00D606CF"/>
    <w:rsid w:val="00D609B3"/>
    <w:rsid w:val="00D60EE3"/>
    <w:rsid w:val="00D61033"/>
    <w:rsid w:val="00D61285"/>
    <w:rsid w:val="00D61621"/>
    <w:rsid w:val="00D622F0"/>
    <w:rsid w:val="00D62BD1"/>
    <w:rsid w:val="00D6627C"/>
    <w:rsid w:val="00D67D14"/>
    <w:rsid w:val="00D70143"/>
    <w:rsid w:val="00D71BBA"/>
    <w:rsid w:val="00D72BBC"/>
    <w:rsid w:val="00D7499B"/>
    <w:rsid w:val="00D74A2A"/>
    <w:rsid w:val="00D74C25"/>
    <w:rsid w:val="00D770A2"/>
    <w:rsid w:val="00D77102"/>
    <w:rsid w:val="00D77C4C"/>
    <w:rsid w:val="00D80A8A"/>
    <w:rsid w:val="00D8293B"/>
    <w:rsid w:val="00D83709"/>
    <w:rsid w:val="00D84118"/>
    <w:rsid w:val="00D8594F"/>
    <w:rsid w:val="00D86C0C"/>
    <w:rsid w:val="00D87DA1"/>
    <w:rsid w:val="00D90686"/>
    <w:rsid w:val="00D90FD9"/>
    <w:rsid w:val="00D917D4"/>
    <w:rsid w:val="00D91C48"/>
    <w:rsid w:val="00D91CE4"/>
    <w:rsid w:val="00D92D3A"/>
    <w:rsid w:val="00D93BC8"/>
    <w:rsid w:val="00D9512E"/>
    <w:rsid w:val="00D95737"/>
    <w:rsid w:val="00D974F2"/>
    <w:rsid w:val="00D979FE"/>
    <w:rsid w:val="00DA0737"/>
    <w:rsid w:val="00DA0A8E"/>
    <w:rsid w:val="00DA0E85"/>
    <w:rsid w:val="00DA149C"/>
    <w:rsid w:val="00DA27CB"/>
    <w:rsid w:val="00DA3BAF"/>
    <w:rsid w:val="00DA4F11"/>
    <w:rsid w:val="00DA5079"/>
    <w:rsid w:val="00DA58FC"/>
    <w:rsid w:val="00DA5912"/>
    <w:rsid w:val="00DA5A21"/>
    <w:rsid w:val="00DA70F4"/>
    <w:rsid w:val="00DA73C9"/>
    <w:rsid w:val="00DA7A8B"/>
    <w:rsid w:val="00DB0F4F"/>
    <w:rsid w:val="00DB13A7"/>
    <w:rsid w:val="00DB14BB"/>
    <w:rsid w:val="00DB31FC"/>
    <w:rsid w:val="00DB33D0"/>
    <w:rsid w:val="00DB4072"/>
    <w:rsid w:val="00DB43D2"/>
    <w:rsid w:val="00DB4CBD"/>
    <w:rsid w:val="00DB4DC2"/>
    <w:rsid w:val="00DB5026"/>
    <w:rsid w:val="00DB55C3"/>
    <w:rsid w:val="00DB5DF7"/>
    <w:rsid w:val="00DB5E84"/>
    <w:rsid w:val="00DB6792"/>
    <w:rsid w:val="00DB7542"/>
    <w:rsid w:val="00DB7550"/>
    <w:rsid w:val="00DB7A91"/>
    <w:rsid w:val="00DC0172"/>
    <w:rsid w:val="00DC0379"/>
    <w:rsid w:val="00DC0A2F"/>
    <w:rsid w:val="00DC0C2B"/>
    <w:rsid w:val="00DC0CC6"/>
    <w:rsid w:val="00DC0F36"/>
    <w:rsid w:val="00DC1BD7"/>
    <w:rsid w:val="00DC1E70"/>
    <w:rsid w:val="00DC20D0"/>
    <w:rsid w:val="00DC3271"/>
    <w:rsid w:val="00DC3A48"/>
    <w:rsid w:val="00DC46F7"/>
    <w:rsid w:val="00DC5224"/>
    <w:rsid w:val="00DC5F6F"/>
    <w:rsid w:val="00DC5FA1"/>
    <w:rsid w:val="00DC632A"/>
    <w:rsid w:val="00DC7FDD"/>
    <w:rsid w:val="00DD15C8"/>
    <w:rsid w:val="00DD1D82"/>
    <w:rsid w:val="00DD2033"/>
    <w:rsid w:val="00DD2D52"/>
    <w:rsid w:val="00DD43EC"/>
    <w:rsid w:val="00DD4AD0"/>
    <w:rsid w:val="00DD52AF"/>
    <w:rsid w:val="00DD54C2"/>
    <w:rsid w:val="00DD5A0C"/>
    <w:rsid w:val="00DD6439"/>
    <w:rsid w:val="00DD733D"/>
    <w:rsid w:val="00DE1399"/>
    <w:rsid w:val="00DE1F26"/>
    <w:rsid w:val="00DE2423"/>
    <w:rsid w:val="00DE2B22"/>
    <w:rsid w:val="00DE2B6B"/>
    <w:rsid w:val="00DE2E0E"/>
    <w:rsid w:val="00DE3FFA"/>
    <w:rsid w:val="00DE4490"/>
    <w:rsid w:val="00DE4ACE"/>
    <w:rsid w:val="00DE5B7F"/>
    <w:rsid w:val="00DE5EF0"/>
    <w:rsid w:val="00DE6A6C"/>
    <w:rsid w:val="00DE6E81"/>
    <w:rsid w:val="00DE756A"/>
    <w:rsid w:val="00DE79FC"/>
    <w:rsid w:val="00DE7CF9"/>
    <w:rsid w:val="00DF00A0"/>
    <w:rsid w:val="00DF01E4"/>
    <w:rsid w:val="00DF0593"/>
    <w:rsid w:val="00DF0F57"/>
    <w:rsid w:val="00DF11A8"/>
    <w:rsid w:val="00DF312F"/>
    <w:rsid w:val="00DF3DBB"/>
    <w:rsid w:val="00DF48D6"/>
    <w:rsid w:val="00DF5460"/>
    <w:rsid w:val="00DF5546"/>
    <w:rsid w:val="00DF6E4A"/>
    <w:rsid w:val="00DF7083"/>
    <w:rsid w:val="00E00310"/>
    <w:rsid w:val="00E018C8"/>
    <w:rsid w:val="00E034E4"/>
    <w:rsid w:val="00E04ED5"/>
    <w:rsid w:val="00E04F51"/>
    <w:rsid w:val="00E056DE"/>
    <w:rsid w:val="00E0602D"/>
    <w:rsid w:val="00E06359"/>
    <w:rsid w:val="00E06C1E"/>
    <w:rsid w:val="00E06EE1"/>
    <w:rsid w:val="00E0708F"/>
    <w:rsid w:val="00E07340"/>
    <w:rsid w:val="00E07ABA"/>
    <w:rsid w:val="00E07D31"/>
    <w:rsid w:val="00E10CFB"/>
    <w:rsid w:val="00E10F0F"/>
    <w:rsid w:val="00E1222F"/>
    <w:rsid w:val="00E12333"/>
    <w:rsid w:val="00E12C74"/>
    <w:rsid w:val="00E13384"/>
    <w:rsid w:val="00E14B06"/>
    <w:rsid w:val="00E14D24"/>
    <w:rsid w:val="00E16F16"/>
    <w:rsid w:val="00E173E3"/>
    <w:rsid w:val="00E174A2"/>
    <w:rsid w:val="00E17614"/>
    <w:rsid w:val="00E214B8"/>
    <w:rsid w:val="00E219DF"/>
    <w:rsid w:val="00E22988"/>
    <w:rsid w:val="00E22B2B"/>
    <w:rsid w:val="00E22CF3"/>
    <w:rsid w:val="00E23579"/>
    <w:rsid w:val="00E23674"/>
    <w:rsid w:val="00E24AD0"/>
    <w:rsid w:val="00E24F13"/>
    <w:rsid w:val="00E2507C"/>
    <w:rsid w:val="00E25D60"/>
    <w:rsid w:val="00E27468"/>
    <w:rsid w:val="00E307E6"/>
    <w:rsid w:val="00E32C3C"/>
    <w:rsid w:val="00E34C21"/>
    <w:rsid w:val="00E34D07"/>
    <w:rsid w:val="00E36CA4"/>
    <w:rsid w:val="00E375B0"/>
    <w:rsid w:val="00E3761A"/>
    <w:rsid w:val="00E40085"/>
    <w:rsid w:val="00E400B8"/>
    <w:rsid w:val="00E4125C"/>
    <w:rsid w:val="00E41F10"/>
    <w:rsid w:val="00E42513"/>
    <w:rsid w:val="00E428B1"/>
    <w:rsid w:val="00E42A51"/>
    <w:rsid w:val="00E44E1D"/>
    <w:rsid w:val="00E44E6C"/>
    <w:rsid w:val="00E47A6E"/>
    <w:rsid w:val="00E47CED"/>
    <w:rsid w:val="00E51B84"/>
    <w:rsid w:val="00E51D07"/>
    <w:rsid w:val="00E5205A"/>
    <w:rsid w:val="00E5223A"/>
    <w:rsid w:val="00E526AF"/>
    <w:rsid w:val="00E5312C"/>
    <w:rsid w:val="00E536AE"/>
    <w:rsid w:val="00E54347"/>
    <w:rsid w:val="00E54C10"/>
    <w:rsid w:val="00E5568D"/>
    <w:rsid w:val="00E5611D"/>
    <w:rsid w:val="00E562F1"/>
    <w:rsid w:val="00E56DF1"/>
    <w:rsid w:val="00E60896"/>
    <w:rsid w:val="00E60ACA"/>
    <w:rsid w:val="00E61228"/>
    <w:rsid w:val="00E61CE0"/>
    <w:rsid w:val="00E62F94"/>
    <w:rsid w:val="00E637AA"/>
    <w:rsid w:val="00E661F5"/>
    <w:rsid w:val="00E66347"/>
    <w:rsid w:val="00E6770D"/>
    <w:rsid w:val="00E7044E"/>
    <w:rsid w:val="00E70857"/>
    <w:rsid w:val="00E71413"/>
    <w:rsid w:val="00E74D62"/>
    <w:rsid w:val="00E74F40"/>
    <w:rsid w:val="00E7796A"/>
    <w:rsid w:val="00E800B6"/>
    <w:rsid w:val="00E81B92"/>
    <w:rsid w:val="00E81F72"/>
    <w:rsid w:val="00E82244"/>
    <w:rsid w:val="00E830A2"/>
    <w:rsid w:val="00E83617"/>
    <w:rsid w:val="00E83B8E"/>
    <w:rsid w:val="00E84641"/>
    <w:rsid w:val="00E84FA5"/>
    <w:rsid w:val="00E85A0A"/>
    <w:rsid w:val="00E85AB3"/>
    <w:rsid w:val="00E85E48"/>
    <w:rsid w:val="00E8648D"/>
    <w:rsid w:val="00E864B6"/>
    <w:rsid w:val="00E86AA1"/>
    <w:rsid w:val="00E871CB"/>
    <w:rsid w:val="00E906D7"/>
    <w:rsid w:val="00E907B6"/>
    <w:rsid w:val="00E90DC5"/>
    <w:rsid w:val="00E955E2"/>
    <w:rsid w:val="00E967C8"/>
    <w:rsid w:val="00E968A5"/>
    <w:rsid w:val="00E96D0B"/>
    <w:rsid w:val="00E9777D"/>
    <w:rsid w:val="00E97CBC"/>
    <w:rsid w:val="00E97ED1"/>
    <w:rsid w:val="00EA1662"/>
    <w:rsid w:val="00EA191C"/>
    <w:rsid w:val="00EA2008"/>
    <w:rsid w:val="00EA4003"/>
    <w:rsid w:val="00EA438C"/>
    <w:rsid w:val="00EA47EB"/>
    <w:rsid w:val="00EA492A"/>
    <w:rsid w:val="00EA4959"/>
    <w:rsid w:val="00EA59E4"/>
    <w:rsid w:val="00EA5B69"/>
    <w:rsid w:val="00EA6482"/>
    <w:rsid w:val="00EA6CCE"/>
    <w:rsid w:val="00EA7AC6"/>
    <w:rsid w:val="00EB0117"/>
    <w:rsid w:val="00EB1A74"/>
    <w:rsid w:val="00EB34CD"/>
    <w:rsid w:val="00EB44F8"/>
    <w:rsid w:val="00EB4785"/>
    <w:rsid w:val="00EB5997"/>
    <w:rsid w:val="00EB5FDB"/>
    <w:rsid w:val="00EB5FED"/>
    <w:rsid w:val="00EB714F"/>
    <w:rsid w:val="00EB7174"/>
    <w:rsid w:val="00EB7266"/>
    <w:rsid w:val="00EC1700"/>
    <w:rsid w:val="00EC1F3E"/>
    <w:rsid w:val="00EC22B9"/>
    <w:rsid w:val="00EC261D"/>
    <w:rsid w:val="00EC35A5"/>
    <w:rsid w:val="00EC58D4"/>
    <w:rsid w:val="00EC5DE0"/>
    <w:rsid w:val="00EC61D0"/>
    <w:rsid w:val="00EC7857"/>
    <w:rsid w:val="00EC7A46"/>
    <w:rsid w:val="00ED0C29"/>
    <w:rsid w:val="00ED1F68"/>
    <w:rsid w:val="00ED3316"/>
    <w:rsid w:val="00ED3A19"/>
    <w:rsid w:val="00ED458E"/>
    <w:rsid w:val="00ED47BC"/>
    <w:rsid w:val="00ED4820"/>
    <w:rsid w:val="00ED7EDB"/>
    <w:rsid w:val="00EE0022"/>
    <w:rsid w:val="00EE080B"/>
    <w:rsid w:val="00EE08DB"/>
    <w:rsid w:val="00EE151D"/>
    <w:rsid w:val="00EE2FC1"/>
    <w:rsid w:val="00EE431E"/>
    <w:rsid w:val="00EE454F"/>
    <w:rsid w:val="00EE75A8"/>
    <w:rsid w:val="00EF0363"/>
    <w:rsid w:val="00EF1398"/>
    <w:rsid w:val="00EF1672"/>
    <w:rsid w:val="00EF1F1D"/>
    <w:rsid w:val="00EF25BC"/>
    <w:rsid w:val="00EF2792"/>
    <w:rsid w:val="00EF3D55"/>
    <w:rsid w:val="00EF3FD7"/>
    <w:rsid w:val="00EF47EE"/>
    <w:rsid w:val="00EF5977"/>
    <w:rsid w:val="00EF5AAD"/>
    <w:rsid w:val="00EF7756"/>
    <w:rsid w:val="00EF7B84"/>
    <w:rsid w:val="00F00DAC"/>
    <w:rsid w:val="00F03536"/>
    <w:rsid w:val="00F04B1D"/>
    <w:rsid w:val="00F04C98"/>
    <w:rsid w:val="00F04DA5"/>
    <w:rsid w:val="00F05547"/>
    <w:rsid w:val="00F05657"/>
    <w:rsid w:val="00F0763D"/>
    <w:rsid w:val="00F07DE4"/>
    <w:rsid w:val="00F10BAC"/>
    <w:rsid w:val="00F10EAE"/>
    <w:rsid w:val="00F12ABF"/>
    <w:rsid w:val="00F1506C"/>
    <w:rsid w:val="00F15AF0"/>
    <w:rsid w:val="00F15C81"/>
    <w:rsid w:val="00F165AD"/>
    <w:rsid w:val="00F16CD8"/>
    <w:rsid w:val="00F17013"/>
    <w:rsid w:val="00F20919"/>
    <w:rsid w:val="00F21D3D"/>
    <w:rsid w:val="00F21ED1"/>
    <w:rsid w:val="00F21F98"/>
    <w:rsid w:val="00F22825"/>
    <w:rsid w:val="00F232EE"/>
    <w:rsid w:val="00F24D12"/>
    <w:rsid w:val="00F25E28"/>
    <w:rsid w:val="00F2789B"/>
    <w:rsid w:val="00F30334"/>
    <w:rsid w:val="00F32899"/>
    <w:rsid w:val="00F3345F"/>
    <w:rsid w:val="00F337CC"/>
    <w:rsid w:val="00F34D64"/>
    <w:rsid w:val="00F34E6B"/>
    <w:rsid w:val="00F35AB2"/>
    <w:rsid w:val="00F36B40"/>
    <w:rsid w:val="00F37992"/>
    <w:rsid w:val="00F37CAC"/>
    <w:rsid w:val="00F41732"/>
    <w:rsid w:val="00F4179C"/>
    <w:rsid w:val="00F42887"/>
    <w:rsid w:val="00F42EBB"/>
    <w:rsid w:val="00F43171"/>
    <w:rsid w:val="00F43A4B"/>
    <w:rsid w:val="00F43F80"/>
    <w:rsid w:val="00F454F1"/>
    <w:rsid w:val="00F46642"/>
    <w:rsid w:val="00F4718D"/>
    <w:rsid w:val="00F50225"/>
    <w:rsid w:val="00F51311"/>
    <w:rsid w:val="00F5273F"/>
    <w:rsid w:val="00F52A1E"/>
    <w:rsid w:val="00F53B21"/>
    <w:rsid w:val="00F54FED"/>
    <w:rsid w:val="00F5523A"/>
    <w:rsid w:val="00F5529C"/>
    <w:rsid w:val="00F57D8C"/>
    <w:rsid w:val="00F644D3"/>
    <w:rsid w:val="00F650F7"/>
    <w:rsid w:val="00F657D4"/>
    <w:rsid w:val="00F65848"/>
    <w:rsid w:val="00F6596A"/>
    <w:rsid w:val="00F662D3"/>
    <w:rsid w:val="00F663E2"/>
    <w:rsid w:val="00F67D08"/>
    <w:rsid w:val="00F70013"/>
    <w:rsid w:val="00F70F4C"/>
    <w:rsid w:val="00F70FE5"/>
    <w:rsid w:val="00F71D81"/>
    <w:rsid w:val="00F72769"/>
    <w:rsid w:val="00F73E7E"/>
    <w:rsid w:val="00F743C4"/>
    <w:rsid w:val="00F75ECB"/>
    <w:rsid w:val="00F76800"/>
    <w:rsid w:val="00F76AE6"/>
    <w:rsid w:val="00F8007B"/>
    <w:rsid w:val="00F811B2"/>
    <w:rsid w:val="00F836A9"/>
    <w:rsid w:val="00F83739"/>
    <w:rsid w:val="00F83937"/>
    <w:rsid w:val="00F85219"/>
    <w:rsid w:val="00F85AAC"/>
    <w:rsid w:val="00F85EB5"/>
    <w:rsid w:val="00F86578"/>
    <w:rsid w:val="00F9048A"/>
    <w:rsid w:val="00F910E1"/>
    <w:rsid w:val="00F9174F"/>
    <w:rsid w:val="00F92310"/>
    <w:rsid w:val="00F93055"/>
    <w:rsid w:val="00F934B7"/>
    <w:rsid w:val="00F949D8"/>
    <w:rsid w:val="00F94E97"/>
    <w:rsid w:val="00F96848"/>
    <w:rsid w:val="00F96932"/>
    <w:rsid w:val="00F96AFD"/>
    <w:rsid w:val="00F97183"/>
    <w:rsid w:val="00FA257C"/>
    <w:rsid w:val="00FA3739"/>
    <w:rsid w:val="00FA37BA"/>
    <w:rsid w:val="00FA3A83"/>
    <w:rsid w:val="00FA3F2B"/>
    <w:rsid w:val="00FA48C7"/>
    <w:rsid w:val="00FA5138"/>
    <w:rsid w:val="00FA586A"/>
    <w:rsid w:val="00FA6301"/>
    <w:rsid w:val="00FB02B0"/>
    <w:rsid w:val="00FB1298"/>
    <w:rsid w:val="00FB19D9"/>
    <w:rsid w:val="00FB2D42"/>
    <w:rsid w:val="00FB367D"/>
    <w:rsid w:val="00FB4178"/>
    <w:rsid w:val="00FB4BB7"/>
    <w:rsid w:val="00FB4FAA"/>
    <w:rsid w:val="00FB5249"/>
    <w:rsid w:val="00FB56AE"/>
    <w:rsid w:val="00FB56C0"/>
    <w:rsid w:val="00FB5FF1"/>
    <w:rsid w:val="00FB6320"/>
    <w:rsid w:val="00FB7001"/>
    <w:rsid w:val="00FB75C0"/>
    <w:rsid w:val="00FC24DE"/>
    <w:rsid w:val="00FC278B"/>
    <w:rsid w:val="00FC2D55"/>
    <w:rsid w:val="00FC4B97"/>
    <w:rsid w:val="00FC4ED0"/>
    <w:rsid w:val="00FC6951"/>
    <w:rsid w:val="00FC7AC9"/>
    <w:rsid w:val="00FC7BE1"/>
    <w:rsid w:val="00FD005E"/>
    <w:rsid w:val="00FD0295"/>
    <w:rsid w:val="00FD052B"/>
    <w:rsid w:val="00FD111C"/>
    <w:rsid w:val="00FD17CB"/>
    <w:rsid w:val="00FD1C83"/>
    <w:rsid w:val="00FD1EFB"/>
    <w:rsid w:val="00FD1FE3"/>
    <w:rsid w:val="00FD24BF"/>
    <w:rsid w:val="00FD2667"/>
    <w:rsid w:val="00FD26FD"/>
    <w:rsid w:val="00FD347D"/>
    <w:rsid w:val="00FD43F2"/>
    <w:rsid w:val="00FD456B"/>
    <w:rsid w:val="00FD46D1"/>
    <w:rsid w:val="00FD4F6C"/>
    <w:rsid w:val="00FD56F1"/>
    <w:rsid w:val="00FD68B8"/>
    <w:rsid w:val="00FD6D88"/>
    <w:rsid w:val="00FE09B5"/>
    <w:rsid w:val="00FE0E63"/>
    <w:rsid w:val="00FE10D3"/>
    <w:rsid w:val="00FE1330"/>
    <w:rsid w:val="00FE1735"/>
    <w:rsid w:val="00FE1A43"/>
    <w:rsid w:val="00FE25DD"/>
    <w:rsid w:val="00FE2CA3"/>
    <w:rsid w:val="00FE2F89"/>
    <w:rsid w:val="00FE32B9"/>
    <w:rsid w:val="00FE3557"/>
    <w:rsid w:val="00FE3B56"/>
    <w:rsid w:val="00FE40B4"/>
    <w:rsid w:val="00FE448C"/>
    <w:rsid w:val="00FE4ED4"/>
    <w:rsid w:val="00FE7721"/>
    <w:rsid w:val="00FE77A5"/>
    <w:rsid w:val="00FF007B"/>
    <w:rsid w:val="00FF1D29"/>
    <w:rsid w:val="00FF1DA7"/>
    <w:rsid w:val="00FF21EA"/>
    <w:rsid w:val="00FF26DB"/>
    <w:rsid w:val="00FF4E04"/>
    <w:rsid w:val="00FF54D6"/>
    <w:rsid w:val="00FF56CB"/>
    <w:rsid w:val="00FF6044"/>
    <w:rsid w:val="00FF656F"/>
    <w:rsid w:val="00FF7437"/>
    <w:rsid w:val="00FF781E"/>
    <w:rsid w:val="00FF7970"/>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B75FBDA9-825C-4483-941A-7A95859F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ningregister.westmorlandandfurnes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6db2170a1776836521eec67af4699832">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551216782fc93af86d7ec42c9f1dcff6"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2.xml><?xml version="1.0" encoding="utf-8"?>
<ds:datastoreItem xmlns:ds="http://schemas.openxmlformats.org/officeDocument/2006/customXml" ds:itemID="{E53EE83E-D5F4-4EC1-9B08-62B3008EDE90}">
  <ds:schemaRefs>
    <ds:schemaRef ds:uri="http://schemas.microsoft.com/sharepoint/v3/contenttype/forms"/>
  </ds:schemaRefs>
</ds:datastoreItem>
</file>

<file path=customXml/itemProps3.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customXml/itemProps4.xml><?xml version="1.0" encoding="utf-8"?>
<ds:datastoreItem xmlns:ds="http://schemas.openxmlformats.org/officeDocument/2006/customXml" ds:itemID="{E0AC6469-C032-46D1-AE56-87E030D43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TC Letterhead.dot</Template>
  <TotalTime>227</TotalTime>
  <Pages>5</Pages>
  <Words>1885</Words>
  <Characters>9818</Characters>
  <Application>Microsoft Office Word</Application>
  <DocSecurity>0</DocSecurity>
  <Lines>232</Lines>
  <Paragraphs>116</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11689</CharactersWithSpaces>
  <SharedDoc>false</SharedDoc>
  <HLinks>
    <vt:vector size="6" baseType="variant">
      <vt:variant>
        <vt:i4>3014761</vt:i4>
      </vt:variant>
      <vt:variant>
        <vt:i4>0</vt:i4>
      </vt:variant>
      <vt:variant>
        <vt:i4>0</vt:i4>
      </vt:variant>
      <vt:variant>
        <vt:i4>5</vt:i4>
      </vt:variant>
      <vt:variant>
        <vt:lpwstr>https://planningregister.westmorlandandfurness.gov.uk/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165</cp:revision>
  <cp:lastPrinted>2026-01-13T14:41:00Z</cp:lastPrinted>
  <dcterms:created xsi:type="dcterms:W3CDTF">2026-01-13T10:42:00Z</dcterms:created>
  <dcterms:modified xsi:type="dcterms:W3CDTF">2026-01-14T11:48:00Z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